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CF0B" w14:textId="33C8078B" w:rsidR="00C7066E" w:rsidRPr="00876B83" w:rsidRDefault="00C7066E" w:rsidP="00C217DE">
      <w:pPr>
        <w:pStyle w:val="Heading1"/>
        <w:rPr>
          <w:rStyle w:val="Hyperlink"/>
        </w:rPr>
        <w:sectPr w:rsidR="00C7066E" w:rsidRPr="00876B83" w:rsidSect="00956A49">
          <w:headerReference w:type="default" r:id="rId11"/>
          <w:footerReference w:type="default" r:id="rId12"/>
          <w:type w:val="continuous"/>
          <w:pgSz w:w="11900" w:h="16840"/>
          <w:pgMar w:top="1418" w:right="851" w:bottom="1701" w:left="851" w:header="0" w:footer="624" w:gutter="0"/>
          <w:cols w:space="708"/>
          <w:docGrid w:linePitch="360"/>
        </w:sectPr>
      </w:pPr>
    </w:p>
    <w:p w14:paraId="5F5FB53E" w14:textId="705765F8" w:rsidR="00A7739A" w:rsidRPr="007A2A01" w:rsidRDefault="00031890" w:rsidP="00A7739A">
      <w:pPr>
        <w:jc w:val="center"/>
        <w:rPr>
          <w:rFonts w:cstheme="minorHAnsi"/>
          <w:b/>
          <w:bCs/>
          <w:sz w:val="22"/>
          <w:szCs w:val="22"/>
          <w:lang w:val="fr-BE"/>
        </w:rPr>
      </w:pPr>
      <w:r>
        <w:rPr>
          <w:rFonts w:cstheme="minorHAnsi"/>
          <w:b/>
          <w:bCs/>
          <w:sz w:val="22"/>
          <w:szCs w:val="22"/>
          <w:lang w:val="fr-BE"/>
        </w:rPr>
        <w:t>ANNEXE</w:t>
      </w:r>
      <w:r w:rsidR="000A5E8B">
        <w:rPr>
          <w:rFonts w:cstheme="minorHAnsi"/>
          <w:b/>
          <w:bCs/>
          <w:sz w:val="22"/>
          <w:szCs w:val="22"/>
          <w:lang w:val="fr-BE"/>
        </w:rPr>
        <w:t xml:space="preserve"> 1</w:t>
      </w:r>
      <w:r w:rsidR="00AC5AF3" w:rsidRPr="007A2A01">
        <w:rPr>
          <w:rFonts w:cstheme="minorHAnsi"/>
          <w:b/>
          <w:bCs/>
          <w:sz w:val="22"/>
          <w:szCs w:val="22"/>
          <w:lang w:val="fr-BE"/>
        </w:rPr>
        <w:t xml:space="preserve"> </w:t>
      </w:r>
      <w:r w:rsidR="007A2A01" w:rsidRPr="007A2A01">
        <w:rPr>
          <w:rFonts w:cstheme="minorHAnsi"/>
          <w:b/>
          <w:bCs/>
          <w:sz w:val="22"/>
          <w:szCs w:val="22"/>
          <w:lang w:val="fr-BE"/>
        </w:rPr>
        <w:t xml:space="preserve">A LA CONVENTION </w:t>
      </w:r>
      <w:r w:rsidR="003F28C8" w:rsidRPr="004E7C4F">
        <w:rPr>
          <w:rFonts w:cstheme="minorHAnsi"/>
          <w:b/>
          <w:bCs/>
          <w:sz w:val="22"/>
          <w:szCs w:val="22"/>
          <w:lang w:val="fr-BE"/>
        </w:rPr>
        <w:t>BILATERALE</w:t>
      </w:r>
      <w:r w:rsidR="007A2A01" w:rsidRPr="004E7C4F">
        <w:rPr>
          <w:rFonts w:cstheme="minorHAnsi"/>
          <w:b/>
          <w:bCs/>
          <w:sz w:val="22"/>
          <w:szCs w:val="22"/>
          <w:lang w:val="fr-BE"/>
        </w:rPr>
        <w:t xml:space="preserve"> </w:t>
      </w:r>
      <w:proofErr w:type="spellStart"/>
      <w:r w:rsidR="003F28C8" w:rsidRPr="004E7C4F">
        <w:rPr>
          <w:rFonts w:cstheme="minorHAnsi"/>
          <w:b/>
          <w:bCs/>
          <w:sz w:val="22"/>
          <w:szCs w:val="22"/>
          <w:lang w:val="fr-BE"/>
        </w:rPr>
        <w:t>ElectroPlus</w:t>
      </w:r>
      <w:proofErr w:type="spellEnd"/>
      <w:r w:rsidR="003F28C8" w:rsidRPr="004E7C4F">
        <w:rPr>
          <w:rFonts w:cstheme="minorHAnsi"/>
          <w:b/>
          <w:bCs/>
          <w:sz w:val="22"/>
          <w:szCs w:val="22"/>
          <w:lang w:val="fr-BE"/>
        </w:rPr>
        <w:t xml:space="preserve"> </w:t>
      </w:r>
      <w:r w:rsidR="007A2A01" w:rsidRPr="004E7C4F">
        <w:rPr>
          <w:rFonts w:cstheme="minorHAnsi"/>
          <w:b/>
          <w:bCs/>
          <w:sz w:val="22"/>
          <w:szCs w:val="22"/>
          <w:lang w:val="fr-BE"/>
        </w:rPr>
        <w:t>CONCLUE</w:t>
      </w:r>
      <w:r w:rsidR="007A2A01" w:rsidRPr="007A2A01">
        <w:rPr>
          <w:rFonts w:cstheme="minorHAnsi"/>
          <w:b/>
          <w:bCs/>
          <w:sz w:val="22"/>
          <w:szCs w:val="22"/>
          <w:lang w:val="fr-BE"/>
        </w:rPr>
        <w:t xml:space="preserve"> </w:t>
      </w:r>
      <w:r w:rsidR="00EE3DC1">
        <w:rPr>
          <w:rFonts w:cstheme="minorHAnsi"/>
          <w:b/>
          <w:bCs/>
          <w:sz w:val="22"/>
          <w:szCs w:val="22"/>
          <w:lang w:val="fr-BE"/>
        </w:rPr>
        <w:t xml:space="preserve">ENTRE Volta </w:t>
      </w:r>
      <w:proofErr w:type="spellStart"/>
      <w:r w:rsidR="00EE3DC1">
        <w:rPr>
          <w:rFonts w:cstheme="minorHAnsi"/>
          <w:b/>
          <w:bCs/>
          <w:sz w:val="22"/>
          <w:szCs w:val="22"/>
          <w:lang w:val="fr-BE"/>
        </w:rPr>
        <w:t>asbl</w:t>
      </w:r>
      <w:proofErr w:type="spellEnd"/>
      <w:r w:rsidR="00EE3DC1">
        <w:rPr>
          <w:rFonts w:cstheme="minorHAnsi"/>
          <w:b/>
          <w:bCs/>
          <w:sz w:val="22"/>
          <w:szCs w:val="22"/>
          <w:lang w:val="fr-BE"/>
        </w:rPr>
        <w:t xml:space="preserve"> et </w:t>
      </w:r>
      <w:r w:rsidR="00A7739A" w:rsidRPr="007A2A01">
        <w:rPr>
          <w:rFonts w:cstheme="minorHAnsi"/>
          <w:b/>
          <w:bCs/>
          <w:sz w:val="22"/>
          <w:szCs w:val="22"/>
          <w:highlight w:val="yellow"/>
          <w:lang w:val="fr-BE"/>
        </w:rPr>
        <w:t>[</w:t>
      </w:r>
      <w:r w:rsidR="007A2A01">
        <w:rPr>
          <w:rFonts w:cstheme="minorHAnsi"/>
          <w:b/>
          <w:bCs/>
          <w:sz w:val="22"/>
          <w:szCs w:val="22"/>
          <w:highlight w:val="yellow"/>
          <w:lang w:val="fr-BE"/>
        </w:rPr>
        <w:t xml:space="preserve">Nom de </w:t>
      </w:r>
      <w:r w:rsidR="00B92AED">
        <w:rPr>
          <w:rFonts w:cstheme="minorHAnsi"/>
          <w:b/>
          <w:bCs/>
          <w:sz w:val="22"/>
          <w:szCs w:val="22"/>
          <w:highlight w:val="yellow"/>
          <w:lang w:val="fr-BE"/>
        </w:rPr>
        <w:t>l’</w:t>
      </w:r>
      <w:r w:rsidR="004E7C4F">
        <w:rPr>
          <w:rFonts w:cstheme="minorHAnsi"/>
          <w:b/>
          <w:bCs/>
          <w:sz w:val="22"/>
          <w:szCs w:val="22"/>
          <w:highlight w:val="yellow"/>
          <w:lang w:val="fr-BE"/>
        </w:rPr>
        <w:t>établissement</w:t>
      </w:r>
      <w:r w:rsidR="00A7739A" w:rsidRPr="007A2A01">
        <w:rPr>
          <w:rFonts w:cstheme="minorHAnsi"/>
          <w:b/>
          <w:bCs/>
          <w:sz w:val="22"/>
          <w:szCs w:val="22"/>
          <w:highlight w:val="yellow"/>
          <w:lang w:val="fr-BE"/>
        </w:rPr>
        <w:t>]</w:t>
      </w:r>
      <w:r w:rsidR="00A7739A" w:rsidRPr="007A2A01">
        <w:rPr>
          <w:rFonts w:cstheme="minorHAnsi"/>
          <w:b/>
          <w:bCs/>
          <w:sz w:val="22"/>
          <w:szCs w:val="22"/>
          <w:lang w:val="fr-BE"/>
        </w:rPr>
        <w:t xml:space="preserve"> – </w:t>
      </w:r>
      <w:r w:rsidR="007A2A01">
        <w:rPr>
          <w:rFonts w:cstheme="minorHAnsi"/>
          <w:b/>
          <w:bCs/>
          <w:sz w:val="22"/>
          <w:szCs w:val="22"/>
          <w:lang w:val="fr-BE"/>
        </w:rPr>
        <w:t>année scolaire 2025-2026</w:t>
      </w:r>
    </w:p>
    <w:p w14:paraId="03382DEA" w14:textId="1B503870" w:rsidR="00926B46" w:rsidRPr="007A2A01" w:rsidRDefault="00926B46" w:rsidP="002D0C44">
      <w:pPr>
        <w:rPr>
          <w:lang w:val="fr-BE"/>
        </w:rPr>
      </w:pPr>
    </w:p>
    <w:p w14:paraId="63D30ED7" w14:textId="5B201965" w:rsidR="00994566" w:rsidRPr="007A2A01" w:rsidRDefault="00994566" w:rsidP="002D0C44">
      <w:pPr>
        <w:rPr>
          <w:lang w:val="fr-BE"/>
        </w:rPr>
      </w:pPr>
    </w:p>
    <w:p w14:paraId="6044CA70" w14:textId="2C04053D" w:rsidR="003A0972" w:rsidRDefault="003A0972" w:rsidP="007462A1">
      <w:pPr>
        <w:jc w:val="both"/>
        <w:rPr>
          <w:rFonts w:ascii="Arial" w:hAnsi="Arial" w:cs="Arial"/>
          <w:szCs w:val="18"/>
          <w:lang w:val="fr-BE"/>
        </w:rPr>
      </w:pPr>
      <w:r w:rsidRPr="003A0972">
        <w:rPr>
          <w:rFonts w:ascii="Arial" w:hAnsi="Arial" w:cs="Arial"/>
          <w:szCs w:val="18"/>
          <w:lang w:val="fr-BE"/>
        </w:rPr>
        <w:t xml:space="preserve">Dans </w:t>
      </w:r>
      <w:r w:rsidR="00A87C4F">
        <w:rPr>
          <w:rFonts w:ascii="Arial" w:hAnsi="Arial" w:cs="Arial"/>
          <w:szCs w:val="18"/>
          <w:lang w:val="fr-BE"/>
        </w:rPr>
        <w:t>cette annexe</w:t>
      </w:r>
      <w:r w:rsidRPr="003A0972">
        <w:rPr>
          <w:rFonts w:ascii="Arial" w:hAnsi="Arial" w:cs="Arial"/>
          <w:szCs w:val="18"/>
          <w:lang w:val="fr-BE"/>
        </w:rPr>
        <w:t xml:space="preserve"> à la convention </w:t>
      </w:r>
      <w:r w:rsidR="003F28C8">
        <w:rPr>
          <w:rFonts w:ascii="Arial" w:hAnsi="Arial" w:cs="Arial"/>
          <w:szCs w:val="18"/>
          <w:lang w:val="fr-BE"/>
        </w:rPr>
        <w:t>bilatérale</w:t>
      </w:r>
      <w:r w:rsidR="00B92AED">
        <w:rPr>
          <w:rFonts w:ascii="Arial" w:hAnsi="Arial" w:cs="Arial"/>
          <w:szCs w:val="18"/>
          <w:lang w:val="fr-BE"/>
        </w:rPr>
        <w:t xml:space="preserve"> </w:t>
      </w:r>
      <w:proofErr w:type="spellStart"/>
      <w:r w:rsidR="00B92AED">
        <w:rPr>
          <w:rFonts w:ascii="Arial" w:hAnsi="Arial" w:cs="Arial"/>
          <w:szCs w:val="18"/>
          <w:lang w:val="fr-BE"/>
        </w:rPr>
        <w:t>ElectroPlus</w:t>
      </w:r>
      <w:proofErr w:type="spellEnd"/>
      <w:r w:rsidRPr="003A0972">
        <w:rPr>
          <w:rFonts w:ascii="Arial" w:hAnsi="Arial" w:cs="Arial"/>
          <w:szCs w:val="18"/>
          <w:lang w:val="fr-BE"/>
        </w:rPr>
        <w:t xml:space="preserve">, l'axe de la </w:t>
      </w:r>
      <w:r>
        <w:rPr>
          <w:rFonts w:ascii="Arial" w:hAnsi="Arial" w:cs="Arial"/>
          <w:szCs w:val="18"/>
          <w:lang w:val="fr-BE"/>
        </w:rPr>
        <w:t>collaboration</w:t>
      </w:r>
      <w:r w:rsidRPr="003A0972">
        <w:rPr>
          <w:rFonts w:ascii="Arial" w:hAnsi="Arial" w:cs="Arial"/>
          <w:szCs w:val="18"/>
          <w:lang w:val="fr-BE"/>
        </w:rPr>
        <w:t xml:space="preserve"> est déterminé. Cela se fait dans le cadre </w:t>
      </w:r>
      <w:r w:rsidR="007462A1">
        <w:rPr>
          <w:rFonts w:ascii="Arial" w:hAnsi="Arial" w:cs="Arial"/>
          <w:szCs w:val="18"/>
          <w:lang w:val="fr-BE"/>
        </w:rPr>
        <w:t>d’un entretien</w:t>
      </w:r>
      <w:r w:rsidRPr="003A0972">
        <w:rPr>
          <w:rFonts w:ascii="Arial" w:hAnsi="Arial" w:cs="Arial"/>
          <w:szCs w:val="18"/>
          <w:lang w:val="fr-BE"/>
        </w:rPr>
        <w:t xml:space="preserve"> entre </w:t>
      </w:r>
      <w:r w:rsidR="007462A1">
        <w:rPr>
          <w:rFonts w:ascii="Arial" w:hAnsi="Arial" w:cs="Arial"/>
          <w:szCs w:val="18"/>
          <w:lang w:val="fr-BE"/>
        </w:rPr>
        <w:t xml:space="preserve">la personne mandatée </w:t>
      </w:r>
      <w:r w:rsidR="007462A1" w:rsidRPr="004E7C4F">
        <w:rPr>
          <w:rFonts w:ascii="Arial" w:hAnsi="Arial" w:cs="Arial"/>
          <w:szCs w:val="18"/>
          <w:lang w:val="fr-BE"/>
        </w:rPr>
        <w:t>par l’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7462A1" w:rsidRPr="004E7C4F">
        <w:rPr>
          <w:rFonts w:ascii="Arial" w:hAnsi="Arial" w:cs="Arial"/>
          <w:szCs w:val="18"/>
          <w:lang w:val="fr-BE"/>
        </w:rPr>
        <w:t xml:space="preserve"> </w:t>
      </w:r>
      <w:r w:rsidRPr="004E7C4F">
        <w:rPr>
          <w:rFonts w:ascii="Arial" w:hAnsi="Arial" w:cs="Arial"/>
          <w:szCs w:val="18"/>
          <w:lang w:val="fr-BE"/>
        </w:rPr>
        <w:t xml:space="preserve">et le conseiller </w:t>
      </w:r>
      <w:r w:rsidR="007462A1" w:rsidRPr="004E7C4F">
        <w:rPr>
          <w:rFonts w:ascii="Arial" w:hAnsi="Arial" w:cs="Arial"/>
          <w:szCs w:val="18"/>
          <w:lang w:val="fr-BE"/>
        </w:rPr>
        <w:t>régional de Volta</w:t>
      </w:r>
      <w:r w:rsidR="00A1211F" w:rsidRPr="004E7C4F">
        <w:rPr>
          <w:rFonts w:ascii="Arial" w:hAnsi="Arial" w:cs="Arial"/>
          <w:szCs w:val="18"/>
          <w:lang w:val="fr-BE"/>
        </w:rPr>
        <w:t>.  Pour</w:t>
      </w:r>
      <w:r w:rsidRPr="004E7C4F">
        <w:rPr>
          <w:rFonts w:ascii="Arial" w:hAnsi="Arial" w:cs="Arial"/>
          <w:szCs w:val="18"/>
          <w:lang w:val="fr-BE"/>
        </w:rPr>
        <w:t xml:space="preserve"> chaque objectif</w:t>
      </w:r>
      <w:r w:rsidR="00A80A66" w:rsidRPr="004E7C4F">
        <w:rPr>
          <w:rFonts w:ascii="Arial" w:hAnsi="Arial" w:cs="Arial"/>
          <w:szCs w:val="18"/>
          <w:lang w:val="fr-BE"/>
        </w:rPr>
        <w:t>,</w:t>
      </w:r>
      <w:r w:rsidRPr="004E7C4F">
        <w:rPr>
          <w:rFonts w:ascii="Arial" w:hAnsi="Arial" w:cs="Arial"/>
          <w:szCs w:val="18"/>
          <w:lang w:val="fr-BE"/>
        </w:rPr>
        <w:t xml:space="preserve"> </w:t>
      </w:r>
      <w:r w:rsidR="00A1211F" w:rsidRPr="004E7C4F">
        <w:rPr>
          <w:rFonts w:ascii="Arial" w:hAnsi="Arial" w:cs="Arial"/>
          <w:szCs w:val="18"/>
          <w:lang w:val="fr-BE"/>
        </w:rPr>
        <w:t>l</w:t>
      </w:r>
      <w:r w:rsidRPr="004E7C4F">
        <w:rPr>
          <w:rFonts w:ascii="Arial" w:hAnsi="Arial" w:cs="Arial"/>
          <w:szCs w:val="18"/>
          <w:lang w:val="fr-BE"/>
        </w:rPr>
        <w:t xml:space="preserve">es engagements </w:t>
      </w:r>
      <w:r w:rsidR="00A1211F" w:rsidRPr="004E7C4F">
        <w:rPr>
          <w:rFonts w:ascii="Arial" w:hAnsi="Arial" w:cs="Arial"/>
          <w:szCs w:val="18"/>
          <w:lang w:val="fr-BE"/>
        </w:rPr>
        <w:t xml:space="preserve">seront définis </w:t>
      </w:r>
      <w:r w:rsidR="00A80A66" w:rsidRPr="004E7C4F">
        <w:rPr>
          <w:rFonts w:ascii="Arial" w:hAnsi="Arial" w:cs="Arial"/>
          <w:szCs w:val="18"/>
          <w:lang w:val="fr-BE"/>
        </w:rPr>
        <w:t>pour</w:t>
      </w:r>
      <w:r w:rsidRPr="004E7C4F">
        <w:rPr>
          <w:rFonts w:ascii="Arial" w:hAnsi="Arial" w:cs="Arial"/>
          <w:szCs w:val="18"/>
          <w:lang w:val="fr-BE"/>
        </w:rPr>
        <w:t xml:space="preserve"> l'année scolaire</w:t>
      </w:r>
      <w:r w:rsidRPr="003A0972">
        <w:rPr>
          <w:rFonts w:ascii="Arial" w:hAnsi="Arial" w:cs="Arial"/>
          <w:szCs w:val="18"/>
          <w:lang w:val="fr-BE"/>
        </w:rPr>
        <w:t xml:space="preserve"> </w:t>
      </w:r>
      <w:r w:rsidR="00681A7D">
        <w:rPr>
          <w:rFonts w:ascii="Arial" w:hAnsi="Arial" w:cs="Arial"/>
          <w:szCs w:val="18"/>
          <w:lang w:val="fr-BE"/>
        </w:rPr>
        <w:t xml:space="preserve">en cours ou </w:t>
      </w:r>
      <w:r w:rsidRPr="003A0972">
        <w:rPr>
          <w:rFonts w:ascii="Arial" w:hAnsi="Arial" w:cs="Arial"/>
          <w:szCs w:val="18"/>
          <w:lang w:val="fr-BE"/>
        </w:rPr>
        <w:t xml:space="preserve">à venir. Pour ce faire, les engagements sur lesquels l'accent a été mis au cours de l'année scolaire écoulée sont </w:t>
      </w:r>
      <w:r w:rsidR="00C474C7">
        <w:rPr>
          <w:rFonts w:ascii="Arial" w:hAnsi="Arial" w:cs="Arial"/>
          <w:szCs w:val="18"/>
          <w:lang w:val="fr-BE"/>
        </w:rPr>
        <w:t>abordés</w:t>
      </w:r>
      <w:r w:rsidRPr="003A0972">
        <w:rPr>
          <w:rFonts w:ascii="Arial" w:hAnsi="Arial" w:cs="Arial"/>
          <w:szCs w:val="18"/>
          <w:lang w:val="fr-BE"/>
        </w:rPr>
        <w:t xml:space="preserve"> et les besoins et exigences sont identifiés. Volta aspire à construire une base solide pour la formation en </w:t>
      </w:r>
      <w:r w:rsidR="00CD6E59">
        <w:rPr>
          <w:rFonts w:ascii="Arial" w:hAnsi="Arial" w:cs="Arial"/>
          <w:szCs w:val="18"/>
          <w:lang w:val="fr-BE"/>
        </w:rPr>
        <w:t>électrotechnique</w:t>
      </w:r>
      <w:r w:rsidRPr="003A0972">
        <w:rPr>
          <w:rFonts w:ascii="Arial" w:hAnsi="Arial" w:cs="Arial"/>
          <w:szCs w:val="18"/>
          <w:lang w:val="fr-BE"/>
        </w:rPr>
        <w:t xml:space="preserve"> dans chaque 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Pr="003A0972">
        <w:rPr>
          <w:rFonts w:ascii="Arial" w:hAnsi="Arial" w:cs="Arial"/>
          <w:szCs w:val="18"/>
          <w:lang w:val="fr-BE"/>
        </w:rPr>
        <w:t xml:space="preserve"> </w:t>
      </w:r>
      <w:r w:rsidR="0020408A">
        <w:rPr>
          <w:rFonts w:ascii="Arial" w:hAnsi="Arial" w:cs="Arial"/>
          <w:szCs w:val="18"/>
          <w:lang w:val="fr-BE"/>
        </w:rPr>
        <w:t xml:space="preserve">sur la base d’un </w:t>
      </w:r>
      <w:r w:rsidRPr="003A0972">
        <w:rPr>
          <w:rFonts w:ascii="Arial" w:hAnsi="Arial" w:cs="Arial"/>
          <w:szCs w:val="18"/>
          <w:lang w:val="fr-BE"/>
        </w:rPr>
        <w:t xml:space="preserve">engagement </w:t>
      </w:r>
      <w:r w:rsidR="0020408A">
        <w:rPr>
          <w:rFonts w:ascii="Arial" w:hAnsi="Arial" w:cs="Arial"/>
          <w:szCs w:val="18"/>
          <w:lang w:val="fr-BE"/>
        </w:rPr>
        <w:t>réciproque</w:t>
      </w:r>
      <w:r w:rsidRPr="003A0972">
        <w:rPr>
          <w:rFonts w:ascii="Arial" w:hAnsi="Arial" w:cs="Arial"/>
          <w:szCs w:val="18"/>
          <w:lang w:val="fr-BE"/>
        </w:rPr>
        <w:t xml:space="preserve">, ainsi qu'à être en mesure de répondre aux défis de l'avenir. </w:t>
      </w:r>
      <w:r w:rsidR="009E4755">
        <w:rPr>
          <w:rFonts w:ascii="Arial" w:hAnsi="Arial" w:cs="Arial"/>
          <w:szCs w:val="18"/>
          <w:lang w:val="fr-BE"/>
        </w:rPr>
        <w:t xml:space="preserve">Un 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9E4755">
        <w:rPr>
          <w:rFonts w:ascii="Arial" w:hAnsi="Arial" w:cs="Arial"/>
          <w:szCs w:val="18"/>
          <w:lang w:val="fr-BE"/>
        </w:rPr>
        <w:t xml:space="preserve"> engagé</w:t>
      </w:r>
      <w:r w:rsidRPr="003A0972">
        <w:rPr>
          <w:rFonts w:ascii="Arial" w:hAnsi="Arial" w:cs="Arial"/>
          <w:szCs w:val="18"/>
          <w:lang w:val="fr-BE"/>
        </w:rPr>
        <w:t xml:space="preserve"> dans la convention </w:t>
      </w:r>
      <w:r w:rsidR="004E7C4F">
        <w:rPr>
          <w:rFonts w:ascii="Arial" w:hAnsi="Arial" w:cs="Arial"/>
          <w:szCs w:val="18"/>
          <w:lang w:val="fr-BE"/>
        </w:rPr>
        <w:t xml:space="preserve">bilatérale </w:t>
      </w:r>
      <w:proofErr w:type="spellStart"/>
      <w:r w:rsidR="004E7C4F">
        <w:rPr>
          <w:rFonts w:ascii="Arial" w:hAnsi="Arial" w:cs="Arial"/>
          <w:szCs w:val="18"/>
          <w:lang w:val="fr-BE"/>
        </w:rPr>
        <w:t>ElectroPlus</w:t>
      </w:r>
      <w:proofErr w:type="spellEnd"/>
      <w:r w:rsidRPr="003A0972">
        <w:rPr>
          <w:rFonts w:ascii="Arial" w:hAnsi="Arial" w:cs="Arial"/>
          <w:szCs w:val="18"/>
          <w:lang w:val="fr-BE"/>
        </w:rPr>
        <w:t xml:space="preserve"> avec le secteur a accès à une offre de soutien supplémentaire. Cette offre est précisée à l'annexe </w:t>
      </w:r>
      <w:r w:rsidR="000A5E8B">
        <w:rPr>
          <w:rFonts w:ascii="Arial" w:hAnsi="Arial" w:cs="Arial"/>
          <w:szCs w:val="18"/>
          <w:lang w:val="fr-BE"/>
        </w:rPr>
        <w:t>2</w:t>
      </w:r>
      <w:r w:rsidR="00AE7A93">
        <w:rPr>
          <w:rFonts w:ascii="Arial" w:hAnsi="Arial" w:cs="Arial"/>
          <w:szCs w:val="18"/>
          <w:lang w:val="fr-BE"/>
        </w:rPr>
        <w:t xml:space="preserve"> ainsi que l’offre de soutien destinée à tous les 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AE7A93">
        <w:rPr>
          <w:rFonts w:ascii="Arial" w:hAnsi="Arial" w:cs="Arial"/>
          <w:szCs w:val="18"/>
          <w:lang w:val="fr-BE"/>
        </w:rPr>
        <w:t>s</w:t>
      </w:r>
      <w:r w:rsidRPr="003A0972">
        <w:rPr>
          <w:rFonts w:ascii="Arial" w:hAnsi="Arial" w:cs="Arial"/>
          <w:szCs w:val="18"/>
          <w:lang w:val="fr-BE"/>
        </w:rPr>
        <w:t xml:space="preserve">. </w:t>
      </w:r>
    </w:p>
    <w:p w14:paraId="4A1709D9" w14:textId="17E7C75D" w:rsidR="003A0972" w:rsidRPr="003A0972" w:rsidRDefault="003A0972" w:rsidP="003A0972">
      <w:pPr>
        <w:rPr>
          <w:rFonts w:ascii="Arial" w:hAnsi="Arial" w:cs="Arial"/>
          <w:szCs w:val="18"/>
          <w:lang w:val="fr-BE"/>
        </w:rPr>
      </w:pPr>
    </w:p>
    <w:p w14:paraId="3FD23F43" w14:textId="0266D8B2" w:rsidR="002A1812" w:rsidRDefault="00B71076" w:rsidP="00252738">
      <w:pPr>
        <w:jc w:val="both"/>
        <w:textAlignment w:val="baseline"/>
        <w:rPr>
          <w:rFonts w:ascii="Arial" w:hAnsi="Arial" w:cs="Arial"/>
          <w:szCs w:val="18"/>
          <w:lang w:val="fr-BE"/>
        </w:rPr>
      </w:pPr>
      <w:r>
        <w:rPr>
          <w:rFonts w:ascii="Arial" w:hAnsi="Arial" w:cs="Arial"/>
          <w:szCs w:val="18"/>
          <w:lang w:val="fr-BE"/>
        </w:rPr>
        <w:t xml:space="preserve">La convention </w:t>
      </w:r>
      <w:r w:rsidR="004E7C4F">
        <w:rPr>
          <w:rFonts w:ascii="Arial" w:hAnsi="Arial" w:cs="Arial"/>
          <w:szCs w:val="18"/>
          <w:lang w:val="fr-BE"/>
        </w:rPr>
        <w:t xml:space="preserve">bilatérale </w:t>
      </w:r>
      <w:proofErr w:type="spellStart"/>
      <w:r w:rsidR="004E7C4F">
        <w:rPr>
          <w:rFonts w:ascii="Arial" w:hAnsi="Arial" w:cs="Arial"/>
          <w:szCs w:val="18"/>
          <w:lang w:val="fr-BE"/>
        </w:rPr>
        <w:t>ElectroPlus</w:t>
      </w:r>
      <w:proofErr w:type="spellEnd"/>
      <w:r w:rsidRPr="005F17A7">
        <w:rPr>
          <w:rFonts w:ascii="Arial" w:hAnsi="Arial" w:cs="Arial"/>
          <w:szCs w:val="18"/>
          <w:lang w:val="fr-BE"/>
        </w:rPr>
        <w:t xml:space="preserve"> peut être résilié</w:t>
      </w:r>
      <w:r>
        <w:rPr>
          <w:rFonts w:ascii="Arial" w:hAnsi="Arial" w:cs="Arial"/>
          <w:szCs w:val="18"/>
          <w:lang w:val="fr-BE"/>
        </w:rPr>
        <w:t>e</w:t>
      </w:r>
      <w:r w:rsidRPr="005F17A7">
        <w:rPr>
          <w:rFonts w:ascii="Arial" w:hAnsi="Arial" w:cs="Arial"/>
          <w:szCs w:val="18"/>
          <w:lang w:val="fr-BE"/>
        </w:rPr>
        <w:t xml:space="preserve"> si les efforts sont insuffisants pour </w:t>
      </w:r>
      <w:r>
        <w:rPr>
          <w:rFonts w:ascii="Arial" w:hAnsi="Arial" w:cs="Arial"/>
          <w:szCs w:val="18"/>
          <w:lang w:val="fr-BE"/>
        </w:rPr>
        <w:t xml:space="preserve">considérer qu’il s’agit d’une collaboration </w:t>
      </w:r>
      <w:r w:rsidRPr="005F17A7">
        <w:rPr>
          <w:rFonts w:ascii="Arial" w:hAnsi="Arial" w:cs="Arial"/>
          <w:szCs w:val="18"/>
          <w:lang w:val="fr-BE"/>
        </w:rPr>
        <w:t>constructive</w:t>
      </w:r>
      <w:r w:rsidR="00180E29">
        <w:rPr>
          <w:rFonts w:ascii="Arial" w:hAnsi="Arial" w:cs="Arial"/>
          <w:szCs w:val="18"/>
          <w:lang w:val="fr-BE"/>
        </w:rPr>
        <w:t>.  N</w:t>
      </w:r>
      <w:r w:rsidR="00F62AD8" w:rsidRPr="00F62AD8">
        <w:rPr>
          <w:rFonts w:ascii="Arial" w:hAnsi="Arial" w:cs="Arial"/>
          <w:szCs w:val="18"/>
          <w:lang w:val="fr-BE"/>
        </w:rPr>
        <w:t xml:space="preserve">ous </w:t>
      </w:r>
      <w:r w:rsidR="0012197A">
        <w:rPr>
          <w:rFonts w:ascii="Arial" w:hAnsi="Arial" w:cs="Arial"/>
          <w:szCs w:val="18"/>
          <w:lang w:val="fr-BE"/>
        </w:rPr>
        <w:t xml:space="preserve">vous </w:t>
      </w:r>
      <w:r w:rsidR="00F62AD8" w:rsidRPr="00F62AD8">
        <w:rPr>
          <w:rFonts w:ascii="Arial" w:hAnsi="Arial" w:cs="Arial"/>
          <w:szCs w:val="18"/>
          <w:lang w:val="fr-BE"/>
        </w:rPr>
        <w:t xml:space="preserve">renvoyons pour cela aux modalités prévues dans </w:t>
      </w:r>
      <w:r w:rsidR="00193BF5">
        <w:rPr>
          <w:rFonts w:ascii="Arial" w:hAnsi="Arial" w:cs="Arial"/>
          <w:szCs w:val="18"/>
          <w:lang w:val="fr-BE"/>
        </w:rPr>
        <w:t xml:space="preserve">la convention </w:t>
      </w:r>
      <w:r w:rsidR="004E7C4F">
        <w:rPr>
          <w:rFonts w:ascii="Arial" w:hAnsi="Arial" w:cs="Arial"/>
          <w:szCs w:val="18"/>
          <w:lang w:val="fr-BE"/>
        </w:rPr>
        <w:t xml:space="preserve">bilatérale </w:t>
      </w:r>
      <w:proofErr w:type="spellStart"/>
      <w:r w:rsidR="004E7C4F">
        <w:rPr>
          <w:rFonts w:ascii="Arial" w:hAnsi="Arial" w:cs="Arial"/>
          <w:szCs w:val="18"/>
          <w:lang w:val="fr-BE"/>
        </w:rPr>
        <w:t>ElectroPlus</w:t>
      </w:r>
      <w:proofErr w:type="spellEnd"/>
      <w:r w:rsidR="00F62AD8" w:rsidRPr="00F62AD8">
        <w:rPr>
          <w:rFonts w:ascii="Arial" w:hAnsi="Arial" w:cs="Arial"/>
          <w:szCs w:val="18"/>
          <w:lang w:val="fr-BE"/>
        </w:rPr>
        <w:t>.</w:t>
      </w:r>
    </w:p>
    <w:p w14:paraId="197F9283" w14:textId="77777777" w:rsidR="00F62AD8" w:rsidRPr="00F62AD8" w:rsidRDefault="00F62AD8" w:rsidP="00434AD4">
      <w:pPr>
        <w:textAlignment w:val="baseline"/>
        <w:rPr>
          <w:rFonts w:ascii="Arial" w:eastAsia="Times New Roman" w:hAnsi="Arial" w:cs="Arial"/>
          <w:b/>
          <w:bCs/>
          <w:color w:val="001489"/>
          <w:sz w:val="24"/>
          <w:lang w:val="fr-BE" w:eastAsia="nl-BE"/>
        </w:rPr>
      </w:pPr>
    </w:p>
    <w:p w14:paraId="24D3AB67" w14:textId="77777777" w:rsidR="00787F3F" w:rsidRDefault="00787F3F">
      <w:pP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br w:type="page"/>
      </w:r>
    </w:p>
    <w:p w14:paraId="3EB5D476" w14:textId="5756A81A" w:rsidR="00111974" w:rsidRPr="000D5B84" w:rsidRDefault="00111974" w:rsidP="00111974">
      <w:pPr>
        <w:ind w:left="1125" w:hanging="1125"/>
        <w:textAlignment w:val="baseline"/>
        <w:rPr>
          <w:rFonts w:ascii="Segoe UI" w:eastAsia="Times New Roman" w:hAnsi="Segoe UI" w:cs="Segoe UI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lastRenderedPageBreak/>
        <w:t>Personnes de contact</w:t>
      </w:r>
      <w:r w:rsidR="00B04DCE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de l’</w:t>
      </w:r>
      <w:r w:rsidR="00B92AED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établissement</w:t>
      </w:r>
      <w:r w:rsidR="00B04DCE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et de Volta</w:t>
      </w:r>
    </w:p>
    <w:p w14:paraId="554477D4" w14:textId="77777777" w:rsidR="00111974" w:rsidRDefault="00111974" w:rsidP="00AF1D7E">
      <w:pPr>
        <w:rPr>
          <w:rFonts w:ascii="Arial" w:hAnsi="Arial" w:cs="Arial"/>
          <w:b/>
          <w:bCs/>
          <w:szCs w:val="18"/>
          <w:lang w:val="fr-BE"/>
        </w:rPr>
      </w:pPr>
    </w:p>
    <w:p w14:paraId="79B5809B" w14:textId="537ED756" w:rsidR="00AF1D7E" w:rsidRPr="005F17A7" w:rsidRDefault="00AF1D7E" w:rsidP="00AF1D7E">
      <w:pPr>
        <w:rPr>
          <w:rFonts w:ascii="Arial" w:hAnsi="Arial" w:cs="Arial"/>
          <w:szCs w:val="18"/>
          <w:lang w:val="fr-BE"/>
        </w:rPr>
      </w:pPr>
      <w:r>
        <w:rPr>
          <w:rFonts w:ascii="Arial" w:hAnsi="Arial" w:cs="Arial"/>
          <w:b/>
          <w:bCs/>
          <w:szCs w:val="18"/>
          <w:lang w:val="fr-BE"/>
        </w:rPr>
        <w:t>Personnes mandatées par l’</w:t>
      </w:r>
      <w:r w:rsidR="00B92AED">
        <w:rPr>
          <w:rFonts w:ascii="Arial" w:hAnsi="Arial" w:cs="Arial"/>
          <w:b/>
          <w:bCs/>
          <w:szCs w:val="18"/>
          <w:lang w:val="fr-BE"/>
        </w:rPr>
        <w:t>établissement</w:t>
      </w:r>
      <w:r w:rsidRPr="005F17A7">
        <w:rPr>
          <w:rFonts w:ascii="Arial" w:hAnsi="Arial" w:cs="Arial"/>
          <w:szCs w:val="18"/>
          <w:lang w:val="fr-BE"/>
        </w:rPr>
        <w:t xml:space="preserve"> :</w:t>
      </w:r>
    </w:p>
    <w:p w14:paraId="4313B797" w14:textId="77777777" w:rsidR="00AF1D7E" w:rsidRDefault="00AF1D7E" w:rsidP="00AF1D7E">
      <w:pPr>
        <w:rPr>
          <w:rFonts w:ascii="Arial" w:hAnsi="Arial" w:cs="Arial"/>
          <w:szCs w:val="18"/>
          <w:lang w:val="fr-BE"/>
        </w:rPr>
      </w:pPr>
    </w:p>
    <w:p w14:paraId="6676EA4E" w14:textId="13703567" w:rsidR="00AF1D7E" w:rsidRPr="00B04DCE" w:rsidRDefault="00B04DCE" w:rsidP="00252738">
      <w:pPr>
        <w:jc w:val="both"/>
        <w:rPr>
          <w:rFonts w:ascii="Arial" w:hAnsi="Arial" w:cs="Arial"/>
          <w:szCs w:val="18"/>
          <w:lang w:val="fr-BE"/>
        </w:rPr>
      </w:pPr>
      <w:r>
        <w:rPr>
          <w:rFonts w:ascii="Arial" w:hAnsi="Arial" w:cs="Arial"/>
          <w:szCs w:val="18"/>
          <w:lang w:val="fr-BE"/>
        </w:rPr>
        <w:t>L’annexe</w:t>
      </w:r>
      <w:r w:rsidR="00BD76B1">
        <w:rPr>
          <w:rFonts w:ascii="Arial" w:hAnsi="Arial" w:cs="Arial"/>
          <w:szCs w:val="18"/>
          <w:lang w:val="fr-BE"/>
        </w:rPr>
        <w:t xml:space="preserve"> 1</w:t>
      </w:r>
      <w:r w:rsidR="00AF1D7E" w:rsidRPr="00B04DCE">
        <w:rPr>
          <w:rFonts w:ascii="Arial" w:hAnsi="Arial" w:cs="Arial"/>
          <w:szCs w:val="18"/>
          <w:lang w:val="fr-BE"/>
        </w:rPr>
        <w:t xml:space="preserve"> définissant l'axe de collaboration entre l’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AF1D7E" w:rsidRPr="00B04DCE">
        <w:rPr>
          <w:rFonts w:ascii="Arial" w:hAnsi="Arial" w:cs="Arial"/>
          <w:szCs w:val="18"/>
          <w:lang w:val="fr-BE"/>
        </w:rPr>
        <w:t xml:space="preserve"> et Volta est le fruit d'une discussion entre l</w:t>
      </w:r>
      <w:r w:rsidR="00C53792">
        <w:rPr>
          <w:rFonts w:ascii="Arial" w:hAnsi="Arial" w:cs="Arial"/>
          <w:szCs w:val="18"/>
          <w:lang w:val="fr-BE"/>
        </w:rPr>
        <w:t>es</w:t>
      </w:r>
      <w:r w:rsidR="00AF1D7E" w:rsidRPr="00B04DCE">
        <w:rPr>
          <w:rFonts w:ascii="Arial" w:hAnsi="Arial" w:cs="Arial"/>
          <w:szCs w:val="18"/>
          <w:lang w:val="fr-BE"/>
        </w:rPr>
        <w:t xml:space="preserve"> personne</w:t>
      </w:r>
      <w:r w:rsidR="0020408A">
        <w:rPr>
          <w:rFonts w:ascii="Arial" w:hAnsi="Arial" w:cs="Arial"/>
          <w:szCs w:val="18"/>
          <w:lang w:val="fr-BE"/>
        </w:rPr>
        <w:t>s</w:t>
      </w:r>
      <w:r w:rsidR="00AF1D7E" w:rsidRPr="00B04DCE">
        <w:rPr>
          <w:rFonts w:ascii="Arial" w:hAnsi="Arial" w:cs="Arial"/>
          <w:szCs w:val="18"/>
          <w:lang w:val="fr-BE"/>
        </w:rPr>
        <w:t xml:space="preserve"> mandatée</w:t>
      </w:r>
      <w:r w:rsidR="0020408A">
        <w:rPr>
          <w:rFonts w:ascii="Arial" w:hAnsi="Arial" w:cs="Arial"/>
          <w:szCs w:val="18"/>
          <w:lang w:val="fr-BE"/>
        </w:rPr>
        <w:t xml:space="preserve">s </w:t>
      </w:r>
      <w:r w:rsidR="00AF1D7E" w:rsidRPr="00B04DCE">
        <w:rPr>
          <w:rFonts w:ascii="Arial" w:hAnsi="Arial" w:cs="Arial"/>
          <w:szCs w:val="18"/>
          <w:lang w:val="fr-BE"/>
        </w:rPr>
        <w:t>par l'</w:t>
      </w:r>
      <w:r w:rsidR="00B92AED">
        <w:rPr>
          <w:rFonts w:ascii="Arial" w:hAnsi="Arial" w:cs="Arial"/>
          <w:szCs w:val="18"/>
          <w:lang w:val="fr-BE"/>
        </w:rPr>
        <w:t>établissement</w:t>
      </w:r>
      <w:r w:rsidR="00AF1D7E" w:rsidRPr="00B04DCE">
        <w:rPr>
          <w:rFonts w:ascii="Arial" w:hAnsi="Arial" w:cs="Arial"/>
          <w:szCs w:val="18"/>
          <w:lang w:val="fr-BE"/>
        </w:rPr>
        <w:t xml:space="preserve"> et le conseiller régional de Volta. Pour [</w:t>
      </w:r>
      <w:r w:rsidR="00AF1D7E" w:rsidRPr="00B04DCE">
        <w:rPr>
          <w:rFonts w:ascii="Arial" w:hAnsi="Arial" w:cs="Arial"/>
          <w:szCs w:val="18"/>
          <w:highlight w:val="yellow"/>
          <w:lang w:val="fr-BE"/>
        </w:rPr>
        <w:t>l'</w:t>
      </w:r>
      <w:r w:rsidR="00B92AED">
        <w:rPr>
          <w:rFonts w:ascii="Arial" w:hAnsi="Arial" w:cs="Arial"/>
          <w:szCs w:val="18"/>
          <w:highlight w:val="yellow"/>
          <w:lang w:val="fr-BE"/>
        </w:rPr>
        <w:t>établissement</w:t>
      </w:r>
      <w:r w:rsidR="00AF1D7E" w:rsidRPr="00B04DCE">
        <w:rPr>
          <w:rFonts w:ascii="Arial" w:hAnsi="Arial" w:cs="Arial"/>
          <w:szCs w:val="18"/>
          <w:lang w:val="fr-BE"/>
        </w:rPr>
        <w:t>], les personnes suivantes sont les personnes mandatées :</w:t>
      </w:r>
    </w:p>
    <w:p w14:paraId="7B0792FD" w14:textId="77777777" w:rsidR="00AF1D7E" w:rsidRPr="00B04DCE" w:rsidRDefault="00AF1D7E" w:rsidP="00AF1D7E">
      <w:pPr>
        <w:rPr>
          <w:rFonts w:ascii="Arial" w:hAnsi="Arial" w:cstheme="minorHAnsi"/>
          <w:bCs/>
          <w:szCs w:val="18"/>
          <w:lang w:val="fr-BE"/>
        </w:rPr>
      </w:pPr>
    </w:p>
    <w:tbl>
      <w:tblPr>
        <w:tblStyle w:val="TableGrid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2547"/>
        <w:gridCol w:w="2547"/>
        <w:gridCol w:w="2547"/>
        <w:gridCol w:w="2547"/>
      </w:tblGrid>
      <w:tr w:rsidR="00AF1D7E" w:rsidRPr="00B04DCE" w14:paraId="2FCC493F" w14:textId="77777777" w:rsidTr="00B501DB">
        <w:tc>
          <w:tcPr>
            <w:tcW w:w="2547" w:type="dxa"/>
          </w:tcPr>
          <w:p w14:paraId="6C9F0040" w14:textId="77777777" w:rsidR="00AF1D7E" w:rsidRPr="00B04DCE" w:rsidRDefault="00AF1D7E" w:rsidP="00B501DB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Prénom - Nom</w:t>
            </w:r>
          </w:p>
        </w:tc>
        <w:tc>
          <w:tcPr>
            <w:tcW w:w="2547" w:type="dxa"/>
          </w:tcPr>
          <w:p w14:paraId="2AD97955" w14:textId="77777777" w:rsidR="00AF1D7E" w:rsidRPr="00B04DCE" w:rsidRDefault="00AF1D7E" w:rsidP="00B501DB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Fonction</w:t>
            </w:r>
          </w:p>
        </w:tc>
        <w:tc>
          <w:tcPr>
            <w:tcW w:w="2547" w:type="dxa"/>
          </w:tcPr>
          <w:p w14:paraId="741082E0" w14:textId="77777777" w:rsidR="00AF1D7E" w:rsidRPr="00B04DCE" w:rsidRDefault="00AF1D7E" w:rsidP="00B501DB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Numéro de téléphone (GSM)</w:t>
            </w:r>
          </w:p>
        </w:tc>
        <w:tc>
          <w:tcPr>
            <w:tcW w:w="2547" w:type="dxa"/>
          </w:tcPr>
          <w:p w14:paraId="3879B2C7" w14:textId="77777777" w:rsidR="00AF1D7E" w:rsidRPr="00B04DCE" w:rsidRDefault="00AF1D7E" w:rsidP="00B501DB">
            <w:pPr>
              <w:rPr>
                <w:rFonts w:ascii="Arial" w:hAnsi="Arial" w:cstheme="minorHAnsi"/>
                <w:bCs/>
                <w:i/>
                <w:iCs/>
                <w:szCs w:val="18"/>
              </w:rPr>
            </w:pPr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 xml:space="preserve">Adresse </w:t>
            </w:r>
            <w:proofErr w:type="gramStart"/>
            <w:r w:rsidRPr="00B04DCE">
              <w:rPr>
                <w:rFonts w:ascii="Arial" w:hAnsi="Arial" w:cstheme="minorHAnsi"/>
                <w:bCs/>
                <w:i/>
                <w:iCs/>
                <w:szCs w:val="18"/>
              </w:rPr>
              <w:t>e-mail</w:t>
            </w:r>
            <w:proofErr w:type="gramEnd"/>
          </w:p>
        </w:tc>
      </w:tr>
      <w:tr w:rsidR="00AF1D7E" w:rsidRPr="00B04DCE" w14:paraId="352FB693" w14:textId="77777777" w:rsidTr="00B501DB">
        <w:tc>
          <w:tcPr>
            <w:tcW w:w="2547" w:type="dxa"/>
          </w:tcPr>
          <w:p w14:paraId="4B22BE44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0EEA2261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47359763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6DFD9AFC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</w:tr>
      <w:tr w:rsidR="00AF1D7E" w:rsidRPr="00B04DCE" w14:paraId="19993ED7" w14:textId="77777777" w:rsidTr="00B501DB">
        <w:tc>
          <w:tcPr>
            <w:tcW w:w="2547" w:type="dxa"/>
          </w:tcPr>
          <w:p w14:paraId="027BF727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68C54D29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742E0E5D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25E9E8EB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</w:tr>
      <w:tr w:rsidR="00AF1D7E" w:rsidRPr="00B04DCE" w14:paraId="79EF34ED" w14:textId="77777777" w:rsidTr="00B501DB">
        <w:tc>
          <w:tcPr>
            <w:tcW w:w="2547" w:type="dxa"/>
          </w:tcPr>
          <w:p w14:paraId="270C6BD0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2290DCC3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2A71E248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  <w:tc>
          <w:tcPr>
            <w:tcW w:w="2547" w:type="dxa"/>
          </w:tcPr>
          <w:p w14:paraId="6E02BBE5" w14:textId="77777777" w:rsidR="00AF1D7E" w:rsidRPr="00B04DCE" w:rsidRDefault="00AF1D7E" w:rsidP="00B501DB">
            <w:pPr>
              <w:rPr>
                <w:rFonts w:ascii="Arial" w:hAnsi="Arial" w:cstheme="minorHAnsi"/>
                <w:bCs/>
                <w:szCs w:val="18"/>
              </w:rPr>
            </w:pPr>
          </w:p>
        </w:tc>
      </w:tr>
    </w:tbl>
    <w:p w14:paraId="68CE684C" w14:textId="77777777" w:rsidR="00AF1D7E" w:rsidRPr="00B04DCE" w:rsidRDefault="00AF1D7E" w:rsidP="00AF1D7E">
      <w:pPr>
        <w:rPr>
          <w:rFonts w:ascii="Arial" w:hAnsi="Arial" w:cstheme="minorHAnsi"/>
          <w:iCs/>
          <w:szCs w:val="18"/>
          <w:lang w:val="fr-BE"/>
        </w:rPr>
      </w:pPr>
    </w:p>
    <w:p w14:paraId="518423B8" w14:textId="294EC97E" w:rsidR="00AF1D7E" w:rsidRPr="00B04DCE" w:rsidRDefault="00AF1D7E" w:rsidP="00AF1D7E">
      <w:pPr>
        <w:rPr>
          <w:rFonts w:ascii="Arial" w:hAnsi="Arial" w:cstheme="minorHAnsi"/>
          <w:iCs/>
          <w:szCs w:val="18"/>
          <w:lang w:val="fr-BE"/>
        </w:rPr>
      </w:pPr>
      <w:r w:rsidRPr="00B04DCE">
        <w:rPr>
          <w:rFonts w:ascii="Arial" w:hAnsi="Arial" w:cstheme="minorHAnsi"/>
          <w:b/>
          <w:bCs/>
          <w:iCs/>
          <w:szCs w:val="18"/>
          <w:lang w:val="fr-BE"/>
        </w:rPr>
        <w:t>Le conseiller régional de Volta</w:t>
      </w:r>
      <w:r w:rsidRPr="00B04DCE">
        <w:rPr>
          <w:rFonts w:ascii="Arial" w:hAnsi="Arial" w:cstheme="minorHAnsi"/>
          <w:iCs/>
          <w:szCs w:val="18"/>
          <w:lang w:val="fr-BE"/>
        </w:rPr>
        <w:t xml:space="preserve"> est </w:t>
      </w:r>
      <w:proofErr w:type="spellStart"/>
      <w:r w:rsidRPr="00B04DCE">
        <w:rPr>
          <w:rFonts w:ascii="Arial" w:hAnsi="Arial" w:cstheme="minorHAnsi"/>
          <w:iCs/>
          <w:szCs w:val="18"/>
          <w:highlight w:val="yellow"/>
          <w:lang w:val="fr-BE"/>
        </w:rPr>
        <w:t>xxxx</w:t>
      </w:r>
      <w:proofErr w:type="spellEnd"/>
      <w:r w:rsidR="003F3049">
        <w:rPr>
          <w:rFonts w:ascii="Arial" w:hAnsi="Arial" w:cstheme="minorHAnsi"/>
          <w:iCs/>
          <w:szCs w:val="18"/>
          <w:lang w:val="fr-BE"/>
        </w:rPr>
        <w:t xml:space="preserve">, Tél. : </w:t>
      </w:r>
      <w:proofErr w:type="spellStart"/>
      <w:r w:rsidR="003F3049" w:rsidRPr="003F3049">
        <w:rPr>
          <w:rFonts w:ascii="Arial" w:hAnsi="Arial" w:cstheme="minorHAnsi"/>
          <w:iCs/>
          <w:szCs w:val="18"/>
          <w:highlight w:val="yellow"/>
          <w:lang w:val="fr-BE"/>
        </w:rPr>
        <w:t>xxxx</w:t>
      </w:r>
      <w:proofErr w:type="spellEnd"/>
      <w:r w:rsidR="003F3049">
        <w:rPr>
          <w:rFonts w:ascii="Arial" w:hAnsi="Arial" w:cstheme="minorHAnsi"/>
          <w:iCs/>
          <w:szCs w:val="18"/>
          <w:lang w:val="fr-BE"/>
        </w:rPr>
        <w:t> ;</w:t>
      </w:r>
      <w:r w:rsidR="00512710">
        <w:rPr>
          <w:rFonts w:ascii="Arial" w:hAnsi="Arial" w:cstheme="minorHAnsi"/>
          <w:iCs/>
          <w:szCs w:val="18"/>
          <w:lang w:val="fr-BE"/>
        </w:rPr>
        <w:t xml:space="preserve"> </w:t>
      </w:r>
      <w:proofErr w:type="gramStart"/>
      <w:r w:rsidR="00512710">
        <w:rPr>
          <w:rFonts w:ascii="Arial" w:hAnsi="Arial" w:cstheme="minorHAnsi"/>
          <w:iCs/>
          <w:szCs w:val="18"/>
          <w:lang w:val="fr-BE"/>
        </w:rPr>
        <w:t>e-mail</w:t>
      </w:r>
      <w:proofErr w:type="gramEnd"/>
      <w:r w:rsidR="00512710">
        <w:rPr>
          <w:rFonts w:ascii="Arial" w:hAnsi="Arial" w:cstheme="minorHAnsi"/>
          <w:iCs/>
          <w:szCs w:val="18"/>
          <w:lang w:val="fr-BE"/>
        </w:rPr>
        <w:t> :</w:t>
      </w:r>
      <w:r w:rsidR="003F3049">
        <w:rPr>
          <w:rFonts w:ascii="Arial" w:hAnsi="Arial" w:cstheme="minorHAnsi"/>
          <w:iCs/>
          <w:szCs w:val="18"/>
          <w:lang w:val="fr-BE"/>
        </w:rPr>
        <w:t xml:space="preserve"> </w:t>
      </w:r>
      <w:r w:rsidR="003F3049" w:rsidRPr="003F3049">
        <w:rPr>
          <w:rFonts w:ascii="Arial" w:hAnsi="Arial" w:cstheme="minorHAnsi"/>
          <w:iCs/>
          <w:szCs w:val="18"/>
          <w:highlight w:val="yellow"/>
          <w:lang w:val="fr-BE"/>
        </w:rPr>
        <w:t>xxxx.xxxx</w:t>
      </w:r>
      <w:r w:rsidR="003F3049">
        <w:rPr>
          <w:rFonts w:ascii="Arial" w:hAnsi="Arial" w:cstheme="minorHAnsi"/>
          <w:iCs/>
          <w:szCs w:val="18"/>
          <w:lang w:val="fr-BE"/>
        </w:rPr>
        <w:t>@volta-org.be</w:t>
      </w:r>
    </w:p>
    <w:p w14:paraId="3EFC8CE2" w14:textId="77777777" w:rsidR="00AF1D7E" w:rsidRDefault="00AF1D7E" w:rsidP="009373CE">
      <w:pPr>
        <w:ind w:left="1125" w:hanging="1125"/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</w:p>
    <w:p w14:paraId="0CC1C48C" w14:textId="77777777" w:rsidR="003F3049" w:rsidRDefault="003F3049" w:rsidP="009373CE">
      <w:pPr>
        <w:ind w:left="1125" w:hanging="1125"/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</w:p>
    <w:p w14:paraId="05BB79A1" w14:textId="48389D6F" w:rsidR="009373CE" w:rsidRPr="000D5B84" w:rsidRDefault="00072296" w:rsidP="009373CE">
      <w:pPr>
        <w:ind w:left="1125" w:hanging="1125"/>
        <w:textAlignment w:val="baseline"/>
        <w:rPr>
          <w:rFonts w:ascii="Segoe UI" w:eastAsia="Times New Roman" w:hAnsi="Segoe UI" w:cs="Segoe UI"/>
          <w:b/>
          <w:bCs/>
          <w:i/>
          <w:iCs/>
          <w:color w:val="001489"/>
          <w:sz w:val="22"/>
          <w:szCs w:val="22"/>
          <w:lang w:val="fr-BE" w:eastAsia="nl-BE"/>
        </w:rPr>
      </w:pPr>
      <w:r w:rsidRP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Options </w:t>
      </w:r>
      <w:r w:rsidR="000D5B84" w:rsidRP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concernées par cette convention po</w:t>
      </w:r>
      <w:r w:rsid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ur </w:t>
      </w:r>
      <w:r w:rsidR="00795D8F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l’</w:t>
      </w:r>
      <w:r w:rsid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année scolaire 2025-2026</w:t>
      </w:r>
      <w:r w:rsidR="009373CE" w:rsidRPr="000D5B84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 </w:t>
      </w:r>
    </w:p>
    <w:p w14:paraId="4ACD9963" w14:textId="77777777" w:rsidR="002A1812" w:rsidRPr="000D5B84" w:rsidRDefault="002A1812" w:rsidP="009373CE">
      <w:pPr>
        <w:textAlignment w:val="baseline"/>
        <w:rPr>
          <w:rFonts w:ascii="Arial" w:eastAsia="Times New Roman" w:hAnsi="Arial" w:cs="Arial"/>
          <w:i/>
          <w:iCs/>
          <w:sz w:val="22"/>
          <w:szCs w:val="22"/>
          <w:lang w:val="fr-BE" w:eastAsia="nl-BE"/>
        </w:rPr>
      </w:pPr>
    </w:p>
    <w:p w14:paraId="0435DB2D" w14:textId="299D3CBF" w:rsidR="009373CE" w:rsidRPr="004E289D" w:rsidRDefault="004B5E22" w:rsidP="009373CE">
      <w:pPr>
        <w:textAlignment w:val="baseline"/>
        <w:rPr>
          <w:rFonts w:ascii="Segoe UI" w:eastAsia="Times New Roman" w:hAnsi="Segoe UI" w:cs="Segoe UI"/>
          <w:i/>
          <w:iCs/>
          <w:sz w:val="18"/>
          <w:szCs w:val="18"/>
          <w:lang w:val="fr-BE" w:eastAsia="nl-BE"/>
        </w:rPr>
      </w:pPr>
      <w:r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Les options suivantes sont 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organisées et </w:t>
      </w:r>
      <w:r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proposées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pa</w:t>
      </w:r>
      <w:r w:rsidR="006F39C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r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l’</w:t>
      </w:r>
      <w:r w:rsidR="00B92AE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établissement</w:t>
      </w:r>
      <w:r w:rsidR="004E289D" w:rsidRPr="004E289D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 xml:space="preserve"> </w:t>
      </w:r>
      <w:r w:rsidR="00770370">
        <w:rPr>
          <w:rFonts w:ascii="Arial" w:eastAsia="Times New Roman" w:hAnsi="Arial" w:cs="Arial"/>
          <w:i/>
          <w:iCs/>
          <w:sz w:val="18"/>
          <w:szCs w:val="18"/>
          <w:lang w:val="fr-BE" w:eastAsia="nl-BE"/>
        </w:rPr>
        <w:t>pour l’année scolaire 2025-2026.</w:t>
      </w:r>
    </w:p>
    <w:p w14:paraId="498D353D" w14:textId="60A3DF39" w:rsidR="009373CE" w:rsidRPr="004E289D" w:rsidRDefault="009373CE" w:rsidP="009373CE">
      <w:pPr>
        <w:textAlignment w:val="baseline"/>
        <w:rPr>
          <w:rFonts w:ascii="Segoe UI" w:eastAsia="Times New Roman" w:hAnsi="Segoe UI" w:cs="Segoe UI"/>
          <w:sz w:val="18"/>
          <w:szCs w:val="18"/>
          <w:lang w:val="fr-BE" w:eastAsia="nl-BE"/>
        </w:rPr>
      </w:pPr>
      <w:r w:rsidRPr="004E289D">
        <w:rPr>
          <w:rFonts w:ascii="Arial" w:eastAsia="Times New Roman" w:hAnsi="Arial" w:cs="Arial"/>
          <w:sz w:val="18"/>
          <w:szCs w:val="18"/>
          <w:lang w:val="fr-BE" w:eastAsia="nl-BE"/>
        </w:rPr>
        <w:t> 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0"/>
        <w:gridCol w:w="1125"/>
        <w:gridCol w:w="895"/>
        <w:gridCol w:w="575"/>
      </w:tblGrid>
      <w:tr w:rsidR="00CA64C4" w:rsidRPr="00AF126A" w14:paraId="0906CAE0" w14:textId="77777777" w:rsidTr="00880924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</w:tcPr>
          <w:p w14:paraId="75869E34" w14:textId="77777777" w:rsidR="00CA64C4" w:rsidRDefault="00CA64C4" w:rsidP="00880924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Options</w:t>
            </w:r>
          </w:p>
          <w:p w14:paraId="4870178B" w14:textId="77777777" w:rsidR="00CA64C4" w:rsidRPr="00AF126A" w:rsidRDefault="00CA64C4" w:rsidP="00880924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125" w:type="dxa"/>
          </w:tcPr>
          <w:p w14:paraId="0F4403A5" w14:textId="77777777" w:rsidR="00CA64C4" w:rsidRPr="00AF126A" w:rsidRDefault="00CA64C4" w:rsidP="00880924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 xml:space="preserve">Plein </w:t>
            </w:r>
            <w:proofErr w:type="spellStart"/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exercice</w:t>
            </w:r>
            <w:proofErr w:type="spellEnd"/>
          </w:p>
        </w:tc>
        <w:tc>
          <w:tcPr>
            <w:tcW w:w="895" w:type="dxa"/>
          </w:tcPr>
          <w:p w14:paraId="3F4C83BE" w14:textId="77777777" w:rsidR="00CA64C4" w:rsidRPr="00AF126A" w:rsidRDefault="00CA64C4" w:rsidP="00880924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CEFA</w:t>
            </w:r>
          </w:p>
        </w:tc>
        <w:tc>
          <w:tcPr>
            <w:tcW w:w="575" w:type="dxa"/>
          </w:tcPr>
          <w:p w14:paraId="7566EFB4" w14:textId="77777777" w:rsidR="00CA64C4" w:rsidRPr="00AF126A" w:rsidRDefault="00CA64C4" w:rsidP="00880924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</w:pPr>
            <w:r w:rsidRPr="00AF126A"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E</w:t>
            </w:r>
            <w:r>
              <w:rPr>
                <w:rFonts w:ascii="Aptos Narrow" w:eastAsia="Times New Roman" w:hAnsi="Aptos Narrow" w:cs="Times New Roman"/>
                <w:b/>
                <w:bCs/>
                <w:sz w:val="22"/>
                <w:szCs w:val="22"/>
                <w:lang w:val="en-GB"/>
              </w:rPr>
              <w:t>A</w:t>
            </w:r>
          </w:p>
        </w:tc>
      </w:tr>
      <w:tr w:rsidR="00CA64C4" w:rsidRPr="00483D28" w14:paraId="5D06FAE0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64A197DD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P - Installateur électricien résidentiel, industriel et tertiaire</w:t>
            </w:r>
          </w:p>
        </w:tc>
        <w:tc>
          <w:tcPr>
            <w:tcW w:w="1125" w:type="dxa"/>
          </w:tcPr>
          <w:p w14:paraId="264BE4BC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4892C5E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41BF254E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0F8AE7EF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6FD33F89" w14:textId="77777777" w:rsidR="00CA64C4" w:rsidRPr="00766AFE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  <w:lang w:val="fr-BE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P - Monteur électricien</w:t>
            </w:r>
          </w:p>
        </w:tc>
        <w:tc>
          <w:tcPr>
            <w:tcW w:w="1125" w:type="dxa"/>
          </w:tcPr>
          <w:p w14:paraId="163954A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30710ABF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7BB5FBD4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7872790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5EF06F4C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P - Monteur frigoriste</w:t>
            </w:r>
          </w:p>
        </w:tc>
        <w:tc>
          <w:tcPr>
            <w:tcW w:w="1125" w:type="dxa"/>
          </w:tcPr>
          <w:p w14:paraId="48EAAEA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6E3AC954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604A901A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32A96546" w14:textId="77777777" w:rsidTr="00880924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07058B4B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7ABD76C3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18211B9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05EEBBD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5DF80C5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279F086C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7P - Complément en maintenance d'équipements techniques</w:t>
            </w:r>
          </w:p>
        </w:tc>
        <w:tc>
          <w:tcPr>
            <w:tcW w:w="1125" w:type="dxa"/>
          </w:tcPr>
          <w:p w14:paraId="1B12D07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3BD4CFD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6E35ED5A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DC0A68F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0A5BCEC6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7P - Installateur réparateur d'appareils électroménagers</w:t>
            </w:r>
          </w:p>
        </w:tc>
        <w:tc>
          <w:tcPr>
            <w:tcW w:w="1125" w:type="dxa"/>
          </w:tcPr>
          <w:p w14:paraId="7F184729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616EE9CD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770C4BB0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08D347D0" w14:textId="77777777" w:rsidTr="00880924">
        <w:trPr>
          <w:trHeight w:val="345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52C28D19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  <w:lang w:val="fr-BE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7P - Technicien en installations électriques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0CABC70F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5004F29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67E9A106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1A6C13D" w14:textId="77777777" w:rsidTr="00880924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2C76A7DE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5F12B70E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6C0571E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27EF47E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17364AE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155003D9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TQ </w:t>
            </w: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–</w:t>
            </w: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Electricien</w:t>
            </w: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de maintenance industrielle</w:t>
            </w:r>
          </w:p>
        </w:tc>
        <w:tc>
          <w:tcPr>
            <w:tcW w:w="1125" w:type="dxa"/>
          </w:tcPr>
          <w:p w14:paraId="39B068A2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3FAAEFA9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1BB8F3F3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46F5B4C6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62EA31EA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TQ - Mécanicien </w:t>
            </w: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de maintenance industrielle</w:t>
            </w:r>
          </w:p>
        </w:tc>
        <w:tc>
          <w:tcPr>
            <w:tcW w:w="1125" w:type="dxa"/>
          </w:tcPr>
          <w:p w14:paraId="4D89BB8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37EBAB2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67125FE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3FFF77FE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5B24EEF0" w14:textId="77777777" w:rsidR="00CA64C4" w:rsidRPr="003B466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3B4666">
              <w:rPr>
                <w:rFonts w:ascii="Aptos Narrow" w:eastAsia="Times New Roman" w:hAnsi="Aptos Narrow" w:cs="Times New Roman"/>
                <w:sz w:val="22"/>
                <w:szCs w:val="22"/>
              </w:rPr>
              <w:t>TQ - Technicien frigoriste</w:t>
            </w:r>
          </w:p>
        </w:tc>
        <w:tc>
          <w:tcPr>
            <w:tcW w:w="1125" w:type="dxa"/>
          </w:tcPr>
          <w:p w14:paraId="32EF5351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225C1402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41785270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00668EAD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46AB14EE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TQ - Technicien en électronique</w:t>
            </w:r>
          </w:p>
        </w:tc>
        <w:tc>
          <w:tcPr>
            <w:tcW w:w="1125" w:type="dxa"/>
          </w:tcPr>
          <w:p w14:paraId="2C4EB72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62D4C142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1706F15F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1258FA0C" w14:textId="77777777" w:rsidTr="00880924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</w:tcPr>
          <w:p w14:paraId="797C290F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83D28">
              <w:rPr>
                <w:rFonts w:ascii="Aptos Narrow" w:eastAsia="Times New Roman" w:hAnsi="Aptos Narrow" w:cs="Times New Roman"/>
                <w:sz w:val="22"/>
                <w:szCs w:val="22"/>
              </w:rPr>
              <w:t>TQ - Technicien en équipements thermiques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2B4016B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54B452D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24DB7660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08F68B1C" w14:textId="77777777" w:rsidTr="00880924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7A7D6889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3820493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49A620D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0546D21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1B157509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754360F9" w14:textId="77777777" w:rsidR="00CA64C4" w:rsidRPr="00B92AE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B92AED">
              <w:rPr>
                <w:rFonts w:ascii="Aptos Narrow" w:eastAsia="Times New Roman" w:hAnsi="Aptos Narrow" w:cs="Times New Roman"/>
                <w:sz w:val="22"/>
                <w:szCs w:val="22"/>
              </w:rPr>
              <w:t>Dessinateur en DAO</w:t>
            </w:r>
          </w:p>
        </w:tc>
        <w:tc>
          <w:tcPr>
            <w:tcW w:w="1125" w:type="dxa"/>
          </w:tcPr>
          <w:p w14:paraId="34EC2C51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636CDCA4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625968C7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768935C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21378C79" w14:textId="77777777" w:rsidR="00CA64C4" w:rsidRPr="00B92AE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B92AED">
              <w:rPr>
                <w:rFonts w:ascii="Aptos Narrow" w:eastAsia="Times New Roman" w:hAnsi="Aptos Narrow" w:cs="Times New Roman"/>
                <w:sz w:val="22"/>
                <w:szCs w:val="22"/>
              </w:rPr>
              <w:t>Technicien en climatisation et conditionnement d'air</w:t>
            </w:r>
          </w:p>
        </w:tc>
        <w:tc>
          <w:tcPr>
            <w:tcW w:w="1125" w:type="dxa"/>
          </w:tcPr>
          <w:p w14:paraId="6B14CC41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</w:tcPr>
          <w:p w14:paraId="17ECD2B3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</w:tcPr>
          <w:p w14:paraId="735BE4E1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5812E160" w14:textId="77777777" w:rsidTr="00880924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1EA0191" w14:textId="77777777" w:rsidR="00CA64C4" w:rsidRPr="00B92AE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  <w:lang w:val="fr-BE"/>
              </w:rPr>
            </w:pPr>
            <w:r w:rsidRPr="00B92AED">
              <w:rPr>
                <w:rFonts w:ascii="Aptos Narrow" w:eastAsia="Times New Roman" w:hAnsi="Aptos Narrow" w:cs="Times New Roman"/>
                <w:sz w:val="22"/>
                <w:szCs w:val="22"/>
              </w:rPr>
              <w:t>Technicien en maintenance des systèmes automatisés industriels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394B0D04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0F3F1751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026E2F22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1CABE036" w14:textId="77777777" w:rsidTr="00880924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</w:tcPr>
          <w:p w14:paraId="675CF84A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74AE2C9C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58F254EE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63B11CD4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27121217" w14:textId="77777777" w:rsidTr="00880924">
        <w:trPr>
          <w:trHeight w:val="300"/>
        </w:trPr>
        <w:tc>
          <w:tcPr>
            <w:tcW w:w="789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C54060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4B58EA">
              <w:rPr>
                <w:rFonts w:ascii="Aptos Narrow" w:eastAsia="Times New Roman" w:hAnsi="Aptos Narrow" w:cs="Times New Roman"/>
                <w:sz w:val="22"/>
                <w:szCs w:val="22"/>
              </w:rPr>
              <w:t>Monteur électricien, Phase 3 Art 47</w:t>
            </w: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 (enseignement spécialisé)</w:t>
            </w: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24364AA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bottom w:val="single" w:sz="4" w:space="0" w:color="auto"/>
            </w:tcBorders>
          </w:tcPr>
          <w:p w14:paraId="3E7993A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5922CCA7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sz w:val="22"/>
                <w:szCs w:val="22"/>
              </w:rPr>
            </w:pPr>
          </w:p>
        </w:tc>
      </w:tr>
      <w:tr w:rsidR="00CA64C4" w:rsidRPr="00483D28" w14:paraId="421FE04D" w14:textId="77777777" w:rsidTr="00880924">
        <w:trPr>
          <w:trHeight w:val="300"/>
        </w:trPr>
        <w:tc>
          <w:tcPr>
            <w:tcW w:w="7890" w:type="dxa"/>
            <w:tcBorders>
              <w:right w:val="nil"/>
            </w:tcBorders>
            <w:noWrap/>
            <w:vAlign w:val="bottom"/>
            <w:hideMark/>
          </w:tcPr>
          <w:p w14:paraId="7B4CB3A6" w14:textId="77777777" w:rsidR="00CA64C4" w:rsidRPr="00483D28" w:rsidRDefault="00CA64C4" w:rsidP="00880924">
            <w:pPr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  <w:tc>
          <w:tcPr>
            <w:tcW w:w="1125" w:type="dxa"/>
            <w:tcBorders>
              <w:left w:val="nil"/>
              <w:right w:val="nil"/>
            </w:tcBorders>
          </w:tcPr>
          <w:p w14:paraId="4894E974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  <w:tc>
          <w:tcPr>
            <w:tcW w:w="895" w:type="dxa"/>
            <w:tcBorders>
              <w:left w:val="nil"/>
              <w:right w:val="nil"/>
            </w:tcBorders>
          </w:tcPr>
          <w:p w14:paraId="13CCF49D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  <w:tc>
          <w:tcPr>
            <w:tcW w:w="575" w:type="dxa"/>
            <w:tcBorders>
              <w:left w:val="nil"/>
            </w:tcBorders>
          </w:tcPr>
          <w:p w14:paraId="38D0ECF9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00B0F0"/>
                <w:sz w:val="22"/>
                <w:szCs w:val="22"/>
              </w:rPr>
            </w:pPr>
          </w:p>
        </w:tc>
      </w:tr>
      <w:tr w:rsidR="00CA64C4" w:rsidRPr="00483D28" w14:paraId="35B710DA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5BECCDA0" w14:textId="77777777" w:rsidR="00CA64C4" w:rsidRPr="002B754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t>Agent de maintenance en électromécanique</w:t>
            </w:r>
          </w:p>
        </w:tc>
        <w:tc>
          <w:tcPr>
            <w:tcW w:w="1125" w:type="dxa"/>
          </w:tcPr>
          <w:p w14:paraId="2699634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65830ADC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6F449939" w14:textId="77777777" w:rsidR="00CA64C4" w:rsidRPr="0020408A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CA64C4" w:rsidRPr="00483D28" w14:paraId="21ABA234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4B0E3976" w14:textId="77777777" w:rsidR="00CA64C4" w:rsidRPr="002B754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t>Agent technique et de maintenance en chauffage central</w:t>
            </w:r>
          </w:p>
        </w:tc>
        <w:tc>
          <w:tcPr>
            <w:tcW w:w="1125" w:type="dxa"/>
          </w:tcPr>
          <w:p w14:paraId="7BBF3B8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725BBE2C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449BA23C" w14:textId="77777777" w:rsidR="00CA64C4" w:rsidRPr="0020408A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CA64C4" w:rsidRPr="00483D28" w14:paraId="7D435D2C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507A6687" w14:textId="77777777" w:rsidR="00CA64C4" w:rsidRPr="005E6C0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5E6C06">
              <w:rPr>
                <w:rFonts w:ascii="Aptos Narrow" w:eastAsia="Times New Roman" w:hAnsi="Aptos Narrow" w:cs="Times New Roman"/>
                <w:sz w:val="22"/>
                <w:szCs w:val="22"/>
              </w:rPr>
              <w:t>Electricien automaticien</w:t>
            </w:r>
          </w:p>
        </w:tc>
        <w:tc>
          <w:tcPr>
            <w:tcW w:w="1125" w:type="dxa"/>
          </w:tcPr>
          <w:p w14:paraId="02BC2762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73F8205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2A6B9BC3" w14:textId="77777777" w:rsidR="00CA64C4" w:rsidRPr="00E57294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CA64C4" w:rsidRPr="00483D28" w14:paraId="677F4790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1C5A4DAC" w14:textId="77777777" w:rsidR="00CA64C4" w:rsidRPr="005E6C0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5E6C06">
              <w:rPr>
                <w:rFonts w:ascii="Aptos Narrow" w:eastAsia="Times New Roman" w:hAnsi="Aptos Narrow" w:cs="Times New Roman"/>
                <w:sz w:val="22"/>
                <w:szCs w:val="22"/>
              </w:rPr>
              <w:t>Electricien installateur-monteur</w:t>
            </w:r>
          </w:p>
        </w:tc>
        <w:tc>
          <w:tcPr>
            <w:tcW w:w="1125" w:type="dxa"/>
          </w:tcPr>
          <w:p w14:paraId="4F6271E9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EB8DADA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64B0A38D" w14:textId="77777777" w:rsidR="00CA64C4" w:rsidRPr="00E57294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CA64C4" w:rsidRPr="00483D28" w14:paraId="5866101D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18E95C5F" w14:textId="77777777" w:rsidR="00CA64C4" w:rsidRPr="002B754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t>Monteur - câbleur en électricité du bâtiment</w:t>
            </w:r>
          </w:p>
        </w:tc>
        <w:tc>
          <w:tcPr>
            <w:tcW w:w="1125" w:type="dxa"/>
          </w:tcPr>
          <w:p w14:paraId="4B89620E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7083A01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04A210AB" w14:textId="77777777" w:rsidR="00CA64C4" w:rsidRPr="0020408A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CA64C4" w:rsidRPr="00483D28" w14:paraId="393151FA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5E8517E1" w14:textId="77777777" w:rsidR="00CA64C4" w:rsidRPr="002B754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2B754D">
              <w:rPr>
                <w:rFonts w:ascii="Aptos Narrow" w:eastAsia="Times New Roman" w:hAnsi="Aptos Narrow" w:cs="Times New Roman"/>
                <w:sz w:val="22"/>
                <w:szCs w:val="22"/>
              </w:rPr>
              <w:lastRenderedPageBreak/>
              <w:t>Monteur - frigoriste</w:t>
            </w:r>
          </w:p>
        </w:tc>
        <w:tc>
          <w:tcPr>
            <w:tcW w:w="1125" w:type="dxa"/>
          </w:tcPr>
          <w:p w14:paraId="32F1E96E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059500DF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404F31AB" w14:textId="77777777" w:rsidR="00CA64C4" w:rsidRPr="00E57294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CA64C4" w:rsidRPr="00483D28" w14:paraId="4403B9FE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3422AA07" w14:textId="77777777" w:rsidR="00CA64C4" w:rsidRPr="005E6C06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5E6C06">
              <w:rPr>
                <w:rFonts w:ascii="Aptos Narrow" w:eastAsia="Times New Roman" w:hAnsi="Aptos Narrow" w:cs="Times New Roman"/>
                <w:sz w:val="22"/>
                <w:szCs w:val="22"/>
              </w:rPr>
              <w:t xml:space="preserve">Technicien </w:t>
            </w: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frigoriste</w:t>
            </w:r>
          </w:p>
        </w:tc>
        <w:tc>
          <w:tcPr>
            <w:tcW w:w="1125" w:type="dxa"/>
          </w:tcPr>
          <w:p w14:paraId="30E1AFF3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5D27DC36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5D37E2C6" w14:textId="77777777" w:rsidR="00CA64C4" w:rsidRPr="00E57294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CA64C4" w:rsidRPr="00483D28" w14:paraId="16C103B7" w14:textId="77777777" w:rsidTr="00880924">
        <w:trPr>
          <w:trHeight w:val="300"/>
        </w:trPr>
        <w:tc>
          <w:tcPr>
            <w:tcW w:w="7890" w:type="dxa"/>
            <w:noWrap/>
            <w:vAlign w:val="bottom"/>
            <w:hideMark/>
          </w:tcPr>
          <w:p w14:paraId="5E032CF9" w14:textId="77777777" w:rsidR="00CA64C4" w:rsidRPr="00C905E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 w:rsidRPr="00C905ED">
              <w:rPr>
                <w:rFonts w:ascii="Aptos Narrow" w:eastAsia="Times New Roman" w:hAnsi="Aptos Narrow" w:cs="Times New Roman"/>
                <w:sz w:val="22"/>
                <w:szCs w:val="22"/>
              </w:rPr>
              <w:t>Technicien en domotique numérique</w:t>
            </w:r>
          </w:p>
        </w:tc>
        <w:tc>
          <w:tcPr>
            <w:tcW w:w="1125" w:type="dxa"/>
          </w:tcPr>
          <w:p w14:paraId="3AE1354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6CC5E96A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7F9874AD" w14:textId="77777777" w:rsidR="00CA64C4" w:rsidRPr="00E57294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  <w:tr w:rsidR="00CA64C4" w:rsidRPr="00483D28" w14:paraId="49FA9C10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05B8487E" w14:textId="77777777" w:rsidR="00CA64C4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M</w:t>
            </w:r>
            <w:r w:rsidRPr="00C7146D">
              <w:rPr>
                <w:rFonts w:ascii="Aptos Narrow" w:eastAsia="Times New Roman" w:hAnsi="Aptos Narrow" w:cs="Times New Roman"/>
                <w:sz w:val="22"/>
                <w:szCs w:val="22"/>
              </w:rPr>
              <w:t>onteur en chauffage et sanitaire</w:t>
            </w:r>
          </w:p>
        </w:tc>
        <w:tc>
          <w:tcPr>
            <w:tcW w:w="1125" w:type="dxa"/>
          </w:tcPr>
          <w:p w14:paraId="09C1C86B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6A325EA6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296605D6" w14:textId="77777777" w:rsidR="00CA64C4" w:rsidRPr="00C7146D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CA64C4" w:rsidRPr="00483D28" w14:paraId="41E289A0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2E41E9EE" w14:textId="77777777" w:rsidR="00CA64C4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M</w:t>
            </w:r>
            <w:r w:rsidRPr="00C7146D">
              <w:rPr>
                <w:rFonts w:ascii="Aptos Narrow" w:eastAsia="Times New Roman" w:hAnsi="Aptos Narrow" w:cs="Times New Roman"/>
                <w:sz w:val="22"/>
                <w:szCs w:val="22"/>
              </w:rPr>
              <w:t>onteur-installateur de panneaux solaires</w:t>
            </w:r>
          </w:p>
        </w:tc>
        <w:tc>
          <w:tcPr>
            <w:tcW w:w="1125" w:type="dxa"/>
          </w:tcPr>
          <w:p w14:paraId="31B81A51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7ED65A82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005B1934" w14:textId="77777777" w:rsidR="00CA64C4" w:rsidRPr="00C7146D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fr-BE"/>
              </w:rPr>
            </w:pPr>
          </w:p>
        </w:tc>
      </w:tr>
      <w:tr w:rsidR="00CA64C4" w:rsidRPr="00483D28" w14:paraId="7D89981E" w14:textId="77777777" w:rsidTr="00880924">
        <w:trPr>
          <w:trHeight w:val="300"/>
        </w:trPr>
        <w:tc>
          <w:tcPr>
            <w:tcW w:w="7890" w:type="dxa"/>
            <w:noWrap/>
            <w:vAlign w:val="bottom"/>
          </w:tcPr>
          <w:p w14:paraId="2AC69FA3" w14:textId="77777777" w:rsidR="00CA64C4" w:rsidRPr="00C905ED" w:rsidRDefault="00CA64C4" w:rsidP="00880924">
            <w:pPr>
              <w:rPr>
                <w:rFonts w:ascii="Aptos Narrow" w:eastAsia="Times New Roman" w:hAnsi="Aptos Narrow" w:cs="Times New Roman"/>
                <w:sz w:val="22"/>
                <w:szCs w:val="22"/>
              </w:rPr>
            </w:pPr>
            <w:r>
              <w:rPr>
                <w:rFonts w:ascii="Aptos Narrow" w:eastAsia="Times New Roman" w:hAnsi="Aptos Narrow" w:cs="Times New Roman"/>
                <w:sz w:val="22"/>
                <w:szCs w:val="22"/>
              </w:rPr>
              <w:t>BES Technicien HVAC</w:t>
            </w:r>
          </w:p>
        </w:tc>
        <w:tc>
          <w:tcPr>
            <w:tcW w:w="1125" w:type="dxa"/>
          </w:tcPr>
          <w:p w14:paraId="20E6F048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895" w:type="dxa"/>
          </w:tcPr>
          <w:p w14:paraId="569CB93F" w14:textId="77777777" w:rsidR="00CA64C4" w:rsidRPr="00483D28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</w:rPr>
            </w:pPr>
          </w:p>
        </w:tc>
        <w:tc>
          <w:tcPr>
            <w:tcW w:w="575" w:type="dxa"/>
          </w:tcPr>
          <w:p w14:paraId="557B7D7A" w14:textId="77777777" w:rsidR="00CA64C4" w:rsidRPr="00E57294" w:rsidRDefault="00CA64C4" w:rsidP="00880924">
            <w:pPr>
              <w:jc w:val="center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5A215C37" w14:textId="77777777" w:rsidR="003277F2" w:rsidRPr="00CA64C4" w:rsidRDefault="003277F2" w:rsidP="006158F0">
      <w:pPr>
        <w:textAlignment w:val="baseline"/>
        <w:rPr>
          <w:rFonts w:ascii="Arial" w:eastAsia="Times New Roman" w:hAnsi="Arial" w:cs="Arial"/>
          <w:color w:val="001489"/>
          <w:sz w:val="22"/>
          <w:szCs w:val="22"/>
          <w:lang w:eastAsia="nl-BE"/>
        </w:rPr>
      </w:pPr>
    </w:p>
    <w:p w14:paraId="57097E0B" w14:textId="77777777" w:rsidR="003277F2" w:rsidRPr="003277F2" w:rsidRDefault="003277F2" w:rsidP="006158F0">
      <w:pPr>
        <w:textAlignment w:val="baseline"/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eastAsia="nl-BE"/>
        </w:rPr>
      </w:pPr>
    </w:p>
    <w:p w14:paraId="748AB332" w14:textId="77777777" w:rsidR="00F16D2E" w:rsidRDefault="00F16D2E">
      <w:pP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</w:pPr>
      <w:r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br w:type="page"/>
      </w:r>
    </w:p>
    <w:p w14:paraId="1ECB5EFF" w14:textId="46ACF6F3" w:rsidR="00A74C67" w:rsidRPr="00E46777" w:rsidRDefault="001E6A27" w:rsidP="006158F0">
      <w:pPr>
        <w:textAlignment w:val="baseline"/>
        <w:rPr>
          <w:rFonts w:ascii="Segoe UI" w:eastAsia="Times New Roman" w:hAnsi="Segoe UI" w:cs="Segoe UI"/>
          <w:b/>
          <w:bCs/>
          <w:i/>
          <w:iCs/>
          <w:color w:val="001489"/>
          <w:sz w:val="22"/>
          <w:szCs w:val="22"/>
          <w:lang w:val="fr-BE" w:eastAsia="nl-BE"/>
        </w:rPr>
      </w:pPr>
      <w:r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lastRenderedPageBreak/>
        <w:t xml:space="preserve">Détermination des </w:t>
      </w:r>
      <w:r w:rsidR="00E858BA"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engagements</w:t>
      </w:r>
      <w:r w:rsidR="00A74C67"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 xml:space="preserve"> </w:t>
      </w:r>
      <w:r w:rsidR="003A79A7" w:rsidRPr="006B6803">
        <w:rPr>
          <w:rFonts w:ascii="Arial" w:eastAsia="Times New Roman" w:hAnsi="Arial" w:cs="Arial"/>
          <w:b/>
          <w:bCs/>
          <w:i/>
          <w:iCs/>
          <w:color w:val="001489"/>
          <w:sz w:val="22"/>
          <w:szCs w:val="22"/>
          <w:lang w:val="fr-BE" w:eastAsia="nl-BE"/>
        </w:rPr>
        <w:t>par objectif</w:t>
      </w:r>
    </w:p>
    <w:p w14:paraId="320FAF78" w14:textId="77777777" w:rsidR="00A74C67" w:rsidRPr="00E46777" w:rsidRDefault="00A74C67" w:rsidP="002D0C44">
      <w:pPr>
        <w:rPr>
          <w:lang w:val="fr-BE"/>
        </w:rPr>
      </w:pPr>
    </w:p>
    <w:p w14:paraId="4D93AAFB" w14:textId="77777777" w:rsidR="008544D2" w:rsidRPr="00E46777" w:rsidRDefault="008544D2" w:rsidP="002D0C44">
      <w:pPr>
        <w:rPr>
          <w:lang w:val="fr-BE"/>
        </w:rPr>
      </w:pPr>
    </w:p>
    <w:p w14:paraId="40371A60" w14:textId="3F5FFCEF" w:rsidR="006E55A3" w:rsidRPr="00BE3176" w:rsidRDefault="00412746" w:rsidP="00C85A08">
      <w:pPr>
        <w:pStyle w:val="ListParagraph"/>
        <w:numPr>
          <w:ilvl w:val="0"/>
          <w:numId w:val="9"/>
        </w:numPr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t>Mettre</w:t>
      </w:r>
      <w:r w:rsidR="00E46777" w:rsidRPr="00BE3176">
        <w:rPr>
          <w:b/>
          <w:bCs/>
          <w:i/>
          <w:iCs/>
          <w:lang w:val="fr-BE"/>
        </w:rPr>
        <w:t xml:space="preserve"> en contact les </w:t>
      </w:r>
      <w:r w:rsidR="004E7C4F">
        <w:rPr>
          <w:b/>
          <w:bCs/>
          <w:i/>
          <w:iCs/>
          <w:lang w:val="fr-BE"/>
        </w:rPr>
        <w:t>é</w:t>
      </w:r>
      <w:r w:rsidR="00B92AED">
        <w:rPr>
          <w:b/>
          <w:bCs/>
          <w:i/>
          <w:iCs/>
          <w:lang w:val="fr-BE"/>
        </w:rPr>
        <w:t>t</w:t>
      </w:r>
      <w:r w:rsidR="004E7C4F">
        <w:rPr>
          <w:b/>
          <w:bCs/>
          <w:i/>
          <w:iCs/>
          <w:lang w:val="fr-BE"/>
        </w:rPr>
        <w:t>ablissements</w:t>
      </w:r>
      <w:r w:rsidR="00E46777" w:rsidRPr="00BE3176">
        <w:rPr>
          <w:b/>
          <w:bCs/>
          <w:i/>
          <w:iCs/>
          <w:lang w:val="fr-BE"/>
        </w:rPr>
        <w:t>, les entreprises et les jeunes entre eux</w:t>
      </w:r>
      <w:r w:rsidR="003D55F2" w:rsidRPr="00BE3176">
        <w:rPr>
          <w:b/>
          <w:bCs/>
          <w:i/>
          <w:iCs/>
          <w:lang w:val="fr-BE"/>
        </w:rPr>
        <w:t>.</w:t>
      </w:r>
    </w:p>
    <w:p w14:paraId="523D03AC" w14:textId="77777777" w:rsidR="006100ED" w:rsidRPr="00E46777" w:rsidRDefault="006100ED" w:rsidP="002D0C44">
      <w:pPr>
        <w:rPr>
          <w:lang w:val="fr-BE"/>
        </w:rPr>
      </w:pPr>
    </w:p>
    <w:p w14:paraId="7ACC31BA" w14:textId="369C49CC" w:rsidR="00926B46" w:rsidRPr="003D55F2" w:rsidRDefault="008A616F" w:rsidP="00EE6269">
      <w:pPr>
        <w:ind w:firstLine="708"/>
        <w:rPr>
          <w:lang w:val="fr-BE"/>
        </w:rPr>
      </w:pPr>
      <w:r>
        <w:rPr>
          <w:lang w:val="fr-BE"/>
        </w:rPr>
        <w:t>Possibilités</w:t>
      </w:r>
      <w:r w:rsidR="003D55F2" w:rsidRPr="003D55F2">
        <w:rPr>
          <w:lang w:val="fr-BE"/>
        </w:rPr>
        <w:t xml:space="preserve"> </w:t>
      </w:r>
      <w:r w:rsidR="003D55F2">
        <w:rPr>
          <w:lang w:val="fr-BE"/>
        </w:rPr>
        <w:t>:</w:t>
      </w:r>
    </w:p>
    <w:p w14:paraId="75B7FFE4" w14:textId="06745BE7" w:rsidR="005F287D" w:rsidRPr="001004F1" w:rsidRDefault="008A616F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Contacter proactivement </w:t>
      </w:r>
      <w:r w:rsidR="00E6596D" w:rsidRPr="009E3F60">
        <w:rPr>
          <w:b/>
          <w:bCs/>
          <w:lang w:val="fr-BE"/>
        </w:rPr>
        <w:t xml:space="preserve">des entreprises </w:t>
      </w:r>
      <w:r>
        <w:rPr>
          <w:b/>
          <w:bCs/>
          <w:lang w:val="fr-BE"/>
        </w:rPr>
        <w:t>du secteur électrotechnique avec le support</w:t>
      </w:r>
      <w:r w:rsidR="00E6596D" w:rsidRPr="009E3F60">
        <w:rPr>
          <w:b/>
          <w:bCs/>
          <w:lang w:val="fr-BE"/>
        </w:rPr>
        <w:t xml:space="preserve"> </w:t>
      </w:r>
      <w:r>
        <w:rPr>
          <w:b/>
          <w:bCs/>
          <w:lang w:val="fr-BE"/>
        </w:rPr>
        <w:t xml:space="preserve">de </w:t>
      </w:r>
      <w:r w:rsidR="00E6596D" w:rsidRPr="009E3F60">
        <w:rPr>
          <w:b/>
          <w:bCs/>
          <w:lang w:val="fr-BE"/>
        </w:rPr>
        <w:t>Volta</w:t>
      </w:r>
      <w:r w:rsidR="00E6596D" w:rsidRPr="00E6596D">
        <w:rPr>
          <w:lang w:val="fr-BE"/>
        </w:rPr>
        <w:t xml:space="preserve"> </w:t>
      </w:r>
      <w:r>
        <w:rPr>
          <w:lang w:val="fr-BE"/>
        </w:rPr>
        <w:t xml:space="preserve">pour l’organisation </w:t>
      </w:r>
      <w:r w:rsidR="00B5257D">
        <w:rPr>
          <w:lang w:val="fr-BE"/>
        </w:rPr>
        <w:t>de</w:t>
      </w:r>
      <w:r w:rsidR="00B5257D" w:rsidRPr="00E6596D">
        <w:rPr>
          <w:lang w:val="fr-BE"/>
        </w:rPr>
        <w:t xml:space="preserve"> </w:t>
      </w:r>
      <w:hyperlink r:id="rId13" w:history="1">
        <w:r w:rsidR="00B5257D" w:rsidRPr="00CF30F9">
          <w:rPr>
            <w:rStyle w:val="Hyperlink"/>
            <w:rFonts w:asciiTheme="minorHAnsi" w:hAnsiTheme="minorHAnsi"/>
            <w:lang w:val="fr-BE"/>
          </w:rPr>
          <w:t>stages</w:t>
        </w:r>
      </w:hyperlink>
      <w:r w:rsidR="00E6596D" w:rsidRPr="00E6596D">
        <w:rPr>
          <w:lang w:val="fr-BE"/>
        </w:rPr>
        <w:t>, d'apprentissage sur le lieu de travail, d'apprentissage en alternance,</w:t>
      </w:r>
      <w:r w:rsidR="002C00D1">
        <w:rPr>
          <w:lang w:val="fr-BE"/>
        </w:rPr>
        <w:t xml:space="preserve"> </w:t>
      </w:r>
      <w:r w:rsidR="00E6596D" w:rsidRPr="001004F1">
        <w:rPr>
          <w:lang w:val="fr-BE"/>
        </w:rPr>
        <w:t xml:space="preserve">... </w:t>
      </w:r>
      <w:r w:rsidR="00F47AE8" w:rsidRPr="001004F1">
        <w:rPr>
          <w:lang w:val="fr-BE"/>
        </w:rPr>
        <w:t>(utilisation de la liste</w:t>
      </w:r>
      <w:r w:rsidR="0060037E" w:rsidRPr="001004F1">
        <w:rPr>
          <w:lang w:val="fr-BE"/>
        </w:rPr>
        <w:t xml:space="preserve"> communiquée </w:t>
      </w:r>
      <w:r w:rsidR="006A464B" w:rsidRPr="001004F1">
        <w:rPr>
          <w:lang w:val="fr-BE"/>
        </w:rPr>
        <w:t>2 fois par an</w:t>
      </w:r>
      <w:r w:rsidR="00481FD5" w:rsidRPr="001004F1">
        <w:rPr>
          <w:lang w:val="fr-BE"/>
        </w:rPr>
        <w:t xml:space="preserve"> ou communiquée directement par le conseiller</w:t>
      </w:r>
      <w:r>
        <w:rPr>
          <w:lang w:val="fr-BE"/>
        </w:rPr>
        <w:t>, …</w:t>
      </w:r>
      <w:r w:rsidR="00481FD5" w:rsidRPr="001004F1">
        <w:rPr>
          <w:lang w:val="fr-BE"/>
        </w:rPr>
        <w:t>)</w:t>
      </w:r>
      <w:r w:rsidR="00F85378" w:rsidRPr="001004F1">
        <w:rPr>
          <w:lang w:val="fr-BE"/>
        </w:rPr>
        <w:t xml:space="preserve">, </w:t>
      </w:r>
    </w:p>
    <w:p w14:paraId="5A39E9CA" w14:textId="50A248D6" w:rsidR="00A63198" w:rsidRDefault="00E35A72" w:rsidP="00A6319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Utiliser</w:t>
      </w:r>
      <w:r w:rsidR="00A63198">
        <w:rPr>
          <w:lang w:val="fr-BE"/>
        </w:rPr>
        <w:t xml:space="preserve"> </w:t>
      </w:r>
      <w:r w:rsidR="00A63198" w:rsidRPr="009863C2">
        <w:rPr>
          <w:b/>
          <w:bCs/>
          <w:lang w:val="fr-BE"/>
        </w:rPr>
        <w:t xml:space="preserve">la liste </w:t>
      </w:r>
      <w:r w:rsidR="00081336" w:rsidRPr="009863C2">
        <w:rPr>
          <w:b/>
          <w:bCs/>
          <w:lang w:val="fr-BE"/>
        </w:rPr>
        <w:t xml:space="preserve">des </w:t>
      </w:r>
      <w:hyperlink r:id="rId14" w:history="1">
        <w:r w:rsidR="00081336" w:rsidRPr="005B6C18">
          <w:rPr>
            <w:rStyle w:val="Hyperlink"/>
            <w:rFonts w:asciiTheme="minorHAnsi" w:hAnsiTheme="minorHAnsi"/>
            <w:b/>
            <w:bCs/>
            <w:lang w:val="fr-BE"/>
          </w:rPr>
          <w:t>postes vacants</w:t>
        </w:r>
      </w:hyperlink>
      <w:r w:rsidR="00A63198">
        <w:rPr>
          <w:lang w:val="fr-BE"/>
        </w:rPr>
        <w:t xml:space="preserve"> des entreprises du secteur publiés par Volta et contact pris</w:t>
      </w:r>
    </w:p>
    <w:p w14:paraId="0F316E31" w14:textId="27A11323" w:rsidR="00E6596D" w:rsidRPr="00A63198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Mettre</w:t>
      </w:r>
      <w:r w:rsidR="005F287D">
        <w:rPr>
          <w:lang w:val="fr-BE"/>
        </w:rPr>
        <w:t xml:space="preserve"> en stage, en formation dans </w:t>
      </w:r>
      <w:r w:rsidR="005F287D" w:rsidRPr="00A63198">
        <w:rPr>
          <w:lang w:val="fr-BE"/>
        </w:rPr>
        <w:t xml:space="preserve">les </w:t>
      </w:r>
      <w:r w:rsidR="00F85378" w:rsidRPr="00A63198">
        <w:rPr>
          <w:b/>
          <w:bCs/>
          <w:lang w:val="fr-BE"/>
        </w:rPr>
        <w:t>Entreprises de la SCP 149.01 (stage PE ou CEFA)</w:t>
      </w:r>
    </w:p>
    <w:p w14:paraId="765D0E3C" w14:textId="64A9DF53" w:rsidR="00E6596D" w:rsidRPr="00E6596D" w:rsidRDefault="00E6596D" w:rsidP="00C85A08">
      <w:pPr>
        <w:pStyle w:val="ListParagraph"/>
        <w:numPr>
          <w:ilvl w:val="0"/>
          <w:numId w:val="6"/>
        </w:numPr>
        <w:rPr>
          <w:lang w:val="fr-BE"/>
        </w:rPr>
      </w:pPr>
      <w:r w:rsidRPr="00E6596D">
        <w:rPr>
          <w:lang w:val="fr-BE"/>
        </w:rPr>
        <w:t xml:space="preserve">Effectuer une </w:t>
      </w:r>
      <w:r w:rsidRPr="009E3F60">
        <w:rPr>
          <w:b/>
          <w:bCs/>
          <w:lang w:val="fr-BE"/>
        </w:rPr>
        <w:t xml:space="preserve">visite d'entreprise ou de </w:t>
      </w:r>
      <w:r w:rsidR="009E3F60">
        <w:rPr>
          <w:b/>
          <w:bCs/>
          <w:lang w:val="fr-BE"/>
        </w:rPr>
        <w:t>chantier</w:t>
      </w:r>
      <w:r w:rsidRPr="00E6596D">
        <w:rPr>
          <w:lang w:val="fr-BE"/>
        </w:rPr>
        <w:t xml:space="preserve"> liée au secteur électrotechnique</w:t>
      </w:r>
      <w:r w:rsidR="000B6763">
        <w:rPr>
          <w:lang w:val="fr-BE"/>
        </w:rPr>
        <w:t xml:space="preserve"> </w:t>
      </w:r>
    </w:p>
    <w:p w14:paraId="6AF81C17" w14:textId="11BE629C" w:rsidR="00E6596D" w:rsidRPr="00E6596D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Organiser au moins </w:t>
      </w:r>
      <w:r w:rsidR="00E6596D" w:rsidRPr="00E6596D">
        <w:rPr>
          <w:lang w:val="fr-BE"/>
        </w:rPr>
        <w:t xml:space="preserve">un </w:t>
      </w:r>
      <w:r w:rsidR="00E6596D" w:rsidRPr="00DE75E5">
        <w:rPr>
          <w:b/>
          <w:bCs/>
          <w:lang w:val="fr-BE"/>
        </w:rPr>
        <w:t xml:space="preserve">cours </w:t>
      </w:r>
      <w:r w:rsidR="00260DE3" w:rsidRPr="00DE75E5">
        <w:rPr>
          <w:b/>
          <w:bCs/>
          <w:lang w:val="fr-BE"/>
        </w:rPr>
        <w:t>où un professionnel</w:t>
      </w:r>
      <w:r w:rsidR="00DE75E5" w:rsidRPr="00DE75E5">
        <w:rPr>
          <w:b/>
          <w:bCs/>
          <w:lang w:val="fr-BE"/>
        </w:rPr>
        <w:t xml:space="preserve"> </w:t>
      </w:r>
      <w:r>
        <w:rPr>
          <w:b/>
          <w:bCs/>
          <w:lang w:val="fr-BE"/>
        </w:rPr>
        <w:t xml:space="preserve">du secteur de l’électrotechnique est </w:t>
      </w:r>
      <w:r w:rsidR="00DE75E5" w:rsidRPr="00DE75E5">
        <w:rPr>
          <w:b/>
          <w:bCs/>
          <w:lang w:val="fr-BE"/>
        </w:rPr>
        <w:t>invité</w:t>
      </w:r>
      <w:r w:rsidR="00DE75E5">
        <w:rPr>
          <w:lang w:val="fr-BE"/>
        </w:rPr>
        <w:t xml:space="preserve"> </w:t>
      </w:r>
      <w:r>
        <w:rPr>
          <w:lang w:val="fr-BE"/>
        </w:rPr>
        <w:t>et</w:t>
      </w:r>
      <w:r w:rsidR="00260DE3">
        <w:rPr>
          <w:lang w:val="fr-BE"/>
        </w:rPr>
        <w:t xml:space="preserve"> </w:t>
      </w:r>
      <w:r w:rsidR="00DE75E5">
        <w:rPr>
          <w:lang w:val="fr-BE"/>
        </w:rPr>
        <w:t xml:space="preserve">intervient </w:t>
      </w:r>
    </w:p>
    <w:p w14:paraId="4B5A87C7" w14:textId="560D06C5" w:rsidR="00E6596D" w:rsidRDefault="00E6596D" w:rsidP="00C85A08">
      <w:pPr>
        <w:pStyle w:val="ListParagraph"/>
        <w:numPr>
          <w:ilvl w:val="0"/>
          <w:numId w:val="6"/>
        </w:numPr>
        <w:rPr>
          <w:lang w:val="fr-BE"/>
        </w:rPr>
      </w:pPr>
      <w:r w:rsidRPr="00E6596D">
        <w:rPr>
          <w:lang w:val="fr-BE"/>
        </w:rPr>
        <w:t xml:space="preserve">Organiser ou participer à </w:t>
      </w:r>
      <w:r w:rsidR="007855A8">
        <w:rPr>
          <w:lang w:val="fr-BE"/>
        </w:rPr>
        <w:t xml:space="preserve">un </w:t>
      </w:r>
      <w:hyperlink r:id="rId15" w:history="1">
        <w:proofErr w:type="spellStart"/>
        <w:r w:rsidR="007855A8" w:rsidRPr="003819BC">
          <w:rPr>
            <w:rStyle w:val="Hyperlink"/>
            <w:rFonts w:asciiTheme="minorHAnsi" w:hAnsiTheme="minorHAnsi"/>
            <w:b/>
            <w:bCs/>
            <w:lang w:val="fr-BE"/>
          </w:rPr>
          <w:t>jobevent</w:t>
        </w:r>
        <w:proofErr w:type="spellEnd"/>
      </w:hyperlink>
      <w:r w:rsidR="007855A8">
        <w:rPr>
          <w:b/>
          <w:bCs/>
          <w:lang w:val="fr-BE"/>
        </w:rPr>
        <w:t xml:space="preserve"> </w:t>
      </w:r>
      <w:r w:rsidRPr="00E6596D">
        <w:rPr>
          <w:lang w:val="fr-BE"/>
        </w:rPr>
        <w:t xml:space="preserve">avec des entreprises du secteur de </w:t>
      </w:r>
      <w:r w:rsidR="008509F4">
        <w:rPr>
          <w:lang w:val="fr-BE"/>
        </w:rPr>
        <w:t>l’électrotechnique</w:t>
      </w:r>
      <w:r w:rsidRPr="00E6596D">
        <w:rPr>
          <w:lang w:val="fr-BE"/>
        </w:rPr>
        <w:t xml:space="preserve"> </w:t>
      </w:r>
      <w:r w:rsidR="00411DC6">
        <w:rPr>
          <w:lang w:val="fr-BE"/>
        </w:rPr>
        <w:t>(</w:t>
      </w:r>
      <w:proofErr w:type="spellStart"/>
      <w:r w:rsidR="00411DC6">
        <w:rPr>
          <w:lang w:val="fr-BE"/>
        </w:rPr>
        <w:t>Jobday</w:t>
      </w:r>
      <w:proofErr w:type="spellEnd"/>
      <w:r w:rsidR="00411DC6">
        <w:rPr>
          <w:lang w:val="fr-BE"/>
        </w:rPr>
        <w:t>, …)</w:t>
      </w:r>
    </w:p>
    <w:p w14:paraId="66066D42" w14:textId="39EC579D" w:rsidR="00953B51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Contacter proactivement des </w:t>
      </w:r>
      <w:r w:rsidRPr="009863C2">
        <w:rPr>
          <w:b/>
          <w:bCs/>
          <w:lang w:val="fr-BE"/>
        </w:rPr>
        <w:t>CTA, CDC</w:t>
      </w:r>
      <w:r w:rsidR="00877CD0">
        <w:rPr>
          <w:b/>
          <w:bCs/>
          <w:lang w:val="fr-BE"/>
        </w:rPr>
        <w:t xml:space="preserve">, </w:t>
      </w:r>
      <w:r w:rsidRPr="009863C2">
        <w:rPr>
          <w:b/>
          <w:bCs/>
          <w:lang w:val="fr-BE"/>
        </w:rPr>
        <w:t>PFE &amp; CDM</w:t>
      </w:r>
      <w:r>
        <w:rPr>
          <w:b/>
          <w:bCs/>
          <w:lang w:val="fr-BE"/>
        </w:rPr>
        <w:t xml:space="preserve"> </w:t>
      </w:r>
      <w:r w:rsidRPr="00E35A72">
        <w:rPr>
          <w:lang w:val="fr-BE"/>
        </w:rPr>
        <w:t xml:space="preserve">avec le support de Volta </w:t>
      </w:r>
      <w:r w:rsidR="003753A7" w:rsidRPr="00E35A72">
        <w:rPr>
          <w:lang w:val="fr-BE"/>
        </w:rPr>
        <w:t>(</w:t>
      </w:r>
      <w:hyperlink r:id="rId16" w:history="1">
        <w:r w:rsidR="003753A7" w:rsidRPr="00E34DC0">
          <w:rPr>
            <w:rStyle w:val="Hyperlink"/>
            <w:rFonts w:asciiTheme="minorHAnsi" w:hAnsiTheme="minorHAnsi"/>
            <w:lang w:val="fr-BE"/>
          </w:rPr>
          <w:t>annuaire Volta</w:t>
        </w:r>
      </w:hyperlink>
      <w:r w:rsidRPr="00E35A72">
        <w:rPr>
          <w:lang w:val="fr-BE"/>
        </w:rPr>
        <w:t xml:space="preserve">, </w:t>
      </w:r>
      <w:r>
        <w:rPr>
          <w:b/>
          <w:bCs/>
          <w:lang w:val="fr-BE"/>
        </w:rPr>
        <w:t>…)</w:t>
      </w:r>
    </w:p>
    <w:p w14:paraId="20E0D109" w14:textId="6C8F583F" w:rsidR="0083192F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Former</w:t>
      </w:r>
      <w:r w:rsidR="0083192F">
        <w:rPr>
          <w:lang w:val="fr-BE"/>
        </w:rPr>
        <w:t xml:space="preserve"> des </w:t>
      </w:r>
      <w:r w:rsidR="0083192F" w:rsidRPr="00CF5AAF">
        <w:rPr>
          <w:b/>
          <w:bCs/>
          <w:lang w:val="fr-BE"/>
        </w:rPr>
        <w:t>enseignants en entreprise</w:t>
      </w:r>
      <w:r w:rsidR="0083192F">
        <w:rPr>
          <w:lang w:val="fr-BE"/>
        </w:rPr>
        <w:t xml:space="preserve"> (</w:t>
      </w:r>
      <w:proofErr w:type="spellStart"/>
      <w:r w:rsidR="0083192F">
        <w:rPr>
          <w:lang w:val="fr-BE"/>
        </w:rPr>
        <w:t>entr’Apprendre</w:t>
      </w:r>
      <w:proofErr w:type="spellEnd"/>
      <w:r w:rsidR="0083192F">
        <w:rPr>
          <w:lang w:val="fr-BE"/>
        </w:rPr>
        <w:t>, stage en entreprise, …)</w:t>
      </w:r>
    </w:p>
    <w:p w14:paraId="284E188C" w14:textId="7721A3FC" w:rsidR="00EB3A10" w:rsidRPr="00DE3813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 xml:space="preserve">Faire intervenir </w:t>
      </w:r>
      <w:r w:rsidR="00EE111F" w:rsidRPr="00DE3813">
        <w:rPr>
          <w:lang w:val="fr-BE"/>
        </w:rPr>
        <w:t xml:space="preserve">un </w:t>
      </w:r>
      <w:r w:rsidR="00EE111F" w:rsidRPr="00DE3813">
        <w:rPr>
          <w:b/>
          <w:bCs/>
          <w:lang w:val="fr-BE"/>
        </w:rPr>
        <w:t>professionnel du secteur de l’électrotechnique</w:t>
      </w:r>
      <w:r w:rsidR="00EE111F" w:rsidRPr="00DE3813">
        <w:rPr>
          <w:lang w:val="fr-BE"/>
        </w:rPr>
        <w:t xml:space="preserve"> (SCP 149.01) </w:t>
      </w:r>
      <w:r w:rsidR="00BC6F66" w:rsidRPr="00DE3813">
        <w:rPr>
          <w:lang w:val="fr-BE"/>
        </w:rPr>
        <w:t xml:space="preserve">en tant que membre du </w:t>
      </w:r>
      <w:r w:rsidR="00BC6F66" w:rsidRPr="00DE3813">
        <w:rPr>
          <w:b/>
          <w:bCs/>
          <w:lang w:val="fr-BE"/>
        </w:rPr>
        <w:t>jury</w:t>
      </w:r>
      <w:r w:rsidR="00BC6F66" w:rsidRPr="00DE3813">
        <w:rPr>
          <w:lang w:val="fr-BE"/>
        </w:rPr>
        <w:t xml:space="preserve"> </w:t>
      </w:r>
      <w:r w:rsidR="00EE111F" w:rsidRPr="00DE3813">
        <w:rPr>
          <w:lang w:val="fr-BE"/>
        </w:rPr>
        <w:t>lors des épreuves</w:t>
      </w:r>
    </w:p>
    <w:p w14:paraId="421CF428" w14:textId="518189F2" w:rsidR="0038324C" w:rsidRPr="00DE3813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b/>
          <w:bCs/>
          <w:lang w:val="fr-BE"/>
        </w:rPr>
        <w:t xml:space="preserve">Faire participer </w:t>
      </w:r>
      <w:r w:rsidR="0042048D" w:rsidRPr="00DE3813">
        <w:rPr>
          <w:b/>
          <w:bCs/>
          <w:lang w:val="fr-BE"/>
        </w:rPr>
        <w:t>des enseignants</w:t>
      </w:r>
      <w:r w:rsidR="0042048D" w:rsidRPr="00DE3813">
        <w:rPr>
          <w:lang w:val="fr-BE"/>
        </w:rPr>
        <w:t xml:space="preserve"> ou autres</w:t>
      </w:r>
      <w:r w:rsidR="005B7B5A" w:rsidRPr="00DE3813">
        <w:rPr>
          <w:lang w:val="fr-BE"/>
        </w:rPr>
        <w:t xml:space="preserve"> membres du personnel de l’</w:t>
      </w:r>
      <w:r w:rsidR="00B92AED">
        <w:rPr>
          <w:lang w:val="fr-BE"/>
        </w:rPr>
        <w:t>établissement</w:t>
      </w:r>
      <w:r w:rsidR="005B7B5A" w:rsidRPr="00DE3813">
        <w:rPr>
          <w:lang w:val="fr-BE"/>
        </w:rPr>
        <w:t xml:space="preserve"> à une </w:t>
      </w:r>
      <w:r w:rsidR="00490A94" w:rsidRPr="00DE3813">
        <w:rPr>
          <w:lang w:val="fr-BE"/>
        </w:rPr>
        <w:t xml:space="preserve">ou plusieurs </w:t>
      </w:r>
      <w:hyperlink r:id="rId17" w:history="1">
        <w:r w:rsidR="00490A94" w:rsidRPr="008C7FB8">
          <w:rPr>
            <w:rStyle w:val="Hyperlink"/>
            <w:rFonts w:asciiTheme="minorHAnsi" w:hAnsiTheme="minorHAnsi"/>
            <w:b/>
            <w:bCs/>
            <w:lang w:val="fr-BE"/>
          </w:rPr>
          <w:t>sessions d’information ou formations Volta</w:t>
        </w:r>
      </w:hyperlink>
      <w:r w:rsidR="00490A94">
        <w:t xml:space="preserve"> </w:t>
      </w:r>
      <w:r w:rsidR="005B7B5A" w:rsidRPr="00DE3813">
        <w:rPr>
          <w:lang w:val="fr-BE"/>
        </w:rPr>
        <w:t>où les entreprises sont également présentes</w:t>
      </w:r>
      <w:r w:rsidR="002574DB" w:rsidRPr="00DE3813">
        <w:rPr>
          <w:lang w:val="fr-BE"/>
        </w:rPr>
        <w:t xml:space="preserve"> (networking)</w:t>
      </w:r>
    </w:p>
    <w:p w14:paraId="1F71C4D5" w14:textId="68B53E88" w:rsidR="00082F39" w:rsidRPr="00FC7B38" w:rsidRDefault="00E35A72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Participer</w:t>
      </w:r>
      <w:r w:rsidR="00082F39" w:rsidRPr="00DE3813">
        <w:rPr>
          <w:lang w:val="fr-BE"/>
        </w:rPr>
        <w:t xml:space="preserve"> </w:t>
      </w:r>
      <w:r w:rsidR="002617C2" w:rsidRPr="00DE3813">
        <w:rPr>
          <w:lang w:val="fr-BE"/>
        </w:rPr>
        <w:t>à</w:t>
      </w:r>
      <w:r w:rsidR="002617C2" w:rsidRPr="00DE3813">
        <w:rPr>
          <w:b/>
          <w:bCs/>
          <w:lang w:val="fr-BE"/>
        </w:rPr>
        <w:t xml:space="preserve"> </w:t>
      </w:r>
      <w:hyperlink r:id="rId18" w:history="1">
        <w:r w:rsidR="002617C2" w:rsidRPr="00D258D9">
          <w:rPr>
            <w:rStyle w:val="Hyperlink"/>
            <w:rFonts w:asciiTheme="minorHAnsi" w:hAnsiTheme="minorHAnsi"/>
            <w:b/>
            <w:bCs/>
            <w:lang w:val="fr-BE"/>
          </w:rPr>
          <w:t>Electro Brain </w:t>
        </w:r>
      </w:hyperlink>
    </w:p>
    <w:p w14:paraId="0676236B" w14:textId="6822789B" w:rsidR="00FC7B38" w:rsidRPr="00DE3813" w:rsidRDefault="00FC7B38" w:rsidP="00C85A08">
      <w:pPr>
        <w:pStyle w:val="ListParagraph"/>
        <w:numPr>
          <w:ilvl w:val="0"/>
          <w:numId w:val="6"/>
        </w:numPr>
        <w:rPr>
          <w:lang w:val="fr-BE"/>
        </w:rPr>
      </w:pPr>
      <w:r>
        <w:rPr>
          <w:lang w:val="fr-BE"/>
        </w:rPr>
        <w:t>Autres</w:t>
      </w:r>
    </w:p>
    <w:p w14:paraId="472E1D81" w14:textId="761B5BA7" w:rsidR="00E6596D" w:rsidRPr="00FA6F14" w:rsidRDefault="00E6596D" w:rsidP="005177E9">
      <w:pPr>
        <w:ind w:left="1068"/>
        <w:rPr>
          <w:lang w:val="fr-BE"/>
        </w:rPr>
      </w:pPr>
    </w:p>
    <w:p w14:paraId="2C638BD4" w14:textId="2C7FF629" w:rsidR="005177E9" w:rsidRPr="002B17AE" w:rsidRDefault="002B17AE" w:rsidP="005177E9">
      <w:pPr>
        <w:ind w:left="1068"/>
        <w:rPr>
          <w:lang w:val="fr-BE"/>
        </w:rPr>
      </w:pPr>
      <w:r w:rsidRPr="002B17AE">
        <w:rPr>
          <w:lang w:val="fr-BE"/>
        </w:rPr>
        <w:t>Choisir des engagements dans l</w:t>
      </w:r>
      <w:r>
        <w:rPr>
          <w:lang w:val="fr-BE"/>
        </w:rPr>
        <w:t>a liste : minimum</w:t>
      </w:r>
      <w:r w:rsidR="001B6842">
        <w:rPr>
          <w:lang w:val="fr-BE"/>
        </w:rPr>
        <w:t xml:space="preserve"> </w:t>
      </w:r>
      <w:r w:rsidR="00F94144">
        <w:rPr>
          <w:lang w:val="fr-BE"/>
        </w:rPr>
        <w:t>2</w:t>
      </w:r>
    </w:p>
    <w:p w14:paraId="1FEC96DD" w14:textId="63AC6833" w:rsidR="00330E4B" w:rsidRPr="002B17AE" w:rsidRDefault="00330E4B" w:rsidP="00BE097E">
      <w:pPr>
        <w:rPr>
          <w:lang w:val="fr-BE"/>
        </w:rPr>
      </w:pPr>
    </w:p>
    <w:p w14:paraId="3CB2149A" w14:textId="77777777" w:rsidR="00926B46" w:rsidRPr="002B17AE" w:rsidRDefault="00926B46" w:rsidP="002D0C44">
      <w:pPr>
        <w:rPr>
          <w:lang w:val="fr-BE"/>
        </w:rPr>
      </w:pPr>
    </w:p>
    <w:p w14:paraId="35AF498F" w14:textId="77777777" w:rsidR="00EC074E" w:rsidRPr="002B17AE" w:rsidRDefault="00EC074E" w:rsidP="002D0C44">
      <w:pPr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926B46" w:rsidRPr="00926B46" w14:paraId="52E47EFA" w14:textId="77777777" w:rsidTr="55125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F090F21" w14:textId="42341743" w:rsidR="00926B46" w:rsidRPr="00926B46" w:rsidRDefault="007F2735" w:rsidP="00926B46">
            <w:pPr>
              <w:jc w:val="left"/>
              <w:rPr>
                <w:lang w:val="nl-BE"/>
              </w:rPr>
            </w:pPr>
            <w:proofErr w:type="spellStart"/>
            <w:r>
              <w:rPr>
                <w:lang w:val="nl-BE"/>
              </w:rPr>
              <w:t>E</w:t>
            </w:r>
            <w:r w:rsidR="00F94144">
              <w:rPr>
                <w:lang w:val="nl-BE"/>
              </w:rPr>
              <w:t>ngagements</w:t>
            </w:r>
            <w:proofErr w:type="spellEnd"/>
          </w:p>
        </w:tc>
      </w:tr>
      <w:tr w:rsidR="00926B46" w:rsidRPr="00800741" w14:paraId="7E2F6683" w14:textId="77777777" w:rsidTr="5512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5992D02F" w14:textId="77777777" w:rsidR="007F2735" w:rsidRDefault="00800741" w:rsidP="00926B46">
            <w:pPr>
              <w:jc w:val="left"/>
              <w:rPr>
                <w:lang w:val="fr-BE"/>
              </w:rPr>
            </w:pPr>
            <w:r w:rsidRPr="00800741">
              <w:rPr>
                <w:lang w:val="fr-BE"/>
              </w:rPr>
              <w:t xml:space="preserve">Suivi </w:t>
            </w:r>
            <w:r w:rsidR="009C2162">
              <w:rPr>
                <w:lang w:val="fr-BE"/>
              </w:rPr>
              <w:t>des engagements</w:t>
            </w:r>
            <w:r w:rsidRPr="00800741">
              <w:rPr>
                <w:lang w:val="fr-BE"/>
              </w:rPr>
              <w:t xml:space="preserve"> </w:t>
            </w:r>
            <w:r w:rsidR="007F2735">
              <w:rPr>
                <w:lang w:val="fr-BE"/>
              </w:rPr>
              <w:t>antérieurs :</w:t>
            </w:r>
          </w:p>
          <w:p w14:paraId="41C7B94D" w14:textId="10F88573" w:rsidR="00926B46" w:rsidRPr="007F2735" w:rsidRDefault="00800741" w:rsidP="007F2735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fr-BE"/>
              </w:rPr>
            </w:pPr>
            <w:proofErr w:type="gramStart"/>
            <w:r w:rsidRPr="007F2735">
              <w:rPr>
                <w:lang w:val="fr-BE"/>
              </w:rPr>
              <w:t>année</w:t>
            </w:r>
            <w:proofErr w:type="gramEnd"/>
            <w:r w:rsidRPr="007F2735">
              <w:rPr>
                <w:lang w:val="fr-BE"/>
              </w:rPr>
              <w:t xml:space="preserve"> scolaire </w:t>
            </w:r>
            <w:r w:rsidR="00DB735D" w:rsidRPr="007F2735">
              <w:rPr>
                <w:lang w:val="fr-BE"/>
              </w:rPr>
              <w:t>24-25</w:t>
            </w:r>
            <w:r w:rsidRPr="007F2735">
              <w:rPr>
                <w:lang w:val="fr-BE"/>
              </w:rPr>
              <w:t xml:space="preserve"> :</w:t>
            </w:r>
          </w:p>
          <w:p w14:paraId="1775C960" w14:textId="77777777" w:rsidR="009E54B9" w:rsidRPr="00800741" w:rsidRDefault="009E54B9" w:rsidP="00926B46">
            <w:pPr>
              <w:jc w:val="left"/>
              <w:rPr>
                <w:lang w:val="fr-BE"/>
              </w:rPr>
            </w:pPr>
          </w:p>
          <w:p w14:paraId="2CF6F251" w14:textId="77777777" w:rsidR="006100ED" w:rsidRPr="00800741" w:rsidRDefault="006100ED" w:rsidP="00926B46">
            <w:pPr>
              <w:jc w:val="left"/>
              <w:rPr>
                <w:lang w:val="fr-BE"/>
              </w:rPr>
            </w:pPr>
          </w:p>
          <w:p w14:paraId="6C19CD6B" w14:textId="77777777" w:rsidR="009E54B9" w:rsidRPr="00800741" w:rsidRDefault="009E54B9" w:rsidP="00926B46">
            <w:pPr>
              <w:jc w:val="left"/>
              <w:rPr>
                <w:lang w:val="fr-BE"/>
              </w:rPr>
            </w:pPr>
          </w:p>
          <w:p w14:paraId="7018B046" w14:textId="6E892492" w:rsidR="00926B46" w:rsidRPr="00800741" w:rsidRDefault="00926B46" w:rsidP="00926B46">
            <w:pPr>
              <w:jc w:val="left"/>
              <w:rPr>
                <w:lang w:val="fr-BE"/>
              </w:rPr>
            </w:pPr>
          </w:p>
        </w:tc>
      </w:tr>
      <w:tr w:rsidR="00926B46" w:rsidRPr="00655865" w14:paraId="63EF1C91" w14:textId="77777777" w:rsidTr="551258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67FE83A" w14:textId="4D58D6D6" w:rsidR="000B3328" w:rsidRPr="00655865" w:rsidRDefault="000B3328" w:rsidP="000B3328">
            <w:pPr>
              <w:jc w:val="left"/>
              <w:rPr>
                <w:lang w:val="fr-BE"/>
              </w:rPr>
            </w:pPr>
            <w:r w:rsidRPr="00655865">
              <w:rPr>
                <w:lang w:val="fr-BE"/>
              </w:rPr>
              <w:t>Engagement</w:t>
            </w:r>
            <w:r w:rsidR="009C2162">
              <w:rPr>
                <w:lang w:val="fr-BE"/>
              </w:rPr>
              <w:t>s</w:t>
            </w:r>
            <w:r w:rsidRPr="00655865">
              <w:rPr>
                <w:lang w:val="fr-BE"/>
              </w:rPr>
              <w:t xml:space="preserve"> </w:t>
            </w:r>
            <w:r>
              <w:rPr>
                <w:lang w:val="fr-BE"/>
              </w:rPr>
              <w:t>de</w:t>
            </w:r>
            <w:r w:rsidRPr="00655865">
              <w:rPr>
                <w:lang w:val="fr-BE"/>
              </w:rPr>
              <w:t xml:space="preserve"> l'année scolaire 25-26 : </w:t>
            </w:r>
          </w:p>
          <w:p w14:paraId="1AB39D53" w14:textId="49FE985D" w:rsidR="00926B46" w:rsidRPr="00655865" w:rsidRDefault="00926B46" w:rsidP="00926B46">
            <w:pPr>
              <w:jc w:val="left"/>
              <w:rPr>
                <w:lang w:val="fr-BE"/>
              </w:rPr>
            </w:pPr>
          </w:p>
          <w:p w14:paraId="54CA3337" w14:textId="77777777" w:rsidR="009E54B9" w:rsidRPr="00655865" w:rsidRDefault="009E54B9" w:rsidP="00926B46">
            <w:pPr>
              <w:jc w:val="left"/>
              <w:rPr>
                <w:lang w:val="fr-BE"/>
              </w:rPr>
            </w:pPr>
          </w:p>
          <w:p w14:paraId="64C9FE50" w14:textId="77777777" w:rsidR="009E54B9" w:rsidRPr="00655865" w:rsidRDefault="009E54B9" w:rsidP="00926B46">
            <w:pPr>
              <w:jc w:val="left"/>
              <w:rPr>
                <w:lang w:val="fr-BE"/>
              </w:rPr>
            </w:pPr>
          </w:p>
          <w:p w14:paraId="3F009B86" w14:textId="77777777" w:rsidR="008544D2" w:rsidRPr="00655865" w:rsidRDefault="008544D2" w:rsidP="00926B46">
            <w:pPr>
              <w:jc w:val="left"/>
              <w:rPr>
                <w:lang w:val="fr-BE"/>
              </w:rPr>
            </w:pPr>
          </w:p>
          <w:p w14:paraId="22E80DAC" w14:textId="03D46B7A" w:rsidR="00926B46" w:rsidRPr="00655865" w:rsidRDefault="00926B46" w:rsidP="00926B46">
            <w:pPr>
              <w:jc w:val="left"/>
              <w:rPr>
                <w:lang w:val="fr-BE"/>
              </w:rPr>
            </w:pPr>
          </w:p>
        </w:tc>
      </w:tr>
      <w:tr w:rsidR="00926B46" w:rsidRPr="000368BA" w14:paraId="0C1F2193" w14:textId="77777777" w:rsidTr="5512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7911FBE" w14:textId="6D3CD087" w:rsidR="000368BA" w:rsidRPr="000368BA" w:rsidRDefault="000876CA" w:rsidP="000368BA">
            <w:pPr>
              <w:jc w:val="left"/>
            </w:pPr>
            <w:r>
              <w:t>Support de</w:t>
            </w:r>
            <w:r w:rsidR="000368BA" w:rsidRPr="000368BA">
              <w:t xml:space="preserve"> Volta</w:t>
            </w:r>
            <w:r>
              <w:t> :</w:t>
            </w:r>
          </w:p>
          <w:p w14:paraId="168C099F" w14:textId="77777777" w:rsidR="006E4AA6" w:rsidRPr="000368BA" w:rsidRDefault="006E4AA6" w:rsidP="006E4AA6"/>
          <w:p w14:paraId="1DB6E153" w14:textId="77777777" w:rsidR="006E4AA6" w:rsidRPr="000368BA" w:rsidRDefault="006E4AA6" w:rsidP="006E4AA6">
            <w:pPr>
              <w:rPr>
                <w:lang w:val="fr-BE"/>
              </w:rPr>
            </w:pPr>
          </w:p>
          <w:p w14:paraId="2978D90D" w14:textId="77777777" w:rsidR="006100ED" w:rsidRPr="000368BA" w:rsidRDefault="006100ED" w:rsidP="009E54B9">
            <w:pPr>
              <w:rPr>
                <w:lang w:val="fr-BE"/>
              </w:rPr>
            </w:pPr>
          </w:p>
          <w:p w14:paraId="63A551D9" w14:textId="77777777" w:rsidR="00926B46" w:rsidRPr="000368BA" w:rsidRDefault="00926B46" w:rsidP="00926B46">
            <w:pPr>
              <w:jc w:val="left"/>
              <w:rPr>
                <w:lang w:val="fr-BE"/>
              </w:rPr>
            </w:pPr>
          </w:p>
          <w:p w14:paraId="4BA32D06" w14:textId="77777777" w:rsidR="008544D2" w:rsidRPr="000368BA" w:rsidRDefault="008544D2" w:rsidP="00926B46">
            <w:pPr>
              <w:jc w:val="left"/>
              <w:rPr>
                <w:lang w:val="fr-BE"/>
              </w:rPr>
            </w:pPr>
          </w:p>
          <w:p w14:paraId="6727D964" w14:textId="477ECC92" w:rsidR="00291C59" w:rsidRPr="000368BA" w:rsidRDefault="00291C59" w:rsidP="00926B46">
            <w:pPr>
              <w:jc w:val="left"/>
              <w:rPr>
                <w:lang w:val="fr-BE"/>
              </w:rPr>
            </w:pPr>
          </w:p>
        </w:tc>
      </w:tr>
      <w:tr w:rsidR="003B7BD5" w:rsidRPr="003B7BD5" w14:paraId="1E43A98D" w14:textId="77777777" w:rsidTr="551258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  <w:shd w:val="clear" w:color="auto" w:fill="002060"/>
          </w:tcPr>
          <w:p w14:paraId="25EA080D" w14:textId="7D0F17D9" w:rsidR="00434AD4" w:rsidRPr="003928EF" w:rsidRDefault="000876CA" w:rsidP="001A7BAA">
            <w:pPr>
              <w:jc w:val="left"/>
              <w:rPr>
                <w:b/>
                <w:color w:val="FFFFFF" w:themeColor="background1"/>
                <w:lang w:val="fr-BE"/>
              </w:rPr>
            </w:pPr>
            <w:r w:rsidRPr="003928EF">
              <w:rPr>
                <w:b/>
                <w:color w:val="FFFFFF" w:themeColor="background1"/>
                <w:lang w:val="fr-BE"/>
              </w:rPr>
              <w:t xml:space="preserve">Pour l’évaluation en fin de convention : </w:t>
            </w:r>
            <w:r w:rsidR="00B224CC" w:rsidRPr="003928EF">
              <w:rPr>
                <w:b/>
                <w:color w:val="FFFFFF" w:themeColor="background1"/>
                <w:lang w:val="fr-BE"/>
              </w:rPr>
              <w:t>Idées / besoins non satisfaits par l</w:t>
            </w:r>
            <w:r w:rsidR="003C7D4E" w:rsidRPr="003928EF">
              <w:rPr>
                <w:b/>
                <w:color w:val="FFFFFF" w:themeColor="background1"/>
                <w:lang w:val="fr-BE"/>
              </w:rPr>
              <w:t>’</w:t>
            </w:r>
            <w:r w:rsidR="00B224CC" w:rsidRPr="003928EF">
              <w:rPr>
                <w:b/>
                <w:color w:val="FFFFFF" w:themeColor="background1"/>
                <w:lang w:val="fr-BE"/>
              </w:rPr>
              <w:t>offre existante</w:t>
            </w:r>
          </w:p>
        </w:tc>
      </w:tr>
      <w:tr w:rsidR="00434AD4" w:rsidRPr="00B224CC" w14:paraId="6EE7ECFC" w14:textId="77777777" w:rsidTr="5512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4A4CD402" w14:textId="77777777" w:rsidR="00434AD4" w:rsidRPr="00B224CC" w:rsidRDefault="00434AD4" w:rsidP="001A7BAA">
            <w:pPr>
              <w:jc w:val="left"/>
              <w:rPr>
                <w:lang w:val="fr-BE"/>
              </w:rPr>
            </w:pPr>
          </w:p>
          <w:p w14:paraId="006E349C" w14:textId="77777777" w:rsidR="00434AD4" w:rsidRPr="00B224CC" w:rsidRDefault="00434AD4" w:rsidP="001A7BAA">
            <w:pPr>
              <w:jc w:val="left"/>
              <w:rPr>
                <w:lang w:val="fr-BE"/>
              </w:rPr>
            </w:pPr>
          </w:p>
          <w:p w14:paraId="485DA550" w14:textId="77777777" w:rsidR="00434AD4" w:rsidRDefault="00434AD4" w:rsidP="001A7BAA">
            <w:pPr>
              <w:jc w:val="left"/>
              <w:rPr>
                <w:lang w:val="fr-BE"/>
              </w:rPr>
            </w:pPr>
          </w:p>
          <w:p w14:paraId="79EF5DA1" w14:textId="77777777" w:rsidR="00451B59" w:rsidRPr="00B224CC" w:rsidRDefault="00451B59" w:rsidP="001A7BAA">
            <w:pPr>
              <w:jc w:val="left"/>
              <w:rPr>
                <w:lang w:val="fr-BE"/>
              </w:rPr>
            </w:pPr>
          </w:p>
        </w:tc>
      </w:tr>
    </w:tbl>
    <w:p w14:paraId="1F1CC2FC" w14:textId="27D1998E" w:rsidR="003B74C4" w:rsidRPr="00A44718" w:rsidRDefault="001B77EE" w:rsidP="55125844">
      <w:pPr>
        <w:pStyle w:val="ListParagraph"/>
        <w:numPr>
          <w:ilvl w:val="0"/>
          <w:numId w:val="9"/>
        </w:numPr>
        <w:spacing w:line="259" w:lineRule="auto"/>
        <w:rPr>
          <w:b/>
          <w:bCs/>
          <w:i/>
          <w:iCs/>
          <w:lang w:val="fr-BE"/>
        </w:rPr>
      </w:pPr>
      <w:r w:rsidRPr="55125844">
        <w:rPr>
          <w:b/>
          <w:bCs/>
          <w:i/>
          <w:iCs/>
          <w:lang w:val="fr-BE"/>
        </w:rPr>
        <w:lastRenderedPageBreak/>
        <w:t>Renforcement des</w:t>
      </w:r>
      <w:r w:rsidR="000B7622" w:rsidRPr="55125844">
        <w:rPr>
          <w:b/>
          <w:bCs/>
          <w:i/>
          <w:iCs/>
          <w:lang w:val="fr-BE"/>
        </w:rPr>
        <w:t xml:space="preserve"> compétences techniques (hard </w:t>
      </w:r>
      <w:proofErr w:type="spellStart"/>
      <w:r w:rsidR="000B7622" w:rsidRPr="55125844">
        <w:rPr>
          <w:b/>
          <w:bCs/>
          <w:i/>
          <w:iCs/>
          <w:lang w:val="fr-BE"/>
        </w:rPr>
        <w:t>skills</w:t>
      </w:r>
      <w:proofErr w:type="spellEnd"/>
      <w:r w:rsidR="000B7622" w:rsidRPr="55125844">
        <w:rPr>
          <w:b/>
          <w:bCs/>
          <w:i/>
          <w:iCs/>
          <w:lang w:val="fr-BE"/>
        </w:rPr>
        <w:t xml:space="preserve">) et </w:t>
      </w:r>
      <w:r w:rsidR="0086384F" w:rsidRPr="55125844">
        <w:rPr>
          <w:b/>
          <w:bCs/>
          <w:i/>
          <w:iCs/>
          <w:lang w:val="fr-BE"/>
        </w:rPr>
        <w:t xml:space="preserve">des </w:t>
      </w:r>
      <w:r w:rsidR="000876CA" w:rsidRPr="55125844">
        <w:rPr>
          <w:b/>
          <w:bCs/>
          <w:i/>
          <w:iCs/>
          <w:lang w:val="fr-BE"/>
        </w:rPr>
        <w:t>compétences comportementales professionnelles</w:t>
      </w:r>
      <w:r w:rsidR="000B7622" w:rsidRPr="55125844">
        <w:rPr>
          <w:b/>
          <w:bCs/>
          <w:i/>
          <w:iCs/>
          <w:lang w:val="fr-BE"/>
        </w:rPr>
        <w:t xml:space="preserve"> (soft </w:t>
      </w:r>
      <w:proofErr w:type="spellStart"/>
      <w:r w:rsidR="000B7622" w:rsidRPr="55125844">
        <w:rPr>
          <w:b/>
          <w:bCs/>
          <w:i/>
          <w:iCs/>
          <w:lang w:val="fr-BE"/>
        </w:rPr>
        <w:t>skills</w:t>
      </w:r>
      <w:proofErr w:type="spellEnd"/>
      <w:r w:rsidR="000B7622" w:rsidRPr="55125844">
        <w:rPr>
          <w:b/>
          <w:bCs/>
          <w:i/>
          <w:iCs/>
          <w:lang w:val="fr-BE"/>
        </w:rPr>
        <w:t>)</w:t>
      </w:r>
    </w:p>
    <w:p w14:paraId="2D71033B" w14:textId="77777777" w:rsidR="003B74C4" w:rsidRPr="000B7622" w:rsidRDefault="003B74C4" w:rsidP="003B74C4">
      <w:pPr>
        <w:rPr>
          <w:lang w:val="fr-BE"/>
        </w:rPr>
      </w:pPr>
    </w:p>
    <w:p w14:paraId="6395C56C" w14:textId="7D7CBD4A" w:rsidR="003B74C4" w:rsidRPr="003D1362" w:rsidRDefault="000876CA" w:rsidP="008544D2">
      <w:pPr>
        <w:ind w:firstLine="708"/>
        <w:rPr>
          <w:lang w:val="fr-BE"/>
        </w:rPr>
      </w:pPr>
      <w:r>
        <w:rPr>
          <w:lang w:val="fr-BE"/>
        </w:rPr>
        <w:t>Possibilités</w:t>
      </w:r>
      <w:r w:rsidR="000B7622" w:rsidRPr="003D1362">
        <w:rPr>
          <w:lang w:val="fr-BE"/>
        </w:rPr>
        <w:t xml:space="preserve"> :</w:t>
      </w:r>
      <w:r w:rsidR="003B74C4" w:rsidRPr="003D1362">
        <w:rPr>
          <w:lang w:val="fr-BE"/>
        </w:rPr>
        <w:t xml:space="preserve"> </w:t>
      </w:r>
    </w:p>
    <w:p w14:paraId="5B9A266D" w14:textId="2DE74BB7" w:rsidR="00FF1A0F" w:rsidRPr="00FF1A0F" w:rsidRDefault="000876CA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</w:t>
      </w:r>
      <w:r w:rsidR="000D7DCB">
        <w:rPr>
          <w:rFonts w:eastAsia="Calibri" w:cstheme="minorHAnsi"/>
          <w:color w:val="000000" w:themeColor="text1"/>
          <w:kern w:val="2"/>
          <w:szCs w:val="18"/>
          <w:lang w:val="fr-BE"/>
        </w:rPr>
        <w:t>d</w:t>
      </w:r>
      <w:r w:rsidR="000D7DCB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 </w:t>
      </w:r>
      <w:hyperlink r:id="rId19" w:history="1">
        <w:r w:rsidR="000D7DCB" w:rsidRPr="005C72D0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matériel didactique</w:t>
        </w:r>
      </w:hyperlink>
      <w:r w:rsidR="000D7DCB">
        <w:t xml:space="preserve">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de Volta </w:t>
      </w:r>
      <w:r w:rsidR="00845BAE">
        <w:rPr>
          <w:rFonts w:eastAsia="Calibri" w:cstheme="minorHAnsi"/>
          <w:color w:val="000000" w:themeColor="text1"/>
          <w:kern w:val="2"/>
          <w:szCs w:val="18"/>
          <w:lang w:val="fr-BE"/>
        </w:rPr>
        <w:t>pendant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les cours </w:t>
      </w:r>
      <w:r w:rsidR="00D33066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(</w:t>
      </w:r>
      <w:proofErr w:type="spellStart"/>
      <w:r w:rsidR="00D33066">
        <w:fldChar w:fldCharType="begin"/>
      </w:r>
      <w:r w:rsidR="00D33066">
        <w:instrText>HYPERLINK "https://volta-org.be/fr/education/materiel-didactique/hard-skills/dictionnaire-illustre"</w:instrText>
      </w:r>
      <w:r w:rsidR="00D33066">
        <w:fldChar w:fldCharType="separate"/>
      </w:r>
      <w:r w:rsidR="00D33066" w:rsidRPr="00D74CCD">
        <w:rPr>
          <w:rStyle w:val="Hyperlink"/>
          <w:rFonts w:asciiTheme="minorHAnsi" w:eastAsia="Calibri" w:hAnsiTheme="minorHAnsi" w:cstheme="minorHAnsi"/>
          <w:kern w:val="2"/>
          <w:szCs w:val="18"/>
          <w:lang w:val="fr-BE"/>
        </w:rPr>
        <w:t>picto</w:t>
      </w:r>
      <w:proofErr w:type="spellEnd"/>
      <w:r w:rsidR="00D33066" w:rsidRPr="00D74CCD">
        <w:rPr>
          <w:rStyle w:val="Hyperlink"/>
          <w:rFonts w:asciiTheme="minorHAnsi" w:eastAsia="Calibri" w:hAnsiTheme="minorHAnsi" w:cstheme="minorHAnsi"/>
          <w:kern w:val="2"/>
          <w:szCs w:val="18"/>
          <w:lang w:val="fr-BE"/>
        </w:rPr>
        <w:t xml:space="preserve"> libro</w:t>
      </w:r>
      <w:r w:rsidR="00D33066">
        <w:fldChar w:fldCharType="end"/>
      </w:r>
      <w:r w:rsidR="00D33066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, </w:t>
      </w:r>
      <w:hyperlink r:id="rId20" w:history="1">
        <w:r w:rsidR="00D33066" w:rsidRPr="00BA3D20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fiches d’information technologique</w:t>
        </w:r>
      </w:hyperlink>
      <w:r w:rsidR="00D33066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, </w:t>
      </w:r>
      <w:hyperlink r:id="rId21" w:history="1">
        <w:proofErr w:type="spellStart"/>
        <w:r w:rsidR="00D33066" w:rsidRPr="00B1169B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Safety</w:t>
        </w:r>
        <w:proofErr w:type="spellEnd"/>
        <w:r w:rsidR="00D33066" w:rsidRPr="00B1169B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First</w:t>
        </w:r>
      </w:hyperlink>
      <w:r w:rsidR="00D33066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, </w:t>
      </w:r>
      <w:hyperlink r:id="rId22" w:history="1">
        <w:r w:rsidR="00D33066" w:rsidRPr="00F9223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affiches Loi d'Ohm / domotique / 8 règles d'or</w:t>
        </w:r>
      </w:hyperlink>
      <w:r w:rsidR="00D33066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,</w:t>
      </w:r>
      <w:r w:rsidR="00D33066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D33066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...)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</w:p>
    <w:p w14:paraId="43C1035B" w14:textId="333B15CE" w:rsidR="00FF1A0F" w:rsidRDefault="000876CA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bookmarkStart w:id="0" w:name="_Hlk196230135"/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des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outils 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relatifs aux compétences comportementales professionnelles</w:t>
      </w:r>
      <w:r w:rsidR="00397A26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en matière de sécurité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(Volta ou autres </w:t>
      </w:r>
      <w:bookmarkEnd w:id="0"/>
      <w:r w:rsidR="00C970A9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: </w:t>
      </w:r>
      <w:hyperlink r:id="rId23" w:history="1">
        <w:r w:rsidR="00C970A9" w:rsidRPr="00E9170B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mini-formations</w:t>
        </w:r>
        <w:r w:rsidR="00C970A9" w:rsidRPr="00E9170B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Volta</w:t>
        </w:r>
      </w:hyperlink>
      <w:r w:rsidR="00C970A9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r w:rsidR="00454A5D">
        <w:rPr>
          <w:rFonts w:eastAsia="Calibri" w:cstheme="minorHAnsi"/>
          <w:color w:val="000000" w:themeColor="text1"/>
          <w:kern w:val="2"/>
          <w:szCs w:val="18"/>
          <w:lang w:val="fr-BE"/>
        </w:rPr>
        <w:t>en lien avec la s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écurité, </w:t>
      </w:r>
      <w:r w:rsidR="00454A5D">
        <w:rPr>
          <w:rFonts w:eastAsia="Calibri" w:cstheme="minorHAnsi"/>
          <w:color w:val="000000" w:themeColor="text1"/>
          <w:kern w:val="2"/>
          <w:szCs w:val="18"/>
          <w:lang w:val="fr-BE"/>
        </w:rPr>
        <w:t>…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)</w:t>
      </w:r>
    </w:p>
    <w:p w14:paraId="79AB5234" w14:textId="2C5B27CC" w:rsidR="00FF5EE4" w:rsidRPr="00FF5EE4" w:rsidRDefault="00FF5EE4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Former les jeunes à </w:t>
      </w:r>
      <w:r w:rsidR="004F5535">
        <w:rPr>
          <w:lang w:val="fr-BE"/>
        </w:rPr>
        <w:t xml:space="preserve">la </w:t>
      </w:r>
      <w:hyperlink r:id="rId24" w:history="1">
        <w:r w:rsidR="004F5535" w:rsidRPr="00A40B8A">
          <w:rPr>
            <w:rStyle w:val="Hyperlink"/>
            <w:rFonts w:asciiTheme="minorHAnsi" w:hAnsiTheme="minorHAnsi"/>
            <w:b/>
            <w:bCs/>
            <w:lang w:val="fr-BE"/>
          </w:rPr>
          <w:t>sécurité de base sur chantiers temporaires ou mobiles</w:t>
        </w:r>
      </w:hyperlink>
      <w:r w:rsidR="004F5535">
        <w:t xml:space="preserve"> </w:t>
      </w:r>
      <w:r>
        <w:rPr>
          <w:lang w:val="fr-BE"/>
        </w:rPr>
        <w:t>et utiliser le Template et la checklist mis à disposition par Volta</w:t>
      </w:r>
    </w:p>
    <w:p w14:paraId="6E94BDC0" w14:textId="0B6B9F08" w:rsidR="001923F7" w:rsidRPr="00397A26" w:rsidRDefault="00397A26" w:rsidP="00397A26">
      <w:pPr>
        <w:pStyle w:val="ListParagraph"/>
        <w:numPr>
          <w:ilvl w:val="0"/>
          <w:numId w:val="7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 xml:space="preserve">Participer </w:t>
      </w:r>
      <w:r w:rsidRPr="00B74F40">
        <w:rPr>
          <w:rFonts w:eastAsia="Calibri" w:cstheme="minorHAnsi"/>
          <w:kern w:val="2"/>
          <w:szCs w:val="18"/>
          <w:lang w:val="fr-BE"/>
        </w:rPr>
        <w:t xml:space="preserve">à un </w:t>
      </w:r>
      <w:hyperlink r:id="rId25" w:history="1">
        <w:r w:rsidR="00074420" w:rsidRPr="00567FB5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atelier Attitudes Volta</w:t>
        </w:r>
      </w:hyperlink>
      <w:r w:rsidR="00074420" w:rsidRPr="00074420">
        <w:rPr>
          <w:rFonts w:eastAsia="Calibri" w:cstheme="minorHAnsi"/>
          <w:kern w:val="2"/>
          <w:szCs w:val="18"/>
          <w:lang w:val="fr-BE"/>
        </w:rPr>
        <w:t xml:space="preserve"> </w:t>
      </w:r>
      <w:r w:rsidRPr="00397A26">
        <w:rPr>
          <w:rFonts w:eastAsia="Calibri" w:cstheme="minorHAnsi"/>
          <w:color w:val="000000" w:themeColor="text1"/>
          <w:kern w:val="2"/>
          <w:szCs w:val="18"/>
          <w:lang w:val="fr-BE"/>
        </w:rPr>
        <w:t>(ponctualité, présentation à l’embauche, …)</w:t>
      </w:r>
    </w:p>
    <w:p w14:paraId="5F1AF3B8" w14:textId="2FB6581F" w:rsidR="000C7CE9" w:rsidRDefault="000C7CE9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le matériel </w:t>
      </w:r>
      <w:r w:rsidR="007B3863">
        <w:rPr>
          <w:rFonts w:eastAsia="Calibri" w:cstheme="minorHAnsi"/>
          <w:color w:val="000000" w:themeColor="text1"/>
          <w:kern w:val="2"/>
          <w:szCs w:val="18"/>
          <w:lang w:val="fr-BE"/>
        </w:rPr>
        <w:t>didactique</w:t>
      </w:r>
      <w:r w:rsidR="007B3863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26" w:history="1">
        <w:r w:rsidR="007B3863" w:rsidRPr="00241158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Recherche de défauts-in-a-box</w:t>
        </w:r>
      </w:hyperlink>
      <w:r w:rsidR="007B3863">
        <w:t xml:space="preserve">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dans les cours</w:t>
      </w:r>
      <w:r w:rsidR="000F2003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(avec participation au TTT)</w:t>
      </w:r>
    </w:p>
    <w:p w14:paraId="51C1E72C" w14:textId="16716E5C" w:rsidR="00FF1A0F" w:rsidRPr="000F2003" w:rsidRDefault="000C7CE9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Participer</w:t>
      </w:r>
      <w:r w:rsidR="00FF1A0F" w:rsidRPr="000F2003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DF0F6E" w:rsidRPr="000F2003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au </w:t>
      </w:r>
      <w:hyperlink r:id="rId27" w:history="1">
        <w:r w:rsidR="00DF0F6E" w:rsidRPr="00927DC2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TTT Recherche de défauts</w:t>
        </w:r>
      </w:hyperlink>
      <w:r w:rsidR="00DF0F6E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(sans</w:t>
      </w:r>
      <w:r w:rsidR="00866B1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emprunt</w:t>
      </w:r>
      <w:r w:rsidR="00866B1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du matériel</w:t>
      </w:r>
      <w:r w:rsidR="006568BD">
        <w:rPr>
          <w:rFonts w:eastAsia="Calibri" w:cstheme="minorHAnsi"/>
          <w:color w:val="000000" w:themeColor="text1"/>
          <w:kern w:val="2"/>
          <w:szCs w:val="18"/>
          <w:lang w:val="fr-BE"/>
        </w:rPr>
        <w:t>)</w:t>
      </w:r>
    </w:p>
    <w:p w14:paraId="16CE6ECF" w14:textId="3FA2468F" w:rsidR="00FF1A0F" w:rsidRDefault="006568BD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Participer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à au moins une</w:t>
      </w:r>
      <w:r w:rsidR="00683E9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session </w:t>
      </w:r>
      <w:r w:rsidR="00FC3C30">
        <w:rPr>
          <w:rFonts w:eastAsia="Calibri" w:cstheme="minorHAnsi"/>
          <w:color w:val="000000" w:themeColor="text1"/>
          <w:kern w:val="2"/>
          <w:szCs w:val="18"/>
          <w:lang w:val="fr-BE"/>
        </w:rPr>
        <w:t>des</w:t>
      </w:r>
      <w:r w:rsidR="00FC3C30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28" w:history="1">
        <w:r w:rsidR="00FC3C30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formations/sessions d'information/formation </w:t>
        </w:r>
        <w:proofErr w:type="spellStart"/>
        <w:r w:rsidR="00FC3C30" w:rsidRPr="005B2A6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e-learnings</w:t>
        </w:r>
        <w:proofErr w:type="spellEnd"/>
        <w:r w:rsidR="00FC3C30" w:rsidRPr="005B2A64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Volta</w:t>
        </w:r>
      </w:hyperlink>
      <w:r w:rsidR="00FC3C30">
        <w:t xml:space="preserve"> 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ouvertes aux</w:t>
      </w:r>
      <w:r w:rsidR="007C4AA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enseignant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>s/formateurs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7C4AA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de </w:t>
      </w:r>
      <w:r w:rsidR="00FF1A0F" w:rsidRPr="00FF1A0F">
        <w:rPr>
          <w:rFonts w:eastAsia="Calibri" w:cstheme="minorHAnsi"/>
          <w:color w:val="000000" w:themeColor="text1"/>
          <w:kern w:val="2"/>
          <w:szCs w:val="18"/>
          <w:lang w:val="fr-BE"/>
        </w:rPr>
        <w:t>pratique</w:t>
      </w:r>
      <w:r w:rsidR="007C4AA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professionnelle</w:t>
      </w:r>
    </w:p>
    <w:p w14:paraId="04245EC4" w14:textId="42F35A7F" w:rsidR="00AF3553" w:rsidRPr="00FF1A0F" w:rsidRDefault="00AF3553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Participer à un </w:t>
      </w:r>
      <w:hyperlink r:id="rId29" w:history="1">
        <w:r w:rsidRPr="00E1014E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stage </w:t>
        </w:r>
        <w:proofErr w:type="spellStart"/>
        <w:r w:rsidRPr="00E1014E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Entr’Apprendre</w:t>
        </w:r>
        <w:proofErr w:type="spellEnd"/>
      </w:hyperlink>
    </w:p>
    <w:p w14:paraId="087DBD4A" w14:textId="0D235BCB" w:rsidR="00FF1A0F" w:rsidRPr="00DD5EC5" w:rsidRDefault="00FF1A0F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nl-BE"/>
        </w:rPr>
      </w:pPr>
      <w:proofErr w:type="spellStart"/>
      <w:r w:rsidRPr="00FF1A0F">
        <w:rPr>
          <w:rFonts w:eastAsia="Calibri" w:cstheme="minorHAnsi"/>
          <w:color w:val="000000" w:themeColor="text1"/>
          <w:kern w:val="2"/>
          <w:szCs w:val="18"/>
          <w:lang w:val="nl-BE"/>
        </w:rPr>
        <w:t>Participer</w:t>
      </w:r>
      <w:proofErr w:type="spellEnd"/>
      <w:r w:rsidRPr="00FF1A0F">
        <w:rPr>
          <w:rFonts w:eastAsia="Calibri" w:cstheme="minorHAnsi"/>
          <w:color w:val="000000" w:themeColor="text1"/>
          <w:kern w:val="2"/>
          <w:szCs w:val="18"/>
          <w:lang w:val="nl-BE"/>
        </w:rPr>
        <w:t xml:space="preserve"> </w:t>
      </w:r>
      <w:r w:rsidR="008B5380" w:rsidRPr="00FF1A0F">
        <w:rPr>
          <w:rFonts w:eastAsia="Calibri" w:cstheme="minorHAnsi"/>
          <w:color w:val="000000" w:themeColor="text1"/>
          <w:kern w:val="2"/>
          <w:szCs w:val="18"/>
          <w:lang w:val="nl-BE"/>
        </w:rPr>
        <w:t xml:space="preserve">à </w:t>
      </w:r>
      <w:hyperlink r:id="rId30" w:history="1">
        <w:r w:rsidR="008B5380" w:rsidRPr="00C84160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nl-BE"/>
          </w:rPr>
          <w:t>Electro Brain</w:t>
        </w:r>
      </w:hyperlink>
    </w:p>
    <w:p w14:paraId="5C68DAC4" w14:textId="68EA67E9" w:rsidR="00DD5EC5" w:rsidRPr="00E844F7" w:rsidRDefault="006568BD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 l</w:t>
      </w:r>
      <w:r w:rsidR="00DD5EC5" w:rsidRPr="00BD5357">
        <w:rPr>
          <w:rFonts w:eastAsia="Calibri" w:cstheme="minorHAnsi"/>
          <w:color w:val="000000" w:themeColor="text1"/>
          <w:kern w:val="2"/>
          <w:szCs w:val="18"/>
          <w:lang w:val="fr-BE"/>
        </w:rPr>
        <w:t>es grilles d’évaluation</w:t>
      </w:r>
      <w:r w:rsidR="00BD5357" w:rsidRPr="00BD5357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31" w:history="1">
        <w:r w:rsidR="00BD5357" w:rsidRPr="00583BDB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Epreuves sectorielles en</w:t>
        </w:r>
        <w:r w:rsidR="00BD5357" w:rsidRPr="00583BDB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</w:t>
        </w:r>
        <w:r w:rsidR="00BD5357" w:rsidRPr="00583BDB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école</w:t>
        </w:r>
      </w:hyperlink>
    </w:p>
    <w:p w14:paraId="5FB3D22B" w14:textId="77777777" w:rsidR="006568BD" w:rsidRPr="00DE3813" w:rsidRDefault="006568BD" w:rsidP="006568BD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Faire intervenir </w:t>
      </w:r>
      <w:r w:rsidRPr="00DE3813">
        <w:rPr>
          <w:lang w:val="fr-BE"/>
        </w:rPr>
        <w:t xml:space="preserve">un </w:t>
      </w:r>
      <w:r w:rsidRPr="00DE3813">
        <w:rPr>
          <w:b/>
          <w:bCs/>
          <w:lang w:val="fr-BE"/>
        </w:rPr>
        <w:t>professionnel du secteur de l’électrotechnique</w:t>
      </w:r>
      <w:r w:rsidRPr="00DE3813">
        <w:rPr>
          <w:lang w:val="fr-BE"/>
        </w:rPr>
        <w:t xml:space="preserve"> (SCP 149.01) en tant que membre du </w:t>
      </w:r>
      <w:r w:rsidRPr="00DE3813">
        <w:rPr>
          <w:b/>
          <w:bCs/>
          <w:lang w:val="fr-BE"/>
        </w:rPr>
        <w:t>jury</w:t>
      </w:r>
      <w:r w:rsidRPr="00DE3813">
        <w:rPr>
          <w:lang w:val="fr-BE"/>
        </w:rPr>
        <w:t xml:space="preserve"> lors des épreuves</w:t>
      </w:r>
    </w:p>
    <w:p w14:paraId="1A1A09A0" w14:textId="48CAAE65" w:rsidR="00E66D75" w:rsidRPr="00E66D75" w:rsidRDefault="00A36D17" w:rsidP="00C85A08">
      <w:pPr>
        <w:pStyle w:val="ListParagraph"/>
        <w:numPr>
          <w:ilvl w:val="0"/>
          <w:numId w:val="7"/>
        </w:numPr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</w:pPr>
      <w:r w:rsidRPr="00A36D17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Participer </w:t>
      </w:r>
      <w:r w:rsidR="000A3E1C" w:rsidRPr="00A36D17">
        <w:rPr>
          <w:rFonts w:eastAsia="Calibri" w:cstheme="minorHAnsi"/>
          <w:color w:val="000000" w:themeColor="text1"/>
          <w:kern w:val="2"/>
          <w:szCs w:val="18"/>
          <w:lang w:val="fr-BE"/>
        </w:rPr>
        <w:t>au</w:t>
      </w:r>
      <w:r w:rsidR="000A3E1C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hyperlink r:id="rId32" w:history="1">
        <w:r w:rsidR="000A3E1C" w:rsidRPr="007B6244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TTT « VCA »</w:t>
        </w:r>
      </w:hyperlink>
    </w:p>
    <w:p w14:paraId="090D52BD" w14:textId="0DB9FC43" w:rsidR="00E66D75" w:rsidRDefault="006568BD" w:rsidP="00C85A08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Inscrire des jeunes</w:t>
      </w:r>
      <w:r w:rsidR="00E32255" w:rsidRPr="00E32255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EC309D" w:rsidRPr="00E32255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à </w:t>
      </w:r>
      <w:hyperlink r:id="rId33" w:history="1">
        <w:r w:rsidR="00EC309D" w:rsidRPr="00000EBC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l’</w:t>
        </w:r>
        <w:r w:rsidR="00EC309D" w:rsidRPr="00000EBC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Examen VCA</w:t>
        </w:r>
      </w:hyperlink>
    </w:p>
    <w:p w14:paraId="05557843" w14:textId="56B9A28C" w:rsidR="001B3203" w:rsidRDefault="006568BD" w:rsidP="00286F8A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 w:rsidRPr="00FF5EE4">
        <w:rPr>
          <w:rFonts w:eastAsia="Calibri" w:cstheme="minorHAnsi"/>
          <w:color w:val="000000" w:themeColor="text1"/>
          <w:kern w:val="2"/>
          <w:szCs w:val="18"/>
          <w:lang w:val="fr-BE"/>
        </w:rPr>
        <w:t>Utiliser le</w:t>
      </w:r>
      <w:r w:rsidR="00D054A5" w:rsidRPr="00FF5EE4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dossier pédagogique sur </w:t>
      </w:r>
      <w:r w:rsidR="0019482A" w:rsidRPr="00FF5EE4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la </w:t>
      </w:r>
      <w:hyperlink r:id="rId34" w:history="1">
        <w:r w:rsidR="0019482A" w:rsidRPr="00A1029A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mise à la terre</w:t>
        </w:r>
      </w:hyperlink>
    </w:p>
    <w:p w14:paraId="00AA58D7" w14:textId="37A9242E" w:rsidR="00FF5EE4" w:rsidRDefault="00FF5EE4" w:rsidP="00286F8A">
      <w:pPr>
        <w:pStyle w:val="ListParagraph"/>
        <w:numPr>
          <w:ilvl w:val="0"/>
          <w:numId w:val="7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le service de conseils technologiques de Volta </w:t>
      </w:r>
      <w:r w:rsidR="001365CD">
        <w:rPr>
          <w:rFonts w:eastAsia="Calibri" w:cstheme="minorHAnsi"/>
          <w:color w:val="000000" w:themeColor="text1"/>
          <w:kern w:val="2"/>
          <w:szCs w:val="18"/>
          <w:lang w:val="fr-BE"/>
        </w:rPr>
        <w:t>–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Pr="00FF5EE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SAT</w:t>
      </w:r>
      <w:r w:rsidR="001365CD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: </w:t>
      </w:r>
      <w:hyperlink r:id="rId35" w:history="1">
        <w:r w:rsidR="001365CD" w:rsidRPr="005241D6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sat@volta-org.be</w:t>
        </w:r>
      </w:hyperlink>
    </w:p>
    <w:p w14:paraId="47281EE5" w14:textId="0EEDE9F4" w:rsidR="00FF5EE4" w:rsidRPr="00FF5EE4" w:rsidRDefault="00FF5EE4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Contacter proactivement des </w:t>
      </w:r>
      <w:r w:rsidRPr="009863C2">
        <w:rPr>
          <w:b/>
          <w:bCs/>
          <w:lang w:val="fr-BE"/>
        </w:rPr>
        <w:t>CTA, CDC, PFE &amp; CDM</w:t>
      </w:r>
      <w:r>
        <w:rPr>
          <w:b/>
          <w:bCs/>
          <w:lang w:val="fr-BE"/>
        </w:rPr>
        <w:t xml:space="preserve"> </w:t>
      </w:r>
      <w:r w:rsidRPr="00E35A72">
        <w:rPr>
          <w:lang w:val="fr-BE"/>
        </w:rPr>
        <w:t xml:space="preserve">avec le support de Volta </w:t>
      </w:r>
      <w:r w:rsidR="00C91DFE" w:rsidRPr="00E35A72">
        <w:rPr>
          <w:lang w:val="fr-BE"/>
        </w:rPr>
        <w:t>(</w:t>
      </w:r>
      <w:hyperlink r:id="rId36" w:history="1">
        <w:r w:rsidR="00C91DFE" w:rsidRPr="00C97E91">
          <w:rPr>
            <w:rStyle w:val="Hyperlink"/>
            <w:rFonts w:asciiTheme="minorHAnsi" w:hAnsiTheme="minorHAnsi"/>
            <w:lang w:val="fr-BE"/>
          </w:rPr>
          <w:t>annuaire Volta</w:t>
        </w:r>
      </w:hyperlink>
      <w:r w:rsidRPr="00E35A72">
        <w:rPr>
          <w:lang w:val="fr-BE"/>
        </w:rPr>
        <w:t xml:space="preserve">, </w:t>
      </w:r>
      <w:r>
        <w:rPr>
          <w:b/>
          <w:bCs/>
          <w:lang w:val="fr-BE"/>
        </w:rPr>
        <w:t>…)</w:t>
      </w:r>
    </w:p>
    <w:p w14:paraId="037642EB" w14:textId="3AFB5FDF" w:rsidR="00FF5EE4" w:rsidRDefault="00FF5EE4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 xml:space="preserve">Contacter </w:t>
      </w:r>
      <w:r w:rsidR="001A7818">
        <w:rPr>
          <w:lang w:val="fr-BE"/>
        </w:rPr>
        <w:t xml:space="preserve">des </w:t>
      </w:r>
      <w:hyperlink r:id="rId37" w:history="1">
        <w:r w:rsidR="001A7818" w:rsidRPr="00A12F9E">
          <w:rPr>
            <w:rStyle w:val="Hyperlink"/>
            <w:rFonts w:asciiTheme="minorHAnsi" w:hAnsiTheme="minorHAnsi"/>
            <w:b/>
            <w:bCs/>
            <w:lang w:val="fr-BE"/>
          </w:rPr>
          <w:t>grossistes ou des fabricants</w:t>
        </w:r>
      </w:hyperlink>
      <w:r w:rsidR="001A7818">
        <w:t xml:space="preserve"> </w:t>
      </w:r>
      <w:r>
        <w:rPr>
          <w:lang w:val="fr-BE"/>
        </w:rPr>
        <w:t>de la liste Volta pour l’achat de matériel</w:t>
      </w:r>
    </w:p>
    <w:p w14:paraId="00ABD230" w14:textId="7DFBDF35" w:rsidR="00F13706" w:rsidRDefault="00F13706" w:rsidP="00FF5EE4">
      <w:pPr>
        <w:pStyle w:val="ListParagraph"/>
        <w:numPr>
          <w:ilvl w:val="0"/>
          <w:numId w:val="7"/>
        </w:numPr>
        <w:rPr>
          <w:lang w:val="fr-BE"/>
        </w:rPr>
      </w:pPr>
      <w:r>
        <w:rPr>
          <w:lang w:val="fr-BE"/>
        </w:rPr>
        <w:t>Autres</w:t>
      </w:r>
    </w:p>
    <w:p w14:paraId="4606EFD9" w14:textId="77777777" w:rsidR="007C66C1" w:rsidRDefault="007C66C1" w:rsidP="000B3328">
      <w:pPr>
        <w:pStyle w:val="ListParagraph"/>
        <w:ind w:left="1428"/>
        <w:rPr>
          <w:lang w:val="fr-BE"/>
        </w:rPr>
      </w:pPr>
    </w:p>
    <w:p w14:paraId="5AF185C5" w14:textId="70DCB0FD" w:rsidR="007C66C1" w:rsidRDefault="007C66C1" w:rsidP="007C66C1">
      <w:pPr>
        <w:ind w:left="1068"/>
        <w:rPr>
          <w:lang w:val="fr-BE"/>
        </w:rPr>
      </w:pPr>
      <w:r w:rsidRPr="002B17AE">
        <w:rPr>
          <w:lang w:val="fr-BE"/>
        </w:rPr>
        <w:t>Choisir des engagements dans l</w:t>
      </w:r>
      <w:r>
        <w:rPr>
          <w:lang w:val="fr-BE"/>
        </w:rPr>
        <w:t xml:space="preserve">a liste : minimum </w:t>
      </w:r>
      <w:r w:rsidR="000C5785">
        <w:rPr>
          <w:lang w:val="fr-BE"/>
        </w:rPr>
        <w:t>2</w:t>
      </w:r>
    </w:p>
    <w:p w14:paraId="50A69547" w14:textId="77777777" w:rsidR="004B58EA" w:rsidRDefault="004B58EA" w:rsidP="007C66C1">
      <w:pPr>
        <w:ind w:left="1068"/>
        <w:rPr>
          <w:lang w:val="fr-BE"/>
        </w:rPr>
      </w:pPr>
    </w:p>
    <w:p w14:paraId="06626738" w14:textId="77777777" w:rsidR="004B58EA" w:rsidRDefault="004B58EA" w:rsidP="007C66C1">
      <w:pPr>
        <w:ind w:left="1068"/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926B46" w14:paraId="57B0A6B2" w14:textId="77777777" w:rsidTr="0080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A617420" w14:textId="77777777" w:rsidR="004B58EA" w:rsidRPr="00926B46" w:rsidRDefault="004B58EA" w:rsidP="00012EF6">
            <w:pPr>
              <w:jc w:val="left"/>
              <w:rPr>
                <w:lang w:val="nl-BE"/>
              </w:rPr>
            </w:pPr>
            <w:proofErr w:type="spellStart"/>
            <w:r>
              <w:rPr>
                <w:lang w:val="nl-BE"/>
              </w:rPr>
              <w:t>Engagements</w:t>
            </w:r>
            <w:proofErr w:type="spellEnd"/>
          </w:p>
        </w:tc>
      </w:tr>
      <w:tr w:rsidR="004B58EA" w:rsidRPr="00800741" w14:paraId="09345E13" w14:textId="77777777" w:rsidTr="0080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2EF7E7E9" w14:textId="77777777" w:rsidR="004B58EA" w:rsidRDefault="004B58EA" w:rsidP="00012EF6">
            <w:pPr>
              <w:jc w:val="left"/>
              <w:rPr>
                <w:lang w:val="fr-BE"/>
              </w:rPr>
            </w:pPr>
            <w:r w:rsidRPr="00800741">
              <w:rPr>
                <w:lang w:val="fr-BE"/>
              </w:rPr>
              <w:t xml:space="preserve">Suivi </w:t>
            </w:r>
            <w:r>
              <w:rPr>
                <w:lang w:val="fr-BE"/>
              </w:rPr>
              <w:t>des engagements</w:t>
            </w:r>
            <w:r w:rsidRPr="00800741">
              <w:rPr>
                <w:lang w:val="fr-BE"/>
              </w:rPr>
              <w:t xml:space="preserve"> </w:t>
            </w:r>
            <w:r>
              <w:rPr>
                <w:lang w:val="fr-BE"/>
              </w:rPr>
              <w:t>antérieurs :</w:t>
            </w:r>
          </w:p>
          <w:p w14:paraId="7788A909" w14:textId="77777777" w:rsidR="004B58EA" w:rsidRPr="007F2735" w:rsidRDefault="004B58EA" w:rsidP="00012EF6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fr-BE"/>
              </w:rPr>
            </w:pPr>
            <w:proofErr w:type="gramStart"/>
            <w:r w:rsidRPr="007F2735">
              <w:rPr>
                <w:lang w:val="fr-BE"/>
              </w:rPr>
              <w:t>année</w:t>
            </w:r>
            <w:proofErr w:type="gramEnd"/>
            <w:r w:rsidRPr="007F2735">
              <w:rPr>
                <w:lang w:val="fr-BE"/>
              </w:rPr>
              <w:t xml:space="preserve"> scolaire 24-25 :</w:t>
            </w:r>
          </w:p>
          <w:p w14:paraId="50C9C4D7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  <w:p w14:paraId="67914EA2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  <w:p w14:paraId="57B300D9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</w:tc>
      </w:tr>
      <w:tr w:rsidR="004B58EA" w:rsidRPr="00655865" w14:paraId="3C3C0806" w14:textId="77777777" w:rsidTr="00803D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909BF31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  <w:r w:rsidRPr="00655865">
              <w:rPr>
                <w:lang w:val="fr-BE"/>
              </w:rPr>
              <w:t>Engagement</w:t>
            </w:r>
            <w:r>
              <w:rPr>
                <w:lang w:val="fr-BE"/>
              </w:rPr>
              <w:t>s</w:t>
            </w:r>
            <w:r w:rsidRPr="00655865">
              <w:rPr>
                <w:lang w:val="fr-BE"/>
              </w:rPr>
              <w:t xml:space="preserve"> </w:t>
            </w:r>
            <w:r>
              <w:rPr>
                <w:lang w:val="fr-BE"/>
              </w:rPr>
              <w:t>de</w:t>
            </w:r>
            <w:r w:rsidRPr="00655865">
              <w:rPr>
                <w:lang w:val="fr-BE"/>
              </w:rPr>
              <w:t xml:space="preserve"> l'année scolaire 25-26 : </w:t>
            </w:r>
          </w:p>
          <w:p w14:paraId="45F88ECC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6B8AF356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1A13D311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0594E5AE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</w:tc>
      </w:tr>
      <w:tr w:rsidR="004B58EA" w:rsidRPr="000368BA" w14:paraId="1409BA0B" w14:textId="77777777" w:rsidTr="0080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B0D223B" w14:textId="1BA5B7A7" w:rsidR="004B58EA" w:rsidRPr="000368BA" w:rsidRDefault="004B58EA" w:rsidP="00820F14">
            <w:pPr>
              <w:jc w:val="left"/>
            </w:pPr>
            <w:r>
              <w:t>Support de</w:t>
            </w:r>
            <w:r w:rsidRPr="000368BA">
              <w:t xml:space="preserve"> Volta</w:t>
            </w:r>
            <w:r>
              <w:t> :</w:t>
            </w:r>
          </w:p>
          <w:p w14:paraId="11E6DE3E" w14:textId="77777777" w:rsidR="004B58EA" w:rsidRPr="000368BA" w:rsidRDefault="004B58EA" w:rsidP="00012EF6">
            <w:pPr>
              <w:rPr>
                <w:lang w:val="fr-BE"/>
              </w:rPr>
            </w:pPr>
          </w:p>
          <w:p w14:paraId="60E8BBD3" w14:textId="77777777" w:rsidR="004B58EA" w:rsidRPr="000368BA" w:rsidRDefault="004B58EA" w:rsidP="00012EF6">
            <w:pPr>
              <w:rPr>
                <w:lang w:val="fr-BE"/>
              </w:rPr>
            </w:pPr>
          </w:p>
          <w:p w14:paraId="5B7A7C8B" w14:textId="77777777" w:rsidR="004B58EA" w:rsidRPr="000368BA" w:rsidRDefault="004B58EA" w:rsidP="00012EF6">
            <w:pPr>
              <w:jc w:val="left"/>
              <w:rPr>
                <w:lang w:val="fr-BE"/>
              </w:rPr>
            </w:pPr>
          </w:p>
          <w:p w14:paraId="0508DA1C" w14:textId="77777777" w:rsidR="004B58EA" w:rsidRPr="000368BA" w:rsidRDefault="004B58EA" w:rsidP="00012EF6">
            <w:pPr>
              <w:jc w:val="left"/>
              <w:rPr>
                <w:lang w:val="fr-BE"/>
              </w:rPr>
            </w:pPr>
          </w:p>
          <w:p w14:paraId="3FA41015" w14:textId="77777777" w:rsidR="004B58EA" w:rsidRPr="000368BA" w:rsidRDefault="004B58EA" w:rsidP="00012EF6">
            <w:pPr>
              <w:jc w:val="left"/>
              <w:rPr>
                <w:lang w:val="fr-BE"/>
              </w:rPr>
            </w:pPr>
          </w:p>
        </w:tc>
      </w:tr>
    </w:tbl>
    <w:p w14:paraId="5432E540" w14:textId="77777777" w:rsidR="004B58EA" w:rsidRPr="000368BA" w:rsidRDefault="004B58EA" w:rsidP="004B58EA">
      <w:pPr>
        <w:rPr>
          <w:lang w:val="fr-BE"/>
        </w:rPr>
      </w:pPr>
    </w:p>
    <w:p w14:paraId="3F91BD5D" w14:textId="77777777" w:rsidR="004B58EA" w:rsidRPr="000368BA" w:rsidRDefault="004B58EA" w:rsidP="004B58EA">
      <w:pPr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B224CC" w14:paraId="721F5C22" w14:textId="77777777" w:rsidTr="55125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551A6EF4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Pour l’évaluation en fin de convention : </w:t>
            </w:r>
            <w:r w:rsidRPr="00B224CC">
              <w:rPr>
                <w:lang w:val="fr-BE"/>
              </w:rPr>
              <w:t xml:space="preserve">Idées / besoins </w:t>
            </w:r>
            <w:r>
              <w:rPr>
                <w:lang w:val="fr-BE"/>
              </w:rPr>
              <w:t>n</w:t>
            </w:r>
            <w:r w:rsidRPr="00B224CC">
              <w:rPr>
                <w:lang w:val="fr-BE"/>
              </w:rPr>
              <w:t>on satisfaits par l</w:t>
            </w:r>
            <w:r>
              <w:rPr>
                <w:lang w:val="fr-BE"/>
              </w:rPr>
              <w:t>’</w:t>
            </w:r>
            <w:r w:rsidRPr="00B224CC">
              <w:rPr>
                <w:lang w:val="fr-BE"/>
              </w:rPr>
              <w:t>offre existante</w:t>
            </w:r>
          </w:p>
        </w:tc>
      </w:tr>
      <w:tr w:rsidR="004B58EA" w:rsidRPr="00B224CC" w14:paraId="76B17DCD" w14:textId="77777777" w:rsidTr="55125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81E67DB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  <w:p w14:paraId="1E410A3F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  <w:p w14:paraId="4032C4B7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</w:tc>
      </w:tr>
    </w:tbl>
    <w:p w14:paraId="6F2AECA9" w14:textId="77777777" w:rsidR="002B3B29" w:rsidRDefault="002B3B29" w:rsidP="002B3B29">
      <w:pPr>
        <w:pStyle w:val="ListParagraph"/>
        <w:ind w:left="1080"/>
        <w:rPr>
          <w:b/>
          <w:bCs/>
          <w:i/>
          <w:iCs/>
          <w:lang w:val="fr-BE"/>
        </w:rPr>
      </w:pPr>
    </w:p>
    <w:p w14:paraId="350C356F" w14:textId="77777777" w:rsidR="002B3B29" w:rsidRDefault="002B3B29">
      <w:pPr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br w:type="page"/>
      </w:r>
    </w:p>
    <w:p w14:paraId="2D45106A" w14:textId="541C35F5" w:rsidR="00BB47C6" w:rsidRPr="004B0E48" w:rsidRDefault="00544803" w:rsidP="002B3B29">
      <w:pPr>
        <w:pStyle w:val="ListParagraph"/>
        <w:numPr>
          <w:ilvl w:val="0"/>
          <w:numId w:val="9"/>
        </w:numPr>
        <w:rPr>
          <w:b/>
          <w:bCs/>
          <w:i/>
          <w:iCs/>
          <w:lang w:val="fr-BE"/>
        </w:rPr>
      </w:pPr>
      <w:r>
        <w:rPr>
          <w:b/>
          <w:bCs/>
          <w:i/>
          <w:iCs/>
          <w:lang w:val="fr-BE"/>
        </w:rPr>
        <w:lastRenderedPageBreak/>
        <w:t>P</w:t>
      </w:r>
      <w:r w:rsidR="00537A8F" w:rsidRPr="004B0E48">
        <w:rPr>
          <w:b/>
          <w:bCs/>
          <w:i/>
          <w:iCs/>
          <w:lang w:val="fr-BE"/>
        </w:rPr>
        <w:t>romotion d</w:t>
      </w:r>
      <w:r w:rsidR="0012799A" w:rsidRPr="004B0E48">
        <w:rPr>
          <w:b/>
          <w:bCs/>
          <w:i/>
          <w:iCs/>
          <w:lang w:val="fr-BE"/>
        </w:rPr>
        <w:t>es filières électrotechnique</w:t>
      </w:r>
      <w:r w:rsidR="00537A8F" w:rsidRPr="004B0E48">
        <w:rPr>
          <w:b/>
          <w:bCs/>
          <w:i/>
          <w:iCs/>
          <w:lang w:val="fr-BE"/>
        </w:rPr>
        <w:t>s</w:t>
      </w:r>
      <w:r w:rsidR="0012799A" w:rsidRPr="004B0E48">
        <w:rPr>
          <w:b/>
          <w:bCs/>
          <w:i/>
          <w:iCs/>
          <w:lang w:val="fr-BE"/>
        </w:rPr>
        <w:t xml:space="preserve"> </w:t>
      </w:r>
    </w:p>
    <w:p w14:paraId="4D9390C4" w14:textId="77777777" w:rsidR="00BB47C6" w:rsidRPr="0012799A" w:rsidRDefault="00BB47C6" w:rsidP="00BB47C6">
      <w:pPr>
        <w:rPr>
          <w:lang w:val="fr-BE"/>
        </w:rPr>
      </w:pPr>
    </w:p>
    <w:p w14:paraId="31259C60" w14:textId="26248CE1" w:rsidR="00BB47C6" w:rsidRPr="00537A8F" w:rsidRDefault="006568BD" w:rsidP="008544D2">
      <w:pPr>
        <w:ind w:firstLine="708"/>
        <w:rPr>
          <w:lang w:val="fr-BE"/>
        </w:rPr>
      </w:pPr>
      <w:r>
        <w:rPr>
          <w:lang w:val="fr-BE"/>
        </w:rPr>
        <w:t>Possibilités :</w:t>
      </w:r>
    </w:p>
    <w:p w14:paraId="562AA7E1" w14:textId="57E1C298" w:rsidR="001853FD" w:rsidRPr="001853FD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Intégrer</w:t>
      </w:r>
      <w:r w:rsidR="00ED238A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ED238A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>dans les cours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BE0B79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des </w:t>
      </w:r>
      <w:hyperlink r:id="rId38" w:history="1">
        <w:r w:rsidR="00BE0B79" w:rsidRPr="00932EDC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vidéos sur les métiers</w:t>
        </w:r>
      </w:hyperlink>
    </w:p>
    <w:p w14:paraId="574292A9" w14:textId="77777777" w:rsidR="005F4510" w:rsidRPr="001853FD" w:rsidRDefault="005F4510" w:rsidP="005F4510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 le</w:t>
      </w:r>
      <w:r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39" w:history="1">
        <w:r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site web </w:t>
        </w:r>
        <w:proofErr w:type="spellStart"/>
        <w:r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Watt's</w:t>
        </w:r>
        <w:proofErr w:type="spellEnd"/>
        <w:r w:rsidRPr="00B2670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up</w:t>
        </w:r>
      </w:hyperlink>
      <w:r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pendant les cours</w:t>
      </w:r>
    </w:p>
    <w:p w14:paraId="7A7CFD6A" w14:textId="77777777" w:rsidR="005F4510" w:rsidRPr="005F4510" w:rsidRDefault="005F4510" w:rsidP="005F4510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Utiliser le </w:t>
      </w:r>
      <w:hyperlink r:id="rId40" w:history="1">
        <w:r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magazine </w:t>
        </w:r>
        <w:proofErr w:type="spellStart"/>
        <w:r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Watt's</w:t>
        </w:r>
        <w:proofErr w:type="spellEnd"/>
        <w:r w:rsidRPr="00877C16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up</w:t>
        </w:r>
      </w:hyperlink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durant les cours</w:t>
      </w:r>
      <w:r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</w:p>
    <w:p w14:paraId="68AE545E" w14:textId="44368444" w:rsidR="00683E9F" w:rsidRPr="00BE1BB4" w:rsidRDefault="00683E9F" w:rsidP="005F4510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>Proposer des a</w:t>
      </w:r>
      <w:r w:rsidRPr="00BE1BB4">
        <w:rPr>
          <w:rFonts w:eastAsia="Calibri" w:cstheme="minorHAnsi"/>
          <w:kern w:val="2"/>
          <w:szCs w:val="18"/>
          <w:lang w:val="fr-BE"/>
        </w:rPr>
        <w:t>ctivités électrotechniques dans le cadre d’actions/événements de sensibilisation aux métiers de l’électrotechnique (JPO, …)</w:t>
      </w:r>
    </w:p>
    <w:p w14:paraId="3BD098D7" w14:textId="0881ECD8" w:rsidR="001853FD" w:rsidRPr="001853FD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 l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es </w:t>
      </w:r>
      <w:hyperlink r:id="rId41" w:history="1">
        <w:proofErr w:type="spellStart"/>
        <w:r w:rsidR="001853FD" w:rsidRPr="007852C8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accroches-portes</w:t>
        </w:r>
        <w:proofErr w:type="spellEnd"/>
        <w:r w:rsidR="001853FD" w:rsidRPr="007852C8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 xml:space="preserve"> </w:t>
        </w:r>
        <w:r w:rsidR="00B71D0D" w:rsidRPr="007852C8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Electro-club</w:t>
        </w:r>
      </w:hyperlink>
      <w:r w:rsidR="00B71D0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et/ou </w:t>
      </w:r>
      <w:r w:rsidR="00B71D0D">
        <w:rPr>
          <w:rFonts w:eastAsia="Calibri" w:cstheme="minorHAnsi"/>
          <w:color w:val="000000" w:themeColor="text1"/>
          <w:kern w:val="2"/>
          <w:szCs w:val="18"/>
          <w:lang w:val="fr-BE"/>
        </w:rPr>
        <w:t>le</w:t>
      </w:r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</w:t>
      </w:r>
      <w:hyperlink r:id="rId42" w:history="1">
        <w:r w:rsidR="00887F71" w:rsidRPr="008B3B6E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Circuit</w:t>
        </w:r>
        <w:r w:rsidR="001853FD" w:rsidRPr="008B3B6E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 xml:space="preserve"> XL</w:t>
        </w:r>
      </w:hyperlink>
      <w:r w:rsidR="001853FD" w:rsidRPr="001853FD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lors des journées portes ouvertes</w:t>
      </w:r>
    </w:p>
    <w:p w14:paraId="6F689DA9" w14:textId="0ADA9CC6" w:rsidR="00C830A4" w:rsidRPr="00C830A4" w:rsidRDefault="006568BD" w:rsidP="00C85A08">
      <w:pPr>
        <w:pStyle w:val="ListParagraph"/>
        <w:numPr>
          <w:ilvl w:val="0"/>
          <w:numId w:val="8"/>
        </w:numPr>
        <w:rPr>
          <w:rFonts w:eastAsia="Calibri" w:cstheme="minorHAnsi"/>
          <w:b/>
          <w:bCs/>
          <w:color w:val="000000" w:themeColor="text1"/>
          <w:kern w:val="2"/>
          <w:szCs w:val="18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Accrocher</w:t>
      </w:r>
      <w:r w:rsidR="001853FD" w:rsidRPr="006D32F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visible</w:t>
      </w:r>
      <w:r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ment </w:t>
      </w:r>
      <w:r w:rsidR="00B20D92" w:rsidRPr="006D32FB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la </w:t>
      </w:r>
      <w:hyperlink r:id="rId43" w:history="1">
        <w:r w:rsidR="00B20D92" w:rsidRPr="00DE13CD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banderole</w:t>
        </w:r>
      </w:hyperlink>
      <w:r w:rsidR="00B20D92">
        <w:t xml:space="preserve"> </w:t>
      </w:r>
      <w:r w:rsidR="00C142E2" w:rsidRPr="00850F3D">
        <w:rPr>
          <w:rFonts w:eastAsia="Calibri" w:cstheme="minorHAnsi"/>
          <w:color w:val="000000" w:themeColor="text1"/>
          <w:kern w:val="2"/>
          <w:szCs w:val="18"/>
          <w:lang w:val="fr-BE"/>
        </w:rPr>
        <w:t>nominative</w:t>
      </w:r>
      <w:r w:rsidR="00C142E2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r w:rsidR="00C830A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« </w:t>
      </w:r>
      <w:r w:rsidR="00C830A4" w:rsidRPr="00C830A4">
        <w:rPr>
          <w:rFonts w:eastAsia="Calibri" w:cstheme="minorHAnsi"/>
          <w:b/>
          <w:bCs/>
          <w:color w:val="000000" w:themeColor="text1"/>
          <w:kern w:val="2"/>
          <w:szCs w:val="18"/>
        </w:rPr>
        <w:t>Devenir électricien ? C'est là que s'allume la lampe !</w:t>
      </w:r>
      <w:r w:rsidR="00C830A4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> »</w:t>
      </w:r>
      <w:r w:rsidR="00850F3D"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</w:p>
    <w:p w14:paraId="3E047AB3" w14:textId="215A0F34" w:rsidR="00EC69E1" w:rsidRPr="00C142E2" w:rsidRDefault="00B71D0D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>Participer</w:t>
      </w:r>
      <w:r w:rsidR="00EC69E1" w:rsidRPr="00C142E2">
        <w:rPr>
          <w:rFonts w:eastAsia="Calibri" w:cstheme="minorHAnsi"/>
          <w:kern w:val="2"/>
          <w:szCs w:val="18"/>
          <w:lang w:val="fr-BE"/>
        </w:rPr>
        <w:t xml:space="preserve"> à </w:t>
      </w:r>
      <w:r w:rsidR="007953B1">
        <w:rPr>
          <w:rFonts w:eastAsia="Calibri" w:cstheme="minorHAnsi"/>
          <w:kern w:val="2"/>
          <w:szCs w:val="18"/>
          <w:lang w:val="fr-BE"/>
        </w:rPr>
        <w:t>la P</w:t>
      </w:r>
      <w:r w:rsidR="007953B1">
        <w:rPr>
          <w:rFonts w:asciiTheme="majorHAnsi" w:hAnsiTheme="majorHAnsi" w:cstheme="majorHAnsi"/>
          <w:bCs/>
          <w:szCs w:val="20"/>
          <w:lang w:val="fr-BE"/>
        </w:rPr>
        <w:t xml:space="preserve">résentation du secteur combiné </w:t>
      </w:r>
      <w:r w:rsidR="007A1573">
        <w:rPr>
          <w:rFonts w:asciiTheme="majorHAnsi" w:hAnsiTheme="majorHAnsi" w:cstheme="majorHAnsi"/>
          <w:bCs/>
          <w:szCs w:val="20"/>
          <w:lang w:val="fr-BE"/>
        </w:rPr>
        <w:t xml:space="preserve">à </w:t>
      </w:r>
      <w:hyperlink r:id="rId44" w:history="1">
        <w:r w:rsidR="007A1573" w:rsidRPr="00B11508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l’Atelier Attitudes</w:t>
        </w:r>
      </w:hyperlink>
    </w:p>
    <w:p w14:paraId="17625FCC" w14:textId="613BA5C6" w:rsidR="00F61AA5" w:rsidRPr="00A20F51" w:rsidRDefault="005B1AAE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 xml:space="preserve">Organiser des </w:t>
      </w:r>
      <w:r w:rsidR="007C0F37">
        <w:rPr>
          <w:rFonts w:eastAsia="Calibri" w:cstheme="minorHAnsi"/>
          <w:kern w:val="2"/>
          <w:szCs w:val="18"/>
          <w:lang w:val="fr-BE"/>
        </w:rPr>
        <w:t>animation</w:t>
      </w:r>
      <w:r w:rsidR="00DB5138">
        <w:rPr>
          <w:rFonts w:eastAsia="Calibri" w:cstheme="minorHAnsi"/>
          <w:kern w:val="2"/>
          <w:szCs w:val="18"/>
          <w:lang w:val="fr-BE"/>
        </w:rPr>
        <w:t>s</w:t>
      </w:r>
      <w:r w:rsidR="007C0F37">
        <w:rPr>
          <w:rFonts w:eastAsia="Calibri" w:cstheme="minorHAnsi"/>
          <w:kern w:val="2"/>
          <w:szCs w:val="18"/>
          <w:lang w:val="fr-BE"/>
        </w:rPr>
        <w:t xml:space="preserve"> </w:t>
      </w:r>
      <w:r w:rsidR="00F817E1">
        <w:rPr>
          <w:rFonts w:eastAsia="Calibri" w:cstheme="minorHAnsi"/>
          <w:kern w:val="2"/>
          <w:szCs w:val="18"/>
          <w:lang w:val="fr-BE"/>
        </w:rPr>
        <w:t xml:space="preserve">découverte métiers </w:t>
      </w:r>
      <w:r w:rsidR="00F61AA5" w:rsidRPr="00A20F51">
        <w:rPr>
          <w:rFonts w:eastAsia="Calibri" w:cstheme="minorHAnsi"/>
          <w:kern w:val="2"/>
          <w:szCs w:val="18"/>
          <w:lang w:val="fr-BE"/>
        </w:rPr>
        <w:t>pour les 10-14 ans</w:t>
      </w:r>
    </w:p>
    <w:p w14:paraId="6A18DC94" w14:textId="7C4E412F" w:rsidR="00E10843" w:rsidRPr="00BE1BB4" w:rsidRDefault="00A20F51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proofErr w:type="spellStart"/>
      <w:r w:rsidRPr="00BE1BB4">
        <w:rPr>
          <w:rFonts w:eastAsia="Calibri" w:cstheme="minorHAnsi"/>
          <w:kern w:val="2"/>
          <w:szCs w:val="18"/>
          <w:lang w:val="fr-BE"/>
        </w:rPr>
        <w:t>Etre</w:t>
      </w:r>
      <w:proofErr w:type="spellEnd"/>
      <w:r w:rsidRPr="00BE1BB4">
        <w:rPr>
          <w:rFonts w:eastAsia="Calibri" w:cstheme="minorHAnsi"/>
          <w:kern w:val="2"/>
          <w:szCs w:val="18"/>
          <w:lang w:val="fr-BE"/>
        </w:rPr>
        <w:t xml:space="preserve"> </w:t>
      </w:r>
      <w:r w:rsidR="00BE1BB4" w:rsidRPr="00BE1BB4">
        <w:rPr>
          <w:rFonts w:eastAsia="Calibri" w:cstheme="minorHAnsi"/>
          <w:kern w:val="2"/>
          <w:szCs w:val="18"/>
          <w:lang w:val="fr-BE"/>
        </w:rPr>
        <w:t>r</w:t>
      </w:r>
      <w:r w:rsidR="00E10843" w:rsidRPr="00BE1BB4">
        <w:rPr>
          <w:rFonts w:eastAsia="Calibri" w:cstheme="minorHAnsi"/>
          <w:kern w:val="2"/>
          <w:szCs w:val="18"/>
          <w:lang w:val="fr-BE"/>
        </w:rPr>
        <w:t xml:space="preserve">elais de </w:t>
      </w:r>
      <w:r w:rsidR="006C6D5D" w:rsidRPr="00BE1BB4">
        <w:rPr>
          <w:rFonts w:eastAsia="Calibri" w:cstheme="minorHAnsi"/>
          <w:kern w:val="2"/>
          <w:szCs w:val="18"/>
          <w:lang w:val="fr-BE"/>
        </w:rPr>
        <w:t xml:space="preserve">la </w:t>
      </w:r>
      <w:hyperlink r:id="rId45" w:history="1">
        <w:r w:rsidR="006C6D5D" w:rsidRPr="00BC5F86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brochure Filières Formations</w:t>
        </w:r>
      </w:hyperlink>
      <w:r w:rsidR="006C6D5D">
        <w:t xml:space="preserve"> </w:t>
      </w:r>
      <w:r w:rsidR="00E10843" w:rsidRPr="00BE1BB4">
        <w:rPr>
          <w:rFonts w:eastAsia="Calibri" w:cstheme="minorHAnsi"/>
          <w:kern w:val="2"/>
          <w:szCs w:val="18"/>
          <w:lang w:val="fr-BE"/>
        </w:rPr>
        <w:t>vers</w:t>
      </w:r>
      <w:r w:rsidR="00B71D0D">
        <w:rPr>
          <w:rFonts w:eastAsia="Calibri" w:cstheme="minorHAnsi"/>
          <w:kern w:val="2"/>
          <w:szCs w:val="18"/>
          <w:lang w:val="fr-BE"/>
        </w:rPr>
        <w:t xml:space="preserve"> les</w:t>
      </w:r>
      <w:r w:rsidR="00E10843" w:rsidRPr="00BE1BB4">
        <w:rPr>
          <w:rFonts w:eastAsia="Calibri" w:cstheme="minorHAnsi"/>
          <w:kern w:val="2"/>
          <w:szCs w:val="18"/>
          <w:lang w:val="fr-BE"/>
        </w:rPr>
        <w:t xml:space="preserve"> </w:t>
      </w:r>
      <w:r w:rsidR="00B71D0D">
        <w:rPr>
          <w:rFonts w:eastAsia="Calibri" w:cstheme="minorHAnsi"/>
          <w:kern w:val="2"/>
          <w:szCs w:val="18"/>
          <w:lang w:val="fr-BE"/>
        </w:rPr>
        <w:t>C</w:t>
      </w:r>
      <w:r w:rsidR="00E10843" w:rsidRPr="00BE1BB4">
        <w:rPr>
          <w:rFonts w:eastAsia="Calibri" w:cstheme="minorHAnsi"/>
          <w:kern w:val="2"/>
          <w:szCs w:val="18"/>
          <w:lang w:val="fr-BE"/>
        </w:rPr>
        <w:t>PMS</w:t>
      </w:r>
    </w:p>
    <w:p w14:paraId="123AA442" w14:textId="1F0BBD90" w:rsidR="00476B6E" w:rsidRDefault="00B71D0D" w:rsidP="00C85A08">
      <w:pPr>
        <w:pStyle w:val="ListParagraph"/>
        <w:numPr>
          <w:ilvl w:val="0"/>
          <w:numId w:val="8"/>
        </w:numPr>
        <w:rPr>
          <w:rFonts w:eastAsia="Calibri" w:cstheme="minorHAnsi"/>
          <w:kern w:val="2"/>
          <w:szCs w:val="18"/>
          <w:lang w:val="fr-BE"/>
        </w:rPr>
      </w:pPr>
      <w:r>
        <w:rPr>
          <w:rFonts w:eastAsia="Calibri" w:cstheme="minorHAnsi"/>
          <w:kern w:val="2"/>
          <w:szCs w:val="18"/>
          <w:lang w:val="fr-BE"/>
        </w:rPr>
        <w:t>Participer</w:t>
      </w:r>
      <w:r w:rsidR="00476B6E" w:rsidRPr="00BE1BB4">
        <w:rPr>
          <w:rFonts w:eastAsia="Calibri" w:cstheme="minorHAnsi"/>
          <w:kern w:val="2"/>
          <w:szCs w:val="18"/>
          <w:lang w:val="fr-BE"/>
        </w:rPr>
        <w:t xml:space="preserve"> à </w:t>
      </w:r>
      <w:r>
        <w:rPr>
          <w:rFonts w:eastAsia="Calibri" w:cstheme="minorHAnsi"/>
          <w:kern w:val="2"/>
          <w:szCs w:val="18"/>
          <w:lang w:val="fr-BE"/>
        </w:rPr>
        <w:t>au moins un</w:t>
      </w:r>
      <w:r w:rsidR="00476B6E" w:rsidRPr="00BE1BB4">
        <w:rPr>
          <w:rFonts w:eastAsia="Calibri" w:cstheme="minorHAnsi"/>
          <w:kern w:val="2"/>
          <w:szCs w:val="18"/>
          <w:lang w:val="fr-BE"/>
        </w:rPr>
        <w:t xml:space="preserve"> salon professionnel (</w:t>
      </w:r>
      <w:r w:rsidR="00744CF8" w:rsidRPr="00BE1BB4">
        <w:rPr>
          <w:rFonts w:eastAsia="Calibri" w:cstheme="minorHAnsi"/>
          <w:kern w:val="2"/>
          <w:szCs w:val="18"/>
          <w:lang w:val="fr-BE"/>
        </w:rPr>
        <w:t xml:space="preserve">Install </w:t>
      </w:r>
      <w:r w:rsidR="0046649F">
        <w:rPr>
          <w:rFonts w:eastAsia="Calibri" w:cstheme="minorHAnsi"/>
          <w:kern w:val="2"/>
          <w:szCs w:val="18"/>
          <w:lang w:val="fr-BE"/>
        </w:rPr>
        <w:t xml:space="preserve">Tomorrow </w:t>
      </w:r>
      <w:r w:rsidR="00744CF8" w:rsidRPr="00BE1BB4">
        <w:rPr>
          <w:rFonts w:eastAsia="Calibri" w:cstheme="minorHAnsi"/>
          <w:kern w:val="2"/>
          <w:szCs w:val="18"/>
          <w:lang w:val="fr-BE"/>
        </w:rPr>
        <w:t xml:space="preserve">Day, </w:t>
      </w:r>
      <w:r w:rsidR="005C120D" w:rsidRPr="00BE1BB4">
        <w:rPr>
          <w:rFonts w:eastAsia="Calibri" w:cstheme="minorHAnsi"/>
          <w:kern w:val="2"/>
          <w:szCs w:val="18"/>
          <w:lang w:val="fr-BE"/>
        </w:rPr>
        <w:t xml:space="preserve">Cebeo, </w:t>
      </w:r>
      <w:proofErr w:type="spellStart"/>
      <w:r w:rsidR="005C120D" w:rsidRPr="00BE1BB4">
        <w:rPr>
          <w:rFonts w:eastAsia="Calibri" w:cstheme="minorHAnsi"/>
          <w:kern w:val="2"/>
          <w:szCs w:val="18"/>
          <w:lang w:val="fr-BE"/>
        </w:rPr>
        <w:t>Batibouw</w:t>
      </w:r>
      <w:proofErr w:type="spellEnd"/>
      <w:r w:rsidR="005C120D" w:rsidRPr="00BE1BB4">
        <w:rPr>
          <w:rFonts w:eastAsia="Calibri" w:cstheme="minorHAnsi"/>
          <w:kern w:val="2"/>
          <w:szCs w:val="18"/>
          <w:lang w:val="fr-BE"/>
        </w:rPr>
        <w:t xml:space="preserve">, </w:t>
      </w:r>
      <w:r w:rsidR="00744CF8" w:rsidRPr="00BE1BB4">
        <w:rPr>
          <w:rFonts w:eastAsia="Calibri" w:cstheme="minorHAnsi"/>
          <w:kern w:val="2"/>
          <w:szCs w:val="18"/>
          <w:lang w:val="fr-BE"/>
        </w:rPr>
        <w:t>…)</w:t>
      </w:r>
    </w:p>
    <w:p w14:paraId="08E4F089" w14:textId="0ACD6BBE" w:rsidR="003B62B3" w:rsidRPr="003B62B3" w:rsidRDefault="003B62B3" w:rsidP="003B62B3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Utiliser</w:t>
      </w:r>
      <w:r w:rsidRPr="006D2724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en classe des</w:t>
      </w:r>
      <w:r>
        <w:rPr>
          <w:rFonts w:eastAsia="Calibri" w:cstheme="minorHAnsi"/>
          <w:b/>
          <w:bCs/>
          <w:color w:val="000000" w:themeColor="text1"/>
          <w:kern w:val="2"/>
          <w:szCs w:val="18"/>
          <w:lang w:val="fr-BE"/>
        </w:rPr>
        <w:t xml:space="preserve"> </w:t>
      </w:r>
      <w:hyperlink r:id="rId46" w:history="1">
        <w:r w:rsidRPr="007E3B93">
          <w:rPr>
            <w:rStyle w:val="Hyperlink"/>
            <w:rFonts w:asciiTheme="minorHAnsi" w:eastAsia="Calibri" w:hAnsiTheme="minorHAnsi" w:cstheme="minorHAnsi"/>
            <w:b/>
            <w:bCs/>
            <w:kern w:val="2"/>
            <w:szCs w:val="18"/>
            <w:lang w:val="fr-BE"/>
          </w:rPr>
          <w:t>fiches métiers multilingues</w:t>
        </w:r>
      </w:hyperlink>
    </w:p>
    <w:p w14:paraId="74963E50" w14:textId="3F93BEB7" w:rsidR="00732537" w:rsidRDefault="00B71D0D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proofErr w:type="spellStart"/>
      <w:r>
        <w:rPr>
          <w:rFonts w:eastAsia="Calibri" w:cstheme="minorHAnsi"/>
          <w:color w:val="000000" w:themeColor="text1"/>
          <w:kern w:val="2"/>
          <w:szCs w:val="18"/>
          <w:lang w:val="fr-BE"/>
        </w:rPr>
        <w:t>Utilser</w:t>
      </w:r>
      <w:proofErr w:type="spellEnd"/>
      <w:r w:rsidR="00BE1BB4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des </w:t>
      </w:r>
      <w:hyperlink r:id="rId47" w:history="1">
        <w:r w:rsidR="00732537" w:rsidRPr="002E030D">
          <w:rPr>
            <w:rStyle w:val="Hyperlink"/>
            <w:rFonts w:asciiTheme="minorHAnsi" w:eastAsia="Calibri" w:hAnsiTheme="minorHAnsi" w:cstheme="minorHAnsi"/>
            <w:kern w:val="2"/>
            <w:szCs w:val="18"/>
            <w:lang w:val="fr-BE"/>
          </w:rPr>
          <w:t>Fiches pédagogiques Go-Electro</w:t>
        </w:r>
      </w:hyperlink>
      <w:r w:rsidR="00732537" w:rsidRPr="00BE1BB4">
        <w:rPr>
          <w:rFonts w:eastAsia="Calibri" w:cstheme="minorHAnsi"/>
          <w:color w:val="000000" w:themeColor="text1"/>
          <w:kern w:val="2"/>
          <w:szCs w:val="18"/>
          <w:lang w:val="fr-BE"/>
        </w:rPr>
        <w:t xml:space="preserve"> (8 métiers)</w:t>
      </w:r>
    </w:p>
    <w:p w14:paraId="4B49F0AB" w14:textId="4B0B8F17" w:rsidR="00F13706" w:rsidRPr="00BE1BB4" w:rsidRDefault="00F13706" w:rsidP="00C85A08">
      <w:pPr>
        <w:pStyle w:val="ListParagraph"/>
        <w:numPr>
          <w:ilvl w:val="0"/>
          <w:numId w:val="8"/>
        </w:numPr>
        <w:rPr>
          <w:rFonts w:eastAsia="Calibri" w:cstheme="minorHAnsi"/>
          <w:color w:val="000000" w:themeColor="text1"/>
          <w:kern w:val="2"/>
          <w:szCs w:val="18"/>
          <w:lang w:val="fr-BE"/>
        </w:rPr>
      </w:pPr>
      <w:r>
        <w:rPr>
          <w:rFonts w:eastAsia="Calibri" w:cstheme="minorHAnsi"/>
          <w:color w:val="000000" w:themeColor="text1"/>
          <w:kern w:val="2"/>
          <w:szCs w:val="18"/>
          <w:lang w:val="fr-BE"/>
        </w:rPr>
        <w:t>Autres</w:t>
      </w:r>
    </w:p>
    <w:p w14:paraId="60977D03" w14:textId="77777777" w:rsidR="001853FD" w:rsidRPr="006D32FB" w:rsidRDefault="001853FD" w:rsidP="001853FD">
      <w:pPr>
        <w:pStyle w:val="ListParagraph"/>
        <w:ind w:left="1428"/>
        <w:rPr>
          <w:rFonts w:eastAsia="Calibri" w:cstheme="minorHAnsi"/>
          <w:color w:val="000000" w:themeColor="text1"/>
          <w:kern w:val="2"/>
          <w:szCs w:val="18"/>
          <w:lang w:val="fr-BE"/>
        </w:rPr>
      </w:pPr>
    </w:p>
    <w:p w14:paraId="656E8635" w14:textId="77777777" w:rsidR="00BC41A2" w:rsidRDefault="00BC41A2" w:rsidP="00BC41A2">
      <w:pPr>
        <w:ind w:left="1068"/>
        <w:rPr>
          <w:lang w:val="fr-BE"/>
        </w:rPr>
      </w:pPr>
    </w:p>
    <w:p w14:paraId="3542747B" w14:textId="2254F882" w:rsidR="00BC41A2" w:rsidRDefault="00BC41A2" w:rsidP="00BC41A2">
      <w:pPr>
        <w:ind w:left="1068"/>
        <w:rPr>
          <w:lang w:val="fr-BE"/>
        </w:rPr>
      </w:pPr>
      <w:r w:rsidRPr="002B17AE">
        <w:rPr>
          <w:lang w:val="fr-BE"/>
        </w:rPr>
        <w:t>Choisir des engagements dans l</w:t>
      </w:r>
      <w:r>
        <w:rPr>
          <w:lang w:val="fr-BE"/>
        </w:rPr>
        <w:t xml:space="preserve">a liste : minimum </w:t>
      </w:r>
      <w:r w:rsidR="00950328">
        <w:rPr>
          <w:lang w:val="fr-BE"/>
        </w:rPr>
        <w:t>2</w:t>
      </w:r>
    </w:p>
    <w:p w14:paraId="1B09CB6E" w14:textId="77777777" w:rsidR="004B58EA" w:rsidRDefault="004B58EA" w:rsidP="00BC41A2">
      <w:pPr>
        <w:ind w:left="1068"/>
        <w:rPr>
          <w:lang w:val="fr-BE"/>
        </w:rPr>
      </w:pPr>
    </w:p>
    <w:p w14:paraId="351B8688" w14:textId="77777777" w:rsidR="004B58EA" w:rsidRDefault="004B58EA" w:rsidP="00BC41A2">
      <w:pPr>
        <w:ind w:left="1068"/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926B46" w14:paraId="2297CF95" w14:textId="77777777" w:rsidTr="0080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5222F82E" w14:textId="77777777" w:rsidR="004B58EA" w:rsidRPr="00926B46" w:rsidRDefault="004B58EA" w:rsidP="00012EF6">
            <w:pPr>
              <w:jc w:val="left"/>
              <w:rPr>
                <w:lang w:val="nl-BE"/>
              </w:rPr>
            </w:pPr>
            <w:proofErr w:type="spellStart"/>
            <w:r>
              <w:rPr>
                <w:lang w:val="nl-BE"/>
              </w:rPr>
              <w:t>Engagements</w:t>
            </w:r>
            <w:proofErr w:type="spellEnd"/>
          </w:p>
        </w:tc>
      </w:tr>
      <w:tr w:rsidR="004B58EA" w:rsidRPr="00800741" w14:paraId="1CD52FE8" w14:textId="77777777" w:rsidTr="0080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5035CEC" w14:textId="77777777" w:rsidR="004B58EA" w:rsidRDefault="004B58EA" w:rsidP="00012EF6">
            <w:pPr>
              <w:jc w:val="left"/>
              <w:rPr>
                <w:lang w:val="fr-BE"/>
              </w:rPr>
            </w:pPr>
            <w:r w:rsidRPr="00800741">
              <w:rPr>
                <w:lang w:val="fr-BE"/>
              </w:rPr>
              <w:t xml:space="preserve">Suivi </w:t>
            </w:r>
            <w:r>
              <w:rPr>
                <w:lang w:val="fr-BE"/>
              </w:rPr>
              <w:t>des engagements</w:t>
            </w:r>
            <w:r w:rsidRPr="00800741">
              <w:rPr>
                <w:lang w:val="fr-BE"/>
              </w:rPr>
              <w:t xml:space="preserve"> </w:t>
            </w:r>
            <w:r>
              <w:rPr>
                <w:lang w:val="fr-BE"/>
              </w:rPr>
              <w:t>antérieurs :</w:t>
            </w:r>
          </w:p>
          <w:p w14:paraId="5D10A2BF" w14:textId="77777777" w:rsidR="004B58EA" w:rsidRPr="007F2735" w:rsidRDefault="004B58EA" w:rsidP="00012EF6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fr-BE"/>
              </w:rPr>
            </w:pPr>
            <w:proofErr w:type="gramStart"/>
            <w:r w:rsidRPr="007F2735">
              <w:rPr>
                <w:lang w:val="fr-BE"/>
              </w:rPr>
              <w:t>année</w:t>
            </w:r>
            <w:proofErr w:type="gramEnd"/>
            <w:r w:rsidRPr="007F2735">
              <w:rPr>
                <w:lang w:val="fr-BE"/>
              </w:rPr>
              <w:t xml:space="preserve"> scolaire 24-25 :</w:t>
            </w:r>
          </w:p>
          <w:p w14:paraId="6240717F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  <w:p w14:paraId="5D4EF57E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  <w:p w14:paraId="392CD33E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  <w:p w14:paraId="07B0BDA8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  <w:p w14:paraId="22687820" w14:textId="77777777" w:rsidR="004B58EA" w:rsidRPr="00800741" w:rsidRDefault="004B58EA" w:rsidP="00012EF6">
            <w:pPr>
              <w:jc w:val="left"/>
              <w:rPr>
                <w:lang w:val="fr-BE"/>
              </w:rPr>
            </w:pPr>
          </w:p>
        </w:tc>
      </w:tr>
      <w:tr w:rsidR="004B58EA" w:rsidRPr="00655865" w14:paraId="3DD0AE16" w14:textId="77777777" w:rsidTr="00803D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399B8750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  <w:r w:rsidRPr="00655865">
              <w:rPr>
                <w:lang w:val="fr-BE"/>
              </w:rPr>
              <w:t>Engagement</w:t>
            </w:r>
            <w:r>
              <w:rPr>
                <w:lang w:val="fr-BE"/>
              </w:rPr>
              <w:t>s</w:t>
            </w:r>
            <w:r w:rsidRPr="00655865">
              <w:rPr>
                <w:lang w:val="fr-BE"/>
              </w:rPr>
              <w:t xml:space="preserve"> </w:t>
            </w:r>
            <w:r>
              <w:rPr>
                <w:lang w:val="fr-BE"/>
              </w:rPr>
              <w:t>de</w:t>
            </w:r>
            <w:r w:rsidRPr="00655865">
              <w:rPr>
                <w:lang w:val="fr-BE"/>
              </w:rPr>
              <w:t xml:space="preserve"> l'année scolaire 25-26 : </w:t>
            </w:r>
          </w:p>
          <w:p w14:paraId="1EA2CC1A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667CB239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58CE1810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757DF21B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  <w:p w14:paraId="7BBDDCE8" w14:textId="77777777" w:rsidR="004B58EA" w:rsidRPr="00655865" w:rsidRDefault="004B58EA" w:rsidP="00012EF6">
            <w:pPr>
              <w:jc w:val="left"/>
              <w:rPr>
                <w:lang w:val="fr-BE"/>
              </w:rPr>
            </w:pPr>
          </w:p>
        </w:tc>
      </w:tr>
      <w:tr w:rsidR="004B58EA" w:rsidRPr="000368BA" w14:paraId="01C155CE" w14:textId="77777777" w:rsidTr="0080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9B35AF0" w14:textId="77777777" w:rsidR="004B58EA" w:rsidRPr="000368BA" w:rsidRDefault="004B58EA" w:rsidP="00012EF6">
            <w:pPr>
              <w:jc w:val="left"/>
            </w:pPr>
            <w:r>
              <w:t>Support de</w:t>
            </w:r>
            <w:r w:rsidRPr="000368BA">
              <w:t xml:space="preserve"> Volta</w:t>
            </w:r>
            <w:r>
              <w:t> :</w:t>
            </w:r>
          </w:p>
          <w:p w14:paraId="40B44D9A" w14:textId="77777777" w:rsidR="004B58EA" w:rsidRPr="000368BA" w:rsidRDefault="004B58EA" w:rsidP="00012EF6"/>
          <w:p w14:paraId="6011F16C" w14:textId="77777777" w:rsidR="004B58EA" w:rsidRPr="000368BA" w:rsidRDefault="004B58EA" w:rsidP="00012EF6">
            <w:pPr>
              <w:rPr>
                <w:lang w:val="fr-BE"/>
              </w:rPr>
            </w:pPr>
          </w:p>
          <w:p w14:paraId="2B67AC54" w14:textId="77777777" w:rsidR="004B58EA" w:rsidRPr="000368BA" w:rsidRDefault="004B58EA" w:rsidP="00012EF6">
            <w:pPr>
              <w:rPr>
                <w:lang w:val="fr-BE"/>
              </w:rPr>
            </w:pPr>
          </w:p>
          <w:p w14:paraId="434AE22A" w14:textId="77777777" w:rsidR="004B58EA" w:rsidRPr="000368BA" w:rsidRDefault="004B58EA" w:rsidP="00012EF6">
            <w:pPr>
              <w:jc w:val="left"/>
              <w:rPr>
                <w:lang w:val="fr-BE"/>
              </w:rPr>
            </w:pPr>
          </w:p>
          <w:p w14:paraId="2AD34252" w14:textId="77777777" w:rsidR="004B58EA" w:rsidRPr="000368BA" w:rsidRDefault="004B58EA" w:rsidP="00012EF6">
            <w:pPr>
              <w:jc w:val="left"/>
              <w:rPr>
                <w:lang w:val="fr-BE"/>
              </w:rPr>
            </w:pPr>
          </w:p>
          <w:p w14:paraId="05A40E32" w14:textId="77777777" w:rsidR="004B58EA" w:rsidRPr="000368BA" w:rsidRDefault="004B58EA" w:rsidP="00012EF6">
            <w:pPr>
              <w:jc w:val="left"/>
              <w:rPr>
                <w:lang w:val="fr-BE"/>
              </w:rPr>
            </w:pPr>
          </w:p>
        </w:tc>
      </w:tr>
    </w:tbl>
    <w:p w14:paraId="710577CE" w14:textId="77777777" w:rsidR="004B58EA" w:rsidRPr="000368BA" w:rsidRDefault="004B58EA" w:rsidP="004B58EA">
      <w:pPr>
        <w:rPr>
          <w:lang w:val="fr-BE"/>
        </w:rPr>
      </w:pPr>
    </w:p>
    <w:p w14:paraId="79D20DF9" w14:textId="77777777" w:rsidR="004B58EA" w:rsidRPr="000368BA" w:rsidRDefault="004B58EA" w:rsidP="004B58EA">
      <w:pPr>
        <w:rPr>
          <w:lang w:val="fr-BE"/>
        </w:rPr>
      </w:pPr>
    </w:p>
    <w:tbl>
      <w:tblPr>
        <w:tblStyle w:val="Style2"/>
        <w:tblW w:w="10211" w:type="dxa"/>
        <w:jc w:val="left"/>
        <w:tblInd w:w="-5" w:type="dxa"/>
        <w:tblLook w:val="04A0" w:firstRow="1" w:lastRow="0" w:firstColumn="1" w:lastColumn="0" w:noHBand="0" w:noVBand="1"/>
      </w:tblPr>
      <w:tblGrid>
        <w:gridCol w:w="10211"/>
      </w:tblGrid>
      <w:tr w:rsidR="004B58EA" w:rsidRPr="00B224CC" w14:paraId="61A72092" w14:textId="77777777" w:rsidTr="00803D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0A6F0F35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 xml:space="preserve">Pour l’évaluation en fin de convention : </w:t>
            </w:r>
            <w:r w:rsidRPr="00B224CC">
              <w:rPr>
                <w:lang w:val="fr-BE"/>
              </w:rPr>
              <w:t xml:space="preserve">Idées / besoins </w:t>
            </w:r>
            <w:r>
              <w:rPr>
                <w:lang w:val="fr-BE"/>
              </w:rPr>
              <w:t>n</w:t>
            </w:r>
            <w:r w:rsidRPr="00B224CC">
              <w:rPr>
                <w:lang w:val="fr-BE"/>
              </w:rPr>
              <w:t>on satisfaits par l</w:t>
            </w:r>
            <w:r>
              <w:rPr>
                <w:lang w:val="fr-BE"/>
              </w:rPr>
              <w:t>’</w:t>
            </w:r>
            <w:r w:rsidRPr="00B224CC">
              <w:rPr>
                <w:lang w:val="fr-BE"/>
              </w:rPr>
              <w:t>offre existante</w:t>
            </w:r>
          </w:p>
        </w:tc>
      </w:tr>
      <w:tr w:rsidR="004B58EA" w:rsidRPr="00B224CC" w14:paraId="75B71815" w14:textId="77777777" w:rsidTr="00803D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  <w:jc w:val="left"/>
        </w:trPr>
        <w:tc>
          <w:tcPr>
            <w:tcW w:w="10211" w:type="dxa"/>
          </w:tcPr>
          <w:p w14:paraId="63996358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  <w:p w14:paraId="0E850CCD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  <w:p w14:paraId="2148C22E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  <w:p w14:paraId="7F4E30E7" w14:textId="77777777" w:rsidR="004B58EA" w:rsidRPr="00B224CC" w:rsidRDefault="004B58EA" w:rsidP="00012EF6">
            <w:pPr>
              <w:jc w:val="left"/>
              <w:rPr>
                <w:lang w:val="fr-BE"/>
              </w:rPr>
            </w:pPr>
          </w:p>
        </w:tc>
      </w:tr>
    </w:tbl>
    <w:p w14:paraId="62723332" w14:textId="77777777" w:rsidR="004B58EA" w:rsidRPr="004B58EA" w:rsidRDefault="004B58EA" w:rsidP="00BC41A2">
      <w:pPr>
        <w:ind w:left="1068"/>
      </w:pPr>
    </w:p>
    <w:p w14:paraId="591FC1CA" w14:textId="77777777" w:rsidR="001853FD" w:rsidRPr="006D32FB" w:rsidRDefault="001853FD" w:rsidP="001853FD">
      <w:pPr>
        <w:pStyle w:val="ListParagraph"/>
        <w:ind w:left="1428"/>
        <w:rPr>
          <w:rFonts w:eastAsia="Calibri" w:cstheme="minorHAnsi"/>
          <w:color w:val="000000" w:themeColor="text1"/>
          <w:kern w:val="2"/>
          <w:szCs w:val="18"/>
          <w:lang w:val="fr-BE"/>
        </w:rPr>
      </w:pPr>
    </w:p>
    <w:p w14:paraId="4D473C3D" w14:textId="77777777" w:rsidR="00595F44" w:rsidRPr="00FA6F14" w:rsidRDefault="00595F44" w:rsidP="00595F44">
      <w:pPr>
        <w:pStyle w:val="ListParagraph"/>
        <w:ind w:left="1428"/>
        <w:rPr>
          <w:lang w:val="fr-BE"/>
        </w:rPr>
      </w:pPr>
    </w:p>
    <w:p w14:paraId="0A3940C5" w14:textId="77777777" w:rsidR="00595F44" w:rsidRPr="00204ADB" w:rsidRDefault="00595F44" w:rsidP="00595F44">
      <w:pPr>
        <w:pStyle w:val="ListParagraph"/>
        <w:ind w:left="1428"/>
        <w:rPr>
          <w:lang w:val="fr-BE"/>
        </w:rPr>
      </w:pPr>
    </w:p>
    <w:p w14:paraId="51766C74" w14:textId="77777777" w:rsidR="00595F44" w:rsidRPr="00204ADB" w:rsidRDefault="00595F44" w:rsidP="00595F44">
      <w:pPr>
        <w:pStyle w:val="ListParagraph"/>
        <w:ind w:left="1428"/>
        <w:rPr>
          <w:lang w:val="fr-BE"/>
        </w:rPr>
      </w:pPr>
    </w:p>
    <w:p w14:paraId="3F46ABDA" w14:textId="77777777" w:rsidR="00393456" w:rsidRDefault="00393456" w:rsidP="00393456">
      <w:pPr>
        <w:rPr>
          <w:b/>
          <w:bCs/>
          <w:i/>
          <w:iCs/>
          <w:lang w:val="fr-BE"/>
        </w:rPr>
      </w:pPr>
    </w:p>
    <w:p w14:paraId="3CF5F851" w14:textId="35B1B2FB" w:rsidR="00595F44" w:rsidRDefault="00950328" w:rsidP="00393456">
      <w:pPr>
        <w:rPr>
          <w:rFonts w:cstheme="minorHAnsi"/>
          <w:szCs w:val="18"/>
        </w:rPr>
      </w:pPr>
      <w:r>
        <w:rPr>
          <w:rFonts w:cstheme="minorHAnsi"/>
          <w:szCs w:val="18"/>
        </w:rPr>
        <w:t>La présente annexe 1</w:t>
      </w:r>
      <w:r w:rsidR="00393456" w:rsidRPr="003474EC">
        <w:rPr>
          <w:rFonts w:cstheme="minorHAnsi"/>
          <w:szCs w:val="18"/>
        </w:rPr>
        <w:t xml:space="preserve"> à la convention </w:t>
      </w:r>
      <w:r w:rsidR="00B71D0D">
        <w:rPr>
          <w:rFonts w:cstheme="minorHAnsi"/>
          <w:szCs w:val="18"/>
        </w:rPr>
        <w:t>bilatérale</w:t>
      </w:r>
      <w:r w:rsidR="00393456" w:rsidRPr="003474EC">
        <w:rPr>
          <w:rFonts w:cstheme="minorHAnsi"/>
          <w:szCs w:val="18"/>
        </w:rPr>
        <w:t xml:space="preserve"> </w:t>
      </w:r>
      <w:r w:rsidR="00393456">
        <w:rPr>
          <w:rFonts w:cstheme="minorHAnsi"/>
          <w:szCs w:val="18"/>
        </w:rPr>
        <w:t>est conclu</w:t>
      </w:r>
      <w:r w:rsidR="00683E9F">
        <w:rPr>
          <w:rFonts w:cstheme="minorHAnsi"/>
          <w:szCs w:val="18"/>
        </w:rPr>
        <w:t>e</w:t>
      </w:r>
      <w:r w:rsidR="00393456" w:rsidRPr="003474EC">
        <w:rPr>
          <w:rFonts w:cstheme="minorHAnsi"/>
          <w:szCs w:val="18"/>
        </w:rPr>
        <w:t xml:space="preserve"> à [</w:t>
      </w:r>
      <w:r w:rsidR="00393456" w:rsidRPr="003474EC">
        <w:rPr>
          <w:rFonts w:cstheme="minorHAnsi"/>
          <w:szCs w:val="18"/>
          <w:highlight w:val="yellow"/>
        </w:rPr>
        <w:t>lieu</w:t>
      </w:r>
      <w:r w:rsidR="00393456" w:rsidRPr="003474EC">
        <w:rPr>
          <w:rFonts w:cstheme="minorHAnsi"/>
          <w:szCs w:val="18"/>
        </w:rPr>
        <w:t>] le [</w:t>
      </w:r>
      <w:r w:rsidR="00393456" w:rsidRPr="003474EC">
        <w:rPr>
          <w:rFonts w:cstheme="minorHAnsi"/>
          <w:szCs w:val="18"/>
          <w:highlight w:val="yellow"/>
        </w:rPr>
        <w:t>date</w:t>
      </w:r>
      <w:r w:rsidR="00393456" w:rsidRPr="003474EC">
        <w:rPr>
          <w:rFonts w:cstheme="minorHAnsi"/>
          <w:szCs w:val="18"/>
        </w:rPr>
        <w:t>] en 2 exemplaires originaux</w:t>
      </w:r>
      <w:r w:rsidR="00393456">
        <w:rPr>
          <w:rFonts w:cstheme="minorHAnsi"/>
          <w:szCs w:val="18"/>
        </w:rPr>
        <w:t xml:space="preserve"> signés par les deux parties, chacune déclarant avoir reçu le sien. </w:t>
      </w:r>
    </w:p>
    <w:p w14:paraId="20C23771" w14:textId="77777777" w:rsidR="006066E4" w:rsidRDefault="006066E4" w:rsidP="00393456">
      <w:pPr>
        <w:rPr>
          <w:rFonts w:cstheme="minorHAnsi"/>
          <w:szCs w:val="18"/>
        </w:rPr>
      </w:pPr>
    </w:p>
    <w:p w14:paraId="7FD80C66" w14:textId="77777777" w:rsidR="006066E4" w:rsidRPr="00393456" w:rsidRDefault="006066E4" w:rsidP="00393456">
      <w:pPr>
        <w:rPr>
          <w:b/>
          <w:bCs/>
          <w:i/>
          <w:iCs/>
          <w:lang w:val="fr-BE"/>
        </w:rPr>
      </w:pPr>
    </w:p>
    <w:p w14:paraId="528358C3" w14:textId="27C94DEE" w:rsidR="007B689F" w:rsidRPr="00392308" w:rsidRDefault="007B689F"/>
    <w:tbl>
      <w:tblPr>
        <w:tblStyle w:val="TableGrid"/>
        <w:tblpPr w:leftFromText="141" w:rightFromText="141" w:vertAnchor="text" w:horzAnchor="margin" w:tblpY="-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54"/>
      </w:tblGrid>
      <w:tr w:rsidR="009D65E9" w:rsidRPr="00CA70A0" w14:paraId="5475F805" w14:textId="77777777" w:rsidTr="2435BCA2">
        <w:trPr>
          <w:trHeight w:val="2622"/>
        </w:trPr>
        <w:tc>
          <w:tcPr>
            <w:tcW w:w="4854" w:type="dxa"/>
          </w:tcPr>
          <w:p w14:paraId="418165F6" w14:textId="26D46519" w:rsidR="009D65E9" w:rsidRPr="00595F44" w:rsidRDefault="00595F44" w:rsidP="00FF5C0D">
            <w:pPr>
              <w:rPr>
                <w:rFonts w:cstheme="minorHAnsi"/>
                <w:b/>
                <w:bCs/>
                <w:szCs w:val="18"/>
                <w:lang w:val="fr-BE"/>
              </w:rPr>
            </w:pPr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>Pour</w:t>
            </w:r>
            <w:r w:rsidR="009D65E9" w:rsidRPr="00595F44">
              <w:rPr>
                <w:rFonts w:cstheme="minorHAnsi"/>
                <w:b/>
                <w:bCs/>
                <w:szCs w:val="18"/>
                <w:lang w:val="fr-BE"/>
              </w:rPr>
              <w:t xml:space="preserve"> Volta </w:t>
            </w:r>
            <w:proofErr w:type="spellStart"/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>asbl</w:t>
            </w:r>
            <w:proofErr w:type="spellEnd"/>
          </w:p>
          <w:p w14:paraId="1C31534E" w14:textId="77777777" w:rsidR="009D65E9" w:rsidRPr="00595F44" w:rsidRDefault="009D65E9" w:rsidP="00FF5C0D">
            <w:pPr>
              <w:rPr>
                <w:rFonts w:cstheme="minorHAnsi"/>
                <w:szCs w:val="18"/>
                <w:lang w:val="fr-BE"/>
              </w:rPr>
            </w:pPr>
          </w:p>
          <w:p w14:paraId="2B558F02" w14:textId="3A5CF930" w:rsidR="009D65E9" w:rsidRPr="00595F44" w:rsidRDefault="009D65E9" w:rsidP="00FF5C0D">
            <w:pPr>
              <w:rPr>
                <w:rFonts w:cstheme="minorHAnsi"/>
                <w:iCs/>
                <w:szCs w:val="18"/>
                <w:lang w:val="fr-BE"/>
              </w:rPr>
            </w:pPr>
            <w:r w:rsidRPr="00595F44">
              <w:rPr>
                <w:rFonts w:cstheme="minorHAnsi"/>
                <w:iCs/>
                <w:szCs w:val="18"/>
                <w:highlight w:val="yellow"/>
                <w:lang w:val="fr-BE"/>
              </w:rPr>
              <w:t>[</w:t>
            </w:r>
            <w:r w:rsidR="00595F44" w:rsidRPr="00595F44">
              <w:rPr>
                <w:rFonts w:cstheme="minorHAnsi"/>
                <w:iCs/>
                <w:szCs w:val="18"/>
                <w:highlight w:val="yellow"/>
                <w:lang w:val="fr-BE"/>
              </w:rPr>
              <w:t>Nom</w:t>
            </w:r>
            <w:r w:rsidRPr="00595F44">
              <w:rPr>
                <w:rFonts w:cstheme="minorHAnsi"/>
                <w:iCs/>
                <w:szCs w:val="18"/>
                <w:highlight w:val="yellow"/>
                <w:lang w:val="fr-BE"/>
              </w:rPr>
              <w:t>]</w:t>
            </w:r>
            <w:r w:rsidRPr="00595F44">
              <w:rPr>
                <w:rFonts w:cstheme="minorHAnsi"/>
                <w:iCs/>
                <w:szCs w:val="18"/>
                <w:lang w:val="fr-BE"/>
              </w:rPr>
              <w:t xml:space="preserve"> </w:t>
            </w:r>
          </w:p>
          <w:p w14:paraId="0C5C17FF" w14:textId="6216D3A8" w:rsidR="009D65E9" w:rsidRPr="00595F44" w:rsidRDefault="00595F44" w:rsidP="00FF5C0D">
            <w:pPr>
              <w:rPr>
                <w:rFonts w:cstheme="minorHAnsi"/>
                <w:szCs w:val="18"/>
                <w:lang w:val="fr-BE"/>
              </w:rPr>
            </w:pPr>
            <w:r w:rsidRPr="00595F44">
              <w:rPr>
                <w:rFonts w:cstheme="minorHAnsi"/>
                <w:szCs w:val="18"/>
                <w:lang w:val="fr-BE"/>
              </w:rPr>
              <w:t>Co</w:t>
            </w:r>
            <w:r>
              <w:rPr>
                <w:rFonts w:cstheme="minorHAnsi"/>
                <w:szCs w:val="18"/>
                <w:lang w:val="fr-BE"/>
              </w:rPr>
              <w:t>nseiller régional</w:t>
            </w:r>
          </w:p>
          <w:p w14:paraId="44114410" w14:textId="77777777" w:rsidR="009D65E9" w:rsidRPr="00FB7B94" w:rsidRDefault="009D65E9" w:rsidP="00FF5C0D">
            <w:pPr>
              <w:rPr>
                <w:rFonts w:cstheme="minorHAnsi"/>
                <w:szCs w:val="18"/>
                <w:lang w:val="fr-BE"/>
              </w:rPr>
            </w:pPr>
            <w:r w:rsidRPr="00FB7B94">
              <w:rPr>
                <w:rFonts w:cstheme="minorHAnsi"/>
                <w:iCs/>
                <w:szCs w:val="18"/>
                <w:highlight w:val="yellow"/>
                <w:lang w:val="fr-BE"/>
              </w:rPr>
              <w:t>…</w:t>
            </w:r>
            <w:r w:rsidRPr="00FB7B94">
              <w:rPr>
                <w:rFonts w:cstheme="minorHAnsi"/>
                <w:iCs/>
                <w:szCs w:val="18"/>
                <w:lang w:val="fr-BE"/>
              </w:rPr>
              <w:t xml:space="preserve"> @</w:t>
            </w:r>
            <w:r w:rsidRPr="00FB7B94">
              <w:rPr>
                <w:rFonts w:cstheme="minorHAnsi"/>
                <w:szCs w:val="18"/>
                <w:lang w:val="fr-BE"/>
              </w:rPr>
              <w:t>volta-org.be</w:t>
            </w:r>
          </w:p>
          <w:p w14:paraId="656CFD04" w14:textId="0BC4C3C3" w:rsidR="009D65E9" w:rsidRPr="00FB7B94" w:rsidRDefault="009D65E9" w:rsidP="00FF5C0D">
            <w:pPr>
              <w:rPr>
                <w:rFonts w:cstheme="minorHAnsi"/>
                <w:iCs/>
                <w:szCs w:val="18"/>
                <w:lang w:val="fr-BE"/>
              </w:rPr>
            </w:pPr>
            <w:r w:rsidRPr="00FB7B94">
              <w:rPr>
                <w:rFonts w:cstheme="minorHAnsi"/>
                <w:iCs/>
                <w:szCs w:val="18"/>
                <w:lang w:val="fr-BE"/>
              </w:rPr>
              <w:t>[</w:t>
            </w:r>
            <w:r w:rsidRPr="00FB7B94">
              <w:rPr>
                <w:rFonts w:cstheme="minorHAnsi"/>
                <w:iCs/>
                <w:szCs w:val="18"/>
                <w:highlight w:val="yellow"/>
                <w:lang w:val="fr-BE"/>
              </w:rPr>
              <w:t>T</w:t>
            </w:r>
            <w:r w:rsidR="00671EF0">
              <w:rPr>
                <w:rFonts w:cstheme="minorHAnsi"/>
                <w:iCs/>
                <w:szCs w:val="18"/>
                <w:highlight w:val="yellow"/>
                <w:lang w:val="fr-BE"/>
              </w:rPr>
              <w:t>é</w:t>
            </w:r>
            <w:r w:rsidRPr="00FB7B94">
              <w:rPr>
                <w:rFonts w:cstheme="minorHAnsi"/>
                <w:iCs/>
                <w:szCs w:val="18"/>
                <w:highlight w:val="yellow"/>
                <w:lang w:val="fr-BE"/>
              </w:rPr>
              <w:t>l</w:t>
            </w:r>
            <w:r w:rsidR="00671EF0">
              <w:rPr>
                <w:rFonts w:cstheme="minorHAnsi"/>
                <w:iCs/>
                <w:szCs w:val="18"/>
                <w:lang w:val="fr-BE"/>
              </w:rPr>
              <w:t>.</w:t>
            </w:r>
            <w:r w:rsidRPr="00FB7B94">
              <w:rPr>
                <w:rFonts w:cstheme="minorHAnsi"/>
                <w:iCs/>
                <w:szCs w:val="18"/>
                <w:lang w:val="fr-BE"/>
              </w:rPr>
              <w:t xml:space="preserve">] </w:t>
            </w:r>
          </w:p>
          <w:p w14:paraId="21336F2D" w14:textId="2FE618AF" w:rsidR="009D65E9" w:rsidRPr="00FB7B94" w:rsidRDefault="00595F44" w:rsidP="00FF5C0D">
            <w:pPr>
              <w:rPr>
                <w:rFonts w:cstheme="minorHAnsi"/>
                <w:szCs w:val="18"/>
                <w:lang w:val="fr-BE"/>
              </w:rPr>
            </w:pPr>
            <w:r w:rsidRPr="00FB7B94">
              <w:rPr>
                <w:rFonts w:cstheme="minorHAnsi"/>
                <w:szCs w:val="18"/>
                <w:lang w:val="fr-BE"/>
              </w:rPr>
              <w:t>Avenue du Marly</w:t>
            </w:r>
            <w:r w:rsidR="009D65E9" w:rsidRPr="00FB7B94">
              <w:rPr>
                <w:rFonts w:cstheme="minorHAnsi"/>
                <w:szCs w:val="18"/>
                <w:lang w:val="fr-BE"/>
              </w:rPr>
              <w:t xml:space="preserve"> 15/8</w:t>
            </w:r>
          </w:p>
          <w:p w14:paraId="4D3CDA54" w14:textId="70D6191B" w:rsidR="009D65E9" w:rsidRPr="003928EF" w:rsidRDefault="009D65E9" w:rsidP="00FF5C0D">
            <w:pPr>
              <w:rPr>
                <w:rFonts w:cstheme="minorHAnsi"/>
                <w:szCs w:val="18"/>
                <w:lang w:val="fr-BE"/>
              </w:rPr>
            </w:pPr>
            <w:r w:rsidRPr="003928EF">
              <w:rPr>
                <w:rFonts w:cstheme="minorHAnsi"/>
                <w:szCs w:val="18"/>
                <w:lang w:val="fr-BE"/>
              </w:rPr>
              <w:t xml:space="preserve">1120 </w:t>
            </w:r>
            <w:r w:rsidR="00595F44" w:rsidRPr="003928EF">
              <w:rPr>
                <w:rFonts w:cstheme="minorHAnsi"/>
                <w:szCs w:val="18"/>
                <w:lang w:val="fr-BE"/>
              </w:rPr>
              <w:t>Bruxelles</w:t>
            </w:r>
          </w:p>
          <w:p w14:paraId="32909F35" w14:textId="77777777" w:rsidR="009D65E9" w:rsidRPr="003928EF" w:rsidRDefault="009D65E9" w:rsidP="00FF5C0D">
            <w:pPr>
              <w:rPr>
                <w:rFonts w:cstheme="minorHAnsi"/>
                <w:szCs w:val="18"/>
                <w:lang w:val="fr-BE"/>
              </w:rPr>
            </w:pPr>
            <w:r w:rsidRPr="003928EF">
              <w:rPr>
                <w:rFonts w:cstheme="minorHAnsi"/>
                <w:szCs w:val="18"/>
                <w:lang w:val="fr-BE"/>
              </w:rPr>
              <w:t>KBO 0457.209.993</w:t>
            </w:r>
          </w:p>
          <w:p w14:paraId="71389429" w14:textId="1644DEAF" w:rsidR="009D65E9" w:rsidRDefault="009D65E9" w:rsidP="00FF5C0D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RPR </w:t>
            </w:r>
            <w:r w:rsidR="00595F44">
              <w:rPr>
                <w:rFonts w:cstheme="minorHAnsi"/>
                <w:szCs w:val="18"/>
              </w:rPr>
              <w:t>Bruxelles</w:t>
            </w:r>
          </w:p>
          <w:p w14:paraId="2298D5EB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5C5356EF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043B025E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66D68712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4F089CD9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18760C79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03C9370E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5951D74C" w14:textId="77777777" w:rsidR="009D65E9" w:rsidRDefault="009D65E9" w:rsidP="00FF5C0D">
            <w:pPr>
              <w:rPr>
                <w:rFonts w:cstheme="minorHAnsi"/>
                <w:szCs w:val="18"/>
              </w:rPr>
            </w:pPr>
          </w:p>
          <w:p w14:paraId="33BD55D4" w14:textId="77777777" w:rsidR="009D65E9" w:rsidRPr="00CA70A0" w:rsidRDefault="009D65E9" w:rsidP="00FF5C0D">
            <w:pPr>
              <w:rPr>
                <w:rFonts w:cstheme="minorHAnsi"/>
                <w:szCs w:val="18"/>
              </w:rPr>
            </w:pPr>
          </w:p>
        </w:tc>
        <w:tc>
          <w:tcPr>
            <w:tcW w:w="4854" w:type="dxa"/>
          </w:tcPr>
          <w:p w14:paraId="68F86BFE" w14:textId="6580ED49" w:rsidR="009D65E9" w:rsidRPr="00595F44" w:rsidRDefault="00595F44" w:rsidP="00FF5C0D">
            <w:pPr>
              <w:rPr>
                <w:rFonts w:cstheme="minorHAnsi"/>
                <w:b/>
                <w:bCs/>
                <w:szCs w:val="18"/>
                <w:lang w:val="fr-BE"/>
              </w:rPr>
            </w:pPr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>Pour l’</w:t>
            </w:r>
            <w:r w:rsidR="00B92AED">
              <w:rPr>
                <w:rFonts w:cstheme="minorHAnsi"/>
                <w:b/>
                <w:bCs/>
                <w:szCs w:val="18"/>
                <w:lang w:val="fr-BE"/>
              </w:rPr>
              <w:t>établissement</w:t>
            </w:r>
            <w:r w:rsidRPr="00595F44">
              <w:rPr>
                <w:rFonts w:cstheme="minorHAnsi"/>
                <w:b/>
                <w:bCs/>
                <w:szCs w:val="18"/>
                <w:lang w:val="fr-BE"/>
              </w:rPr>
              <w:t xml:space="preserve"> </w:t>
            </w:r>
          </w:p>
          <w:p w14:paraId="1D53D6C1" w14:textId="726C6108" w:rsidR="009D65E9" w:rsidRPr="00595F44" w:rsidRDefault="008F20FA" w:rsidP="00FF5C0D">
            <w:pPr>
              <w:rPr>
                <w:rFonts w:cstheme="minorHAnsi"/>
                <w:i/>
                <w:szCs w:val="18"/>
                <w:lang w:val="fr-BE"/>
              </w:rPr>
            </w:pPr>
            <w:r>
              <w:rPr>
                <w:rFonts w:cstheme="minorHAnsi"/>
                <w:i/>
                <w:szCs w:val="18"/>
                <w:lang w:val="fr-BE"/>
              </w:rPr>
              <w:t>Personne mandatée</w:t>
            </w:r>
          </w:p>
          <w:p w14:paraId="34626322" w14:textId="74BB3714" w:rsidR="009D65E9" w:rsidRPr="009103BF" w:rsidRDefault="00595F44" w:rsidP="00FF5C0D">
            <w:pPr>
              <w:rPr>
                <w:rFonts w:cstheme="minorHAnsi"/>
                <w:szCs w:val="18"/>
                <w:lang w:val="fr-BE"/>
              </w:rPr>
            </w:pPr>
            <w:r w:rsidRPr="009103BF">
              <w:rPr>
                <w:rFonts w:cstheme="minorHAnsi"/>
                <w:szCs w:val="18"/>
                <w:lang w:val="fr-BE"/>
              </w:rPr>
              <w:t xml:space="preserve">Nom </w:t>
            </w:r>
            <w:r w:rsidR="009D65E9" w:rsidRPr="009103BF">
              <w:rPr>
                <w:rFonts w:cstheme="minorHAnsi"/>
                <w:szCs w:val="18"/>
                <w:lang w:val="fr-BE"/>
              </w:rPr>
              <w:t>:</w:t>
            </w:r>
          </w:p>
          <w:p w14:paraId="3D81F1F5" w14:textId="6210895C" w:rsidR="009D65E9" w:rsidRPr="009103BF" w:rsidRDefault="00595F44" w:rsidP="00FF5C0D">
            <w:pPr>
              <w:rPr>
                <w:rFonts w:cstheme="minorHAnsi"/>
                <w:szCs w:val="18"/>
                <w:lang w:val="fr-BE"/>
              </w:rPr>
            </w:pPr>
            <w:r w:rsidRPr="009103BF">
              <w:rPr>
                <w:rFonts w:cstheme="minorHAnsi"/>
                <w:szCs w:val="18"/>
                <w:lang w:val="fr-BE"/>
              </w:rPr>
              <w:t xml:space="preserve">Fonction </w:t>
            </w:r>
            <w:r w:rsidR="009D65E9" w:rsidRPr="009103BF">
              <w:rPr>
                <w:rFonts w:cstheme="minorHAnsi"/>
                <w:szCs w:val="18"/>
                <w:lang w:val="fr-BE"/>
              </w:rPr>
              <w:t xml:space="preserve">: </w:t>
            </w:r>
          </w:p>
          <w:p w14:paraId="3D2C1F58" w14:textId="557B6515" w:rsidR="009D65E9" w:rsidRPr="009103BF" w:rsidRDefault="00595F44" w:rsidP="00FF5C0D">
            <w:pPr>
              <w:rPr>
                <w:rFonts w:cstheme="minorHAnsi"/>
                <w:szCs w:val="18"/>
                <w:lang w:val="fr-BE"/>
              </w:rPr>
            </w:pPr>
            <w:proofErr w:type="gramStart"/>
            <w:r w:rsidRPr="009103BF">
              <w:rPr>
                <w:rFonts w:cstheme="minorHAnsi"/>
                <w:szCs w:val="18"/>
                <w:lang w:val="fr-BE"/>
              </w:rPr>
              <w:t>e</w:t>
            </w:r>
            <w:r w:rsidR="009D65E9" w:rsidRPr="009103BF">
              <w:rPr>
                <w:rFonts w:cstheme="minorHAnsi"/>
                <w:szCs w:val="18"/>
                <w:lang w:val="fr-BE"/>
              </w:rPr>
              <w:t>-mail</w:t>
            </w:r>
            <w:proofErr w:type="gramEnd"/>
            <w:r w:rsidRPr="009103BF">
              <w:rPr>
                <w:rFonts w:cstheme="minorHAnsi"/>
                <w:szCs w:val="18"/>
                <w:lang w:val="fr-BE"/>
              </w:rPr>
              <w:t xml:space="preserve"> </w:t>
            </w:r>
            <w:r w:rsidR="009D65E9" w:rsidRPr="009103BF">
              <w:rPr>
                <w:rFonts w:cstheme="minorHAnsi"/>
                <w:szCs w:val="18"/>
                <w:lang w:val="fr-BE"/>
              </w:rPr>
              <w:t>:</w:t>
            </w:r>
          </w:p>
          <w:p w14:paraId="60BB368D" w14:textId="303A2286" w:rsidR="009D65E9" w:rsidRPr="009103BF" w:rsidRDefault="009D65E9" w:rsidP="00FF5C0D">
            <w:pPr>
              <w:rPr>
                <w:rFonts w:cstheme="minorHAnsi"/>
                <w:szCs w:val="18"/>
                <w:lang w:val="fr-BE"/>
              </w:rPr>
            </w:pPr>
            <w:r w:rsidRPr="009103BF">
              <w:rPr>
                <w:rFonts w:cstheme="minorHAnsi"/>
                <w:szCs w:val="18"/>
                <w:lang w:val="fr-BE"/>
              </w:rPr>
              <w:t>T</w:t>
            </w:r>
            <w:r w:rsidR="00595F44" w:rsidRPr="009103BF">
              <w:rPr>
                <w:rFonts w:cstheme="minorHAnsi"/>
                <w:szCs w:val="18"/>
                <w:lang w:val="fr-BE"/>
              </w:rPr>
              <w:t>é</w:t>
            </w:r>
            <w:r w:rsidRPr="009103BF">
              <w:rPr>
                <w:rFonts w:cstheme="minorHAnsi"/>
                <w:szCs w:val="18"/>
                <w:lang w:val="fr-BE"/>
              </w:rPr>
              <w:t>l</w:t>
            </w:r>
            <w:r w:rsidR="009103BF" w:rsidRPr="009103BF">
              <w:rPr>
                <w:rFonts w:cstheme="minorHAnsi"/>
                <w:szCs w:val="18"/>
                <w:lang w:val="fr-BE"/>
              </w:rPr>
              <w:t xml:space="preserve">. </w:t>
            </w:r>
            <w:r w:rsidRPr="009103BF">
              <w:rPr>
                <w:rFonts w:cstheme="minorHAnsi"/>
                <w:szCs w:val="18"/>
                <w:lang w:val="fr-BE"/>
              </w:rPr>
              <w:t xml:space="preserve">: </w:t>
            </w:r>
          </w:p>
          <w:p w14:paraId="0928B949" w14:textId="0E21C219" w:rsidR="009D65E9" w:rsidRPr="009103BF" w:rsidRDefault="009D65E9" w:rsidP="00FF5C0D">
            <w:pPr>
              <w:rPr>
                <w:rFonts w:cstheme="minorHAnsi"/>
                <w:szCs w:val="18"/>
                <w:lang w:val="fr-BE"/>
              </w:rPr>
            </w:pPr>
            <w:r w:rsidRPr="009103BF">
              <w:rPr>
                <w:rFonts w:cstheme="minorHAnsi"/>
                <w:szCs w:val="18"/>
                <w:lang w:val="fr-BE"/>
              </w:rPr>
              <w:t>Adres</w:t>
            </w:r>
            <w:r w:rsidR="009103BF" w:rsidRPr="009103BF">
              <w:rPr>
                <w:rFonts w:cstheme="minorHAnsi"/>
                <w:szCs w:val="18"/>
                <w:lang w:val="fr-BE"/>
              </w:rPr>
              <w:t xml:space="preserve">se </w:t>
            </w:r>
            <w:r w:rsidRPr="009103BF">
              <w:rPr>
                <w:rFonts w:cstheme="minorHAnsi"/>
                <w:szCs w:val="18"/>
                <w:lang w:val="fr-BE"/>
              </w:rPr>
              <w:t xml:space="preserve">: </w:t>
            </w:r>
          </w:p>
          <w:p w14:paraId="7A58D4DF" w14:textId="77777777" w:rsidR="009D65E9" w:rsidRPr="009103BF" w:rsidRDefault="009D65E9" w:rsidP="00FF5C0D">
            <w:pPr>
              <w:rPr>
                <w:rFonts w:cstheme="minorHAnsi"/>
                <w:szCs w:val="18"/>
                <w:lang w:val="fr-BE"/>
              </w:rPr>
            </w:pPr>
          </w:p>
          <w:p w14:paraId="3CEB676C" w14:textId="0F219811" w:rsidR="009D65E9" w:rsidRDefault="009103BF" w:rsidP="00FF5C0D">
            <w:pPr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Numéro d’entreprise ou numéro d’établissement </w:t>
            </w:r>
            <w:r w:rsidR="009D65E9">
              <w:rPr>
                <w:rFonts w:cstheme="minorHAnsi"/>
                <w:szCs w:val="18"/>
              </w:rPr>
              <w:t>:</w:t>
            </w:r>
          </w:p>
          <w:p w14:paraId="5AEE170C" w14:textId="77777777" w:rsidR="00252738" w:rsidRDefault="00252738" w:rsidP="00FF5C0D">
            <w:pPr>
              <w:rPr>
                <w:rFonts w:cstheme="minorHAnsi"/>
                <w:szCs w:val="18"/>
              </w:rPr>
            </w:pPr>
          </w:p>
          <w:p w14:paraId="53DE6DB1" w14:textId="77777777" w:rsidR="00FE3E1A" w:rsidRDefault="00FE3E1A" w:rsidP="00FF5C0D">
            <w:pPr>
              <w:rPr>
                <w:rFonts w:cstheme="minorHAnsi"/>
                <w:szCs w:val="18"/>
              </w:rPr>
            </w:pPr>
          </w:p>
          <w:p w14:paraId="54CD130B" w14:textId="77777777" w:rsidR="00FE3E1A" w:rsidRDefault="00FE3E1A" w:rsidP="00FE3E1A">
            <w:pPr>
              <w:rPr>
                <w:rFonts w:cstheme="minorHAnsi"/>
                <w:szCs w:val="18"/>
                <w:lang w:val="fr-BE"/>
              </w:rPr>
            </w:pPr>
            <w:r>
              <w:rPr>
                <w:rFonts w:cstheme="minorHAnsi"/>
                <w:szCs w:val="18"/>
                <w:lang w:val="fr-BE"/>
              </w:rPr>
              <w:t>N°FASE siège :</w:t>
            </w:r>
          </w:p>
          <w:p w14:paraId="4832A3F7" w14:textId="77777777" w:rsidR="00252738" w:rsidRDefault="00252738" w:rsidP="00FE3E1A">
            <w:pPr>
              <w:rPr>
                <w:rFonts w:cstheme="minorHAnsi"/>
                <w:szCs w:val="18"/>
                <w:lang w:val="fr-BE"/>
              </w:rPr>
            </w:pPr>
          </w:p>
          <w:p w14:paraId="5A608302" w14:textId="71022601" w:rsidR="00FE3E1A" w:rsidRPr="00111D97" w:rsidRDefault="00FE3E1A" w:rsidP="2435BCA2">
            <w:pPr>
              <w:rPr>
                <w:lang w:val="fr-BE"/>
              </w:rPr>
            </w:pPr>
            <w:r w:rsidRPr="2435BCA2">
              <w:rPr>
                <w:lang w:val="fr-BE"/>
              </w:rPr>
              <w:t>N°FASE Implantation</w:t>
            </w:r>
            <w:r w:rsidR="00252738" w:rsidRPr="2435BCA2">
              <w:rPr>
                <w:lang w:val="fr-BE"/>
              </w:rPr>
              <w:t> :</w:t>
            </w:r>
          </w:p>
          <w:p w14:paraId="129E0D6E" w14:textId="77777777" w:rsidR="009D65E9" w:rsidRPr="00CA70A0" w:rsidRDefault="009D65E9" w:rsidP="00FF5C0D">
            <w:pPr>
              <w:rPr>
                <w:rFonts w:cstheme="minorHAnsi"/>
                <w:szCs w:val="18"/>
              </w:rPr>
            </w:pPr>
          </w:p>
        </w:tc>
      </w:tr>
    </w:tbl>
    <w:p w14:paraId="4CB8C776" w14:textId="77777777" w:rsidR="009D65E9" w:rsidRDefault="009D65E9" w:rsidP="009D65E9"/>
    <w:p w14:paraId="67C8C611" w14:textId="77777777" w:rsidR="009D65E9" w:rsidRPr="00CA70A0" w:rsidRDefault="009D65E9" w:rsidP="009D65E9"/>
    <w:p w14:paraId="20543CAA" w14:textId="77777777" w:rsidR="003474EC" w:rsidRPr="00CA70A0" w:rsidRDefault="003474EC" w:rsidP="009D65E9">
      <w:pPr>
        <w:rPr>
          <w:rFonts w:cstheme="minorHAnsi"/>
          <w:szCs w:val="18"/>
        </w:rPr>
      </w:pPr>
    </w:p>
    <w:p w14:paraId="646CC13B" w14:textId="77777777" w:rsidR="009D65E9" w:rsidRDefault="009D65E9" w:rsidP="009D65E9">
      <w:pPr>
        <w:rPr>
          <w:rFonts w:cstheme="minorHAnsi"/>
          <w:iCs/>
          <w:szCs w:val="18"/>
          <w:lang w:val="fr-BE"/>
        </w:rPr>
      </w:pPr>
      <w:r w:rsidRPr="00C765C8">
        <w:rPr>
          <w:rFonts w:cstheme="minorHAnsi"/>
          <w:iCs/>
          <w:szCs w:val="18"/>
          <w:lang w:val="fr-BE"/>
        </w:rPr>
        <w:br w:type="page"/>
      </w:r>
    </w:p>
    <w:p w14:paraId="001914FC" w14:textId="77777777" w:rsidR="001A0D79" w:rsidRDefault="001A0D79" w:rsidP="006E4AA6">
      <w:pPr>
        <w:rPr>
          <w:b/>
          <w:bCs/>
          <w:lang w:val="fr-BE"/>
        </w:rPr>
        <w:sectPr w:rsidR="001A0D79" w:rsidSect="00E60094">
          <w:headerReference w:type="default" r:id="rId48"/>
          <w:footerReference w:type="default" r:id="rId49"/>
          <w:type w:val="continuous"/>
          <w:pgSz w:w="11900" w:h="16840"/>
          <w:pgMar w:top="1418" w:right="851" w:bottom="1701" w:left="851" w:header="0" w:footer="0" w:gutter="0"/>
          <w:cols w:space="708"/>
          <w:docGrid w:linePitch="360"/>
        </w:sectPr>
      </w:pPr>
    </w:p>
    <w:p w14:paraId="5FF0FDAD" w14:textId="54BA97AF" w:rsidR="00AF28C3" w:rsidRPr="00683E9F" w:rsidRDefault="004E7C4F" w:rsidP="2A8C6761">
      <w:pPr>
        <w:rPr>
          <w:rFonts w:ascii="Arial" w:hAnsi="Arial" w:cs="Arial"/>
          <w:lang w:val="fr-BE"/>
        </w:rPr>
      </w:pPr>
      <w:r w:rsidRPr="00AC1FB9">
        <w:rPr>
          <w:noProof/>
          <w:lang w:val="nl-BE"/>
        </w:rPr>
        <w:lastRenderedPageBreak/>
        <mc:AlternateContent>
          <mc:Choice Requires="wps">
            <w:drawing>
              <wp:anchor distT="91440" distB="91440" distL="137160" distR="137160" simplePos="0" relativeHeight="251658240" behindDoc="1" locked="0" layoutInCell="0" allowOverlap="1" wp14:anchorId="70EC730F" wp14:editId="732D42FD">
                <wp:simplePos x="0" y="0"/>
                <wp:positionH relativeFrom="margin">
                  <wp:posOffset>3389630</wp:posOffset>
                </wp:positionH>
                <wp:positionV relativeFrom="margin">
                  <wp:posOffset>-690245</wp:posOffset>
                </wp:positionV>
                <wp:extent cx="628650" cy="4095115"/>
                <wp:effectExtent l="317" t="0" r="318" b="317"/>
                <wp:wrapTopAndBottom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8650" cy="40951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1DC459C3" w14:textId="77777777" w:rsidR="004E7C4F" w:rsidRPr="002E2235" w:rsidRDefault="004E7C4F" w:rsidP="004E7C4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</w:pPr>
                            <w:r w:rsidRPr="002E2235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 xml:space="preserve">Ce code QR vous permet d'accéder directement à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>la page du site Internet de Volta où le</w:t>
                            </w:r>
                            <w:r w:rsidRPr="002E2235"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 xml:space="preserve"> guide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Cs w:val="20"/>
                                <w:lang w:val="fr-BE"/>
                              </w:rPr>
                              <w:t xml:space="preserve"> de l’offre sectorielle est téléchargeable.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C730F" id="AutoVorm 2" o:spid="_x0000_s1026" style="position:absolute;margin-left:266.9pt;margin-top:-54.35pt;width:49.5pt;height:322.45pt;rotation:90;z-index:-25165824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" o:allowincell="f" fillcolor="#001489 [3204]" stroked="f">
                <v:textbox>
                  <w:txbxContent>
                    <w:p w14:paraId="1DC459C3" w14:textId="77777777" w:rsidR="004E7C4F" w:rsidRPr="002E2235" w:rsidRDefault="004E7C4F" w:rsidP="004E7C4F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</w:pPr>
                      <w:r w:rsidRPr="002E2235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 xml:space="preserve">Ce code QR vous permet d'accéder directement à 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>la page du site Internet de Volta où le</w:t>
                      </w:r>
                      <w:r w:rsidRPr="002E2235"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 xml:space="preserve"> guide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Cs w:val="20"/>
                          <w:lang w:val="fr-BE"/>
                        </w:rPr>
                        <w:t xml:space="preserve"> de l’offre sectorielle est téléchargeable.</w:t>
                      </w:r>
                    </w:p>
                  </w:txbxContent>
                </v:textbox>
                <w10:wrap type="topAndBottom" anchorx="margin" anchory="margin"/>
              </v:roundrect>
            </w:pict>
          </mc:Fallback>
        </mc:AlternateContent>
      </w:r>
      <w:r w:rsidR="00683E9F" w:rsidRPr="2A8C6761">
        <w:rPr>
          <w:b/>
          <w:bCs/>
          <w:sz w:val="22"/>
          <w:szCs w:val="22"/>
          <w:lang w:val="fr-BE"/>
        </w:rPr>
        <w:t xml:space="preserve">ANNEXE 2 - </w:t>
      </w:r>
      <w:r w:rsidR="008E4FE3" w:rsidRPr="00683E9F">
        <w:rPr>
          <w:b/>
          <w:bCs/>
          <w:sz w:val="22"/>
          <w:szCs w:val="22"/>
          <w:lang w:val="fr-BE"/>
        </w:rPr>
        <w:t>Offre</w:t>
      </w:r>
      <w:r w:rsidR="009A61AF" w:rsidRPr="00683E9F">
        <w:rPr>
          <w:b/>
          <w:bCs/>
          <w:sz w:val="22"/>
          <w:szCs w:val="22"/>
          <w:lang w:val="fr-BE"/>
        </w:rPr>
        <w:t xml:space="preserve"> de soutien</w:t>
      </w:r>
      <w:r w:rsidR="008E4FE3" w:rsidRPr="00683E9F">
        <w:rPr>
          <w:b/>
          <w:bCs/>
          <w:sz w:val="22"/>
          <w:szCs w:val="22"/>
          <w:lang w:val="fr-BE"/>
        </w:rPr>
        <w:t xml:space="preserve"> </w:t>
      </w:r>
      <w:r w:rsidR="006D0302" w:rsidRPr="00683E9F">
        <w:rPr>
          <w:b/>
          <w:bCs/>
          <w:sz w:val="22"/>
          <w:szCs w:val="22"/>
          <w:lang w:val="fr-BE"/>
        </w:rPr>
        <w:t>de</w:t>
      </w:r>
      <w:r w:rsidR="008E4FE3" w:rsidRPr="00683E9F">
        <w:rPr>
          <w:b/>
          <w:bCs/>
          <w:sz w:val="22"/>
          <w:szCs w:val="22"/>
          <w:lang w:val="fr-BE"/>
        </w:rPr>
        <w:t xml:space="preserve"> </w:t>
      </w:r>
      <w:r w:rsidR="001D5CF9" w:rsidRPr="00683E9F">
        <w:rPr>
          <w:b/>
          <w:bCs/>
          <w:sz w:val="22"/>
          <w:szCs w:val="22"/>
          <w:lang w:val="fr-BE"/>
        </w:rPr>
        <w:t>Volta</w:t>
      </w:r>
      <w:r w:rsidR="008E4FE3" w:rsidRPr="00683E9F">
        <w:rPr>
          <w:b/>
          <w:bCs/>
          <w:sz w:val="22"/>
          <w:szCs w:val="22"/>
          <w:lang w:val="fr-BE"/>
        </w:rPr>
        <w:t xml:space="preserve"> </w:t>
      </w:r>
      <w:r w:rsidR="006D0302" w:rsidRPr="00683E9F">
        <w:rPr>
          <w:b/>
          <w:bCs/>
          <w:sz w:val="22"/>
          <w:szCs w:val="22"/>
          <w:lang w:val="fr-BE"/>
        </w:rPr>
        <w:t>–</w:t>
      </w:r>
      <w:r w:rsidR="008E4FE3" w:rsidRPr="00683E9F">
        <w:rPr>
          <w:b/>
          <w:bCs/>
          <w:sz w:val="22"/>
          <w:szCs w:val="22"/>
          <w:lang w:val="fr-BE"/>
        </w:rPr>
        <w:t xml:space="preserve"> 2025-202</w:t>
      </w:r>
      <w:r w:rsidR="00E60F10" w:rsidRPr="00683E9F">
        <w:rPr>
          <w:b/>
          <w:bCs/>
          <w:sz w:val="22"/>
          <w:szCs w:val="22"/>
          <w:lang w:val="fr-BE"/>
        </w:rPr>
        <w:t>6</w:t>
      </w:r>
    </w:p>
    <w:p w14:paraId="16A33D20" w14:textId="7DF394D9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7EB1D5B9" w14:textId="65DDAA14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020F886E" w14:textId="52AD2875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74D9B804" w14:textId="03EB78AA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49830FBB" w14:textId="61AD8049" w:rsidR="00AF28C3" w:rsidRPr="00683E9F" w:rsidRDefault="5349BA8B" w:rsidP="2A8C6761">
      <w:pPr>
        <w:rPr>
          <w:rFonts w:ascii="Arial" w:hAnsi="Arial" w:cs="Arial"/>
          <w:lang w:val="fr-BE"/>
        </w:rPr>
      </w:pPr>
      <w:r>
        <w:rPr>
          <w:noProof/>
        </w:rPr>
        <w:drawing>
          <wp:inline distT="0" distB="0" distL="0" distR="0" wp14:anchorId="31240798" wp14:editId="14CDD591">
            <wp:extent cx="1082040" cy="1080770"/>
            <wp:effectExtent l="0" t="0" r="3810" b="5080"/>
            <wp:docPr id="1057425804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280956" name="Picture 1" descr="A qr code on a white background&#10;&#10;AI-generated content may be incorrect.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47C2" w14:textId="7E62C45A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15619B53" w14:textId="6FDE3402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6B6502BE" w14:textId="08546EF3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3F33F095" w14:textId="1755FE30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73EFD3A6" w14:textId="69E828D9" w:rsidR="00AF28C3" w:rsidRPr="00683E9F" w:rsidRDefault="00AF28C3" w:rsidP="2A8C6761">
      <w:pPr>
        <w:rPr>
          <w:rFonts w:ascii="Arial" w:hAnsi="Arial" w:cs="Arial"/>
          <w:lang w:val="fr-BE"/>
        </w:rPr>
      </w:pPr>
    </w:p>
    <w:p w14:paraId="5287C558" w14:textId="66E928EA" w:rsidR="00AF28C3" w:rsidRPr="00683E9F" w:rsidRDefault="0020408A" w:rsidP="2A8C6761">
      <w:pPr>
        <w:rPr>
          <w:rFonts w:ascii="Arial" w:hAnsi="Arial" w:cs="Arial"/>
          <w:lang w:val="fr-BE"/>
        </w:rPr>
      </w:pPr>
      <w:r w:rsidRPr="2A8C6761">
        <w:rPr>
          <w:rFonts w:ascii="Arial" w:hAnsi="Arial" w:cs="Arial"/>
          <w:lang w:val="fr-BE"/>
        </w:rPr>
        <w:t xml:space="preserve">L'offre complète de soutien du secteur se trouve également dans le guide de l’offre sectorielle. Celui-ci est envoyé à tous les </w:t>
      </w:r>
      <w:r w:rsidR="004E7C4F" w:rsidRPr="2A8C6761">
        <w:rPr>
          <w:rFonts w:ascii="Arial" w:hAnsi="Arial" w:cs="Arial"/>
          <w:lang w:val="fr-BE"/>
        </w:rPr>
        <w:t>établissement</w:t>
      </w:r>
      <w:r w:rsidR="006D0302" w:rsidRPr="2A8C6761">
        <w:rPr>
          <w:rFonts w:ascii="Arial" w:hAnsi="Arial" w:cs="Arial"/>
          <w:lang w:val="fr-BE"/>
        </w:rPr>
        <w:t>s</w:t>
      </w:r>
      <w:r w:rsidRPr="2A8C6761">
        <w:rPr>
          <w:rFonts w:ascii="Arial" w:hAnsi="Arial" w:cs="Arial"/>
          <w:lang w:val="fr-BE"/>
        </w:rPr>
        <w:t xml:space="preserve"> au début de l'année scolaire et est également disponible sous forme numérique sur le site web de Volta.</w:t>
      </w:r>
    </w:p>
    <w:p w14:paraId="3DAA9B68" w14:textId="75927DF1" w:rsidR="0020408A" w:rsidRPr="003A0972" w:rsidRDefault="0020408A" w:rsidP="0020408A">
      <w:pPr>
        <w:rPr>
          <w:rFonts w:ascii="Arial" w:hAnsi="Arial" w:cs="Arial"/>
          <w:szCs w:val="18"/>
          <w:lang w:val="fr-BE"/>
        </w:rPr>
      </w:pPr>
    </w:p>
    <w:p w14:paraId="5518C7D6" w14:textId="77777777" w:rsidR="0020408A" w:rsidRPr="00FB7B94" w:rsidRDefault="0020408A" w:rsidP="0020408A">
      <w:pPr>
        <w:rPr>
          <w:lang w:val="fr-BE"/>
        </w:rPr>
      </w:pPr>
    </w:p>
    <w:p w14:paraId="3A737B44" w14:textId="3A4E6B89" w:rsidR="0020408A" w:rsidRPr="00FB7B94" w:rsidRDefault="0020408A" w:rsidP="0020408A">
      <w:pPr>
        <w:rPr>
          <w:lang w:val="fr-BE"/>
        </w:rPr>
      </w:pPr>
      <w:r w:rsidRPr="00FB7B94">
        <w:rPr>
          <w:lang w:val="fr-BE"/>
        </w:rPr>
        <w:t xml:space="preserve"> </w:t>
      </w:r>
    </w:p>
    <w:tbl>
      <w:tblPr>
        <w:tblStyle w:val="Style2"/>
        <w:tblW w:w="5000" w:type="pct"/>
        <w:jc w:val="left"/>
        <w:tblLook w:val="04A0" w:firstRow="1" w:lastRow="0" w:firstColumn="1" w:lastColumn="0" w:noHBand="0" w:noVBand="1"/>
      </w:tblPr>
      <w:tblGrid>
        <w:gridCol w:w="7113"/>
        <w:gridCol w:w="1750"/>
        <w:gridCol w:w="1550"/>
        <w:gridCol w:w="1750"/>
        <w:gridCol w:w="1553"/>
      </w:tblGrid>
      <w:tr w:rsidR="001A0D79" w:rsidRPr="007E3BF4" w14:paraId="60AF3C20" w14:textId="48E8A70F" w:rsidTr="2A8C67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left"/>
        </w:trPr>
        <w:tc>
          <w:tcPr>
            <w:tcW w:w="2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</w:tcPr>
          <w:p w14:paraId="18FDD203" w14:textId="7C29DAF8" w:rsidR="001A0D79" w:rsidRPr="008E4FE3" w:rsidRDefault="001A0D79" w:rsidP="2A8C6761">
            <w:pPr>
              <w:jc w:val="left"/>
            </w:pPr>
          </w:p>
        </w:tc>
        <w:tc>
          <w:tcPr>
            <w:tcW w:w="638" w:type="pct"/>
            <w:tcBorders>
              <w:left w:val="nil"/>
            </w:tcBorders>
          </w:tcPr>
          <w:p w14:paraId="5C6E7895" w14:textId="71CBD1BC" w:rsidR="001A0D79" w:rsidRPr="001A0D79" w:rsidRDefault="001A0D79" w:rsidP="008E48C9">
            <w:pPr>
              <w:rPr>
                <w:b w:val="0"/>
                <w:color w:val="FFFFFF" w:themeColor="background1"/>
                <w:lang w:val="fr-BE"/>
              </w:rPr>
            </w:pPr>
            <w:r w:rsidRPr="001A0D79">
              <w:rPr>
                <w:b w:val="0"/>
                <w:color w:val="FFFFFF" w:themeColor="background1"/>
                <w:lang w:val="fr-BE"/>
              </w:rPr>
              <w:t xml:space="preserve">Enseignement secondaire qualifiant – </w:t>
            </w:r>
            <w:r w:rsidR="00683E9F">
              <w:rPr>
                <w:b w:val="0"/>
                <w:color w:val="FFFFFF" w:themeColor="background1"/>
                <w:lang w:val="fr-BE"/>
              </w:rPr>
              <w:t>établissements</w:t>
            </w:r>
            <w:r>
              <w:rPr>
                <w:b w:val="0"/>
                <w:color w:val="FFFFFF" w:themeColor="background1"/>
                <w:lang w:val="fr-BE"/>
              </w:rPr>
              <w:t xml:space="preserve"> conventionnés</w:t>
            </w:r>
          </w:p>
        </w:tc>
        <w:tc>
          <w:tcPr>
            <w:tcW w:w="565" w:type="pct"/>
          </w:tcPr>
          <w:p w14:paraId="5A433E05" w14:textId="1CC8BC4F" w:rsidR="001A0D79" w:rsidRPr="007B2F2E" w:rsidRDefault="001A0D79" w:rsidP="008E48C9">
            <w:pPr>
              <w:rPr>
                <w:b w:val="0"/>
                <w:color w:val="FFFFFF" w:themeColor="background1"/>
                <w:lang w:val="nl-BE"/>
              </w:rPr>
            </w:pPr>
            <w:r w:rsidRPr="007B2F2E">
              <w:rPr>
                <w:b w:val="0"/>
                <w:color w:val="FFFFFF" w:themeColor="background1"/>
                <w:lang w:val="nl-BE"/>
              </w:rPr>
              <w:t>E</w:t>
            </w:r>
            <w:r>
              <w:rPr>
                <w:b w:val="0"/>
                <w:color w:val="FFFFFF" w:themeColor="background1"/>
                <w:lang w:val="nl-BE"/>
              </w:rPr>
              <w:t xml:space="preserve">A – 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établissements</w:t>
            </w:r>
            <w:proofErr w:type="spellEnd"/>
            <w:r>
              <w:rPr>
                <w:b w:val="0"/>
                <w:color w:val="FFFFFF" w:themeColor="background1"/>
                <w:lang w:val="nl-BE"/>
              </w:rPr>
              <w:t xml:space="preserve"> 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conventionnés</w:t>
            </w:r>
            <w:proofErr w:type="spellEnd"/>
          </w:p>
        </w:tc>
        <w:tc>
          <w:tcPr>
            <w:tcW w:w="638" w:type="pct"/>
          </w:tcPr>
          <w:p w14:paraId="10EECB87" w14:textId="21E5B671" w:rsidR="001A0D79" w:rsidRPr="001A0D79" w:rsidRDefault="001A0D79" w:rsidP="008E48C9">
            <w:pPr>
              <w:rPr>
                <w:color w:val="FFFFFF" w:themeColor="background1"/>
                <w:lang w:val="fr-BE"/>
              </w:rPr>
            </w:pPr>
            <w:r w:rsidRPr="001A0D79">
              <w:rPr>
                <w:b w:val="0"/>
                <w:color w:val="FFFFFF" w:themeColor="background1"/>
                <w:lang w:val="fr-BE"/>
              </w:rPr>
              <w:t xml:space="preserve">Enseignement secondaire qualifiant – </w:t>
            </w:r>
            <w:r w:rsidR="00683E9F">
              <w:rPr>
                <w:b w:val="0"/>
                <w:color w:val="FFFFFF" w:themeColor="background1"/>
                <w:lang w:val="fr-BE"/>
              </w:rPr>
              <w:t>établissements</w:t>
            </w:r>
            <w:r>
              <w:rPr>
                <w:b w:val="0"/>
                <w:color w:val="FFFFFF" w:themeColor="background1"/>
                <w:lang w:val="fr-BE"/>
              </w:rPr>
              <w:t xml:space="preserve"> non-conventionnés</w:t>
            </w:r>
          </w:p>
        </w:tc>
        <w:tc>
          <w:tcPr>
            <w:tcW w:w="566" w:type="pct"/>
          </w:tcPr>
          <w:p w14:paraId="205DBE4C" w14:textId="2CCEFE52" w:rsidR="001A0D79" w:rsidRPr="001A0D79" w:rsidRDefault="001A0D79" w:rsidP="008E48C9">
            <w:pPr>
              <w:rPr>
                <w:color w:val="FFFFFF" w:themeColor="background1"/>
                <w:lang w:val="fr-BE"/>
              </w:rPr>
            </w:pPr>
            <w:r w:rsidRPr="007B2F2E">
              <w:rPr>
                <w:b w:val="0"/>
                <w:color w:val="FFFFFF" w:themeColor="background1"/>
                <w:lang w:val="nl-BE"/>
              </w:rPr>
              <w:t>E</w:t>
            </w:r>
            <w:r w:rsidR="00C11B15">
              <w:rPr>
                <w:b w:val="0"/>
                <w:color w:val="FFFFFF" w:themeColor="background1"/>
                <w:lang w:val="nl-BE"/>
              </w:rPr>
              <w:t>A</w:t>
            </w:r>
            <w:r>
              <w:rPr>
                <w:b w:val="0"/>
                <w:color w:val="FFFFFF" w:themeColor="background1"/>
                <w:lang w:val="nl-BE"/>
              </w:rPr>
              <w:t xml:space="preserve"> – 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établissements</w:t>
            </w:r>
            <w:proofErr w:type="spellEnd"/>
            <w:r>
              <w:rPr>
                <w:b w:val="0"/>
                <w:color w:val="FFFFFF" w:themeColor="background1"/>
                <w:lang w:val="nl-BE"/>
              </w:rPr>
              <w:t xml:space="preserve"> non-</w:t>
            </w:r>
            <w:proofErr w:type="spellStart"/>
            <w:r>
              <w:rPr>
                <w:b w:val="0"/>
                <w:color w:val="FFFFFF" w:themeColor="background1"/>
                <w:lang w:val="nl-BE"/>
              </w:rPr>
              <w:t>conventionnés</w:t>
            </w:r>
            <w:proofErr w:type="spellEnd"/>
          </w:p>
        </w:tc>
      </w:tr>
      <w:tr w:rsidR="006D0302" w:rsidRPr="00BB1FA0" w14:paraId="1EB6F3FC" w14:textId="475A26E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left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002060"/>
          </w:tcPr>
          <w:p w14:paraId="7377EF2C" w14:textId="77777777" w:rsidR="006D0302" w:rsidRDefault="006D0302" w:rsidP="006D0302">
            <w:pPr>
              <w:jc w:val="left"/>
              <w:rPr>
                <w:bCs/>
                <w:i/>
                <w:iCs/>
                <w:lang w:val="fr-BE"/>
              </w:rPr>
            </w:pPr>
          </w:p>
          <w:p w14:paraId="05F0C6DE" w14:textId="7C40A5B7" w:rsidR="006D0302" w:rsidRPr="006D0302" w:rsidRDefault="006D0302" w:rsidP="006D0302">
            <w:pPr>
              <w:pStyle w:val="ListParagraph"/>
              <w:numPr>
                <w:ilvl w:val="0"/>
                <w:numId w:val="15"/>
              </w:numPr>
              <w:jc w:val="left"/>
              <w:rPr>
                <w:bCs/>
                <w:i/>
                <w:iCs/>
                <w:lang w:val="fr-BE"/>
              </w:rPr>
            </w:pPr>
            <w:r w:rsidRPr="006D0302">
              <w:rPr>
                <w:bCs/>
                <w:i/>
                <w:iCs/>
                <w:lang w:val="fr-BE"/>
              </w:rPr>
              <w:t>Volta met en contact les établissements, les entreprises et les jeunes entre eux.</w:t>
            </w:r>
          </w:p>
          <w:p w14:paraId="689335B8" w14:textId="3BCC7D58" w:rsidR="006D0302" w:rsidRPr="006D0302" w:rsidRDefault="006D0302" w:rsidP="006D0302">
            <w:p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</w:tr>
      <w:tr w:rsidR="00683E9F" w:rsidRPr="002D10A7" w14:paraId="7F33073E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4449773" w14:textId="058582C7" w:rsidR="00683E9F" w:rsidRPr="001A5EEE" w:rsidRDefault="00683E9F" w:rsidP="2A8C6761">
            <w:pPr>
              <w:jc w:val="left"/>
              <w:rPr>
                <w:rFonts w:asciiTheme="majorHAnsi" w:hAnsiTheme="majorHAnsi" w:cstheme="majorBidi"/>
                <w:lang w:val="fr-BE"/>
              </w:rPr>
            </w:pPr>
            <w:r w:rsidRPr="2A8C6761">
              <w:rPr>
                <w:lang w:val="fr-BE"/>
              </w:rPr>
              <w:t xml:space="preserve">Conseiller </w:t>
            </w:r>
            <w:r w:rsidR="6EA69825" w:rsidRPr="2A8C6761">
              <w:rPr>
                <w:lang w:val="fr-BE"/>
              </w:rPr>
              <w:t>régional</w:t>
            </w:r>
            <w:r w:rsidRPr="2A8C6761">
              <w:rPr>
                <w:lang w:val="fr-BE"/>
              </w:rPr>
              <w:t xml:space="preserve"> de Volta comme point de contact</w:t>
            </w:r>
          </w:p>
        </w:tc>
        <w:tc>
          <w:tcPr>
            <w:tcW w:w="638" w:type="pct"/>
          </w:tcPr>
          <w:p w14:paraId="4672D651" w14:textId="77777777" w:rsidR="00683E9F" w:rsidRDefault="00683E9F" w:rsidP="008C0118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5" w:type="pct"/>
          </w:tcPr>
          <w:p w14:paraId="3E94BC77" w14:textId="77777777" w:rsidR="00683E9F" w:rsidRDefault="00683E9F" w:rsidP="008C0118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638" w:type="pct"/>
          </w:tcPr>
          <w:p w14:paraId="6B0EEF4E" w14:textId="77777777" w:rsidR="00683E9F" w:rsidRDefault="00683E9F" w:rsidP="008C0118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6" w:type="pct"/>
          </w:tcPr>
          <w:p w14:paraId="36FF6784" w14:textId="77777777" w:rsidR="00683E9F" w:rsidRDefault="00683E9F" w:rsidP="008C0118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</w:tr>
      <w:tr w:rsidR="00683E9F" w:rsidRPr="002D10A7" w14:paraId="5C4CEB3F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6708424" w14:textId="77777777" w:rsidR="00683E9F" w:rsidRPr="001A5EEE" w:rsidRDefault="00683E9F" w:rsidP="00983E10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0318BF">
              <w:rPr>
                <w:lang w:val="fr-BE"/>
              </w:rPr>
              <w:t xml:space="preserve">Réseautage, </w:t>
            </w:r>
            <w:proofErr w:type="spellStart"/>
            <w:r w:rsidRPr="000318BF">
              <w:rPr>
                <w:lang w:val="fr-BE"/>
              </w:rPr>
              <w:t>Jobevents</w:t>
            </w:r>
            <w:proofErr w:type="spellEnd"/>
            <w:r w:rsidRPr="000318BF">
              <w:rPr>
                <w:lang w:val="fr-BE"/>
              </w:rPr>
              <w:t xml:space="preserve"> (</w:t>
            </w:r>
            <w:proofErr w:type="spellStart"/>
            <w:r w:rsidRPr="000318BF">
              <w:rPr>
                <w:lang w:val="fr-BE"/>
              </w:rPr>
              <w:t>jobdays</w:t>
            </w:r>
            <w:proofErr w:type="spellEnd"/>
            <w:r w:rsidRPr="000318BF">
              <w:rPr>
                <w:lang w:val="fr-BE"/>
              </w:rPr>
              <w:t>) (</w:t>
            </w:r>
            <w:proofErr w:type="spellStart"/>
            <w:r w:rsidRPr="000318BF">
              <w:rPr>
                <w:lang w:val="fr-BE"/>
              </w:rPr>
              <w:t>co</w:t>
            </w:r>
            <w:proofErr w:type="spellEnd"/>
            <w:r w:rsidRPr="000318BF">
              <w:rPr>
                <w:lang w:val="fr-BE"/>
              </w:rPr>
              <w:t>-)organisés par Volta</w:t>
            </w:r>
          </w:p>
        </w:tc>
        <w:tc>
          <w:tcPr>
            <w:tcW w:w="638" w:type="pct"/>
          </w:tcPr>
          <w:p w14:paraId="158A1F37" w14:textId="77777777" w:rsidR="00683E9F" w:rsidRDefault="00683E9F" w:rsidP="00983E1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EDC350E" w14:textId="77777777" w:rsidR="00683E9F" w:rsidRDefault="00683E9F" w:rsidP="00983E1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638" w:type="pct"/>
          </w:tcPr>
          <w:p w14:paraId="10EC3D25" w14:textId="77777777" w:rsidR="00683E9F" w:rsidRDefault="00683E9F" w:rsidP="00983E1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51F26D03" w14:textId="77777777" w:rsidR="00683E9F" w:rsidRDefault="00683E9F" w:rsidP="00983E1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</w:tr>
      <w:tr w:rsidR="00683E9F" w:rsidRPr="002D10A7" w14:paraId="7EC7FEF4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21D5F3E" w14:textId="77777777" w:rsidR="00683E9F" w:rsidRDefault="00683E9F" w:rsidP="00EB4B74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Communication de la mise à jour des entreprises de stage 2 fois par an via l’e-</w:t>
            </w:r>
            <w:proofErr w:type="spellStart"/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education</w:t>
            </w:r>
            <w:proofErr w:type="spellEnd"/>
          </w:p>
        </w:tc>
        <w:tc>
          <w:tcPr>
            <w:tcW w:w="638" w:type="pct"/>
          </w:tcPr>
          <w:p w14:paraId="6BDBC7A7" w14:textId="77777777" w:rsidR="00683E9F" w:rsidRPr="001A0D79" w:rsidRDefault="00683E9F" w:rsidP="00EB4B74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98754DD" w14:textId="77777777" w:rsidR="00683E9F" w:rsidRPr="001A0D79" w:rsidRDefault="00683E9F" w:rsidP="00EB4B74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07CFA497" w14:textId="77777777" w:rsidR="00683E9F" w:rsidRPr="001A0D79" w:rsidRDefault="00683E9F" w:rsidP="00EB4B74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43E9E376" w14:textId="77777777" w:rsidR="00683E9F" w:rsidRPr="001A0D79" w:rsidRDefault="00683E9F" w:rsidP="00EB4B74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683E9F" w:rsidRPr="002D10A7" w14:paraId="089CFDEB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2B0F3180" w14:textId="77777777" w:rsidR="00683E9F" w:rsidRPr="00D55C12" w:rsidRDefault="00683E9F" w:rsidP="00DE2304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lastRenderedPageBreak/>
              <w:t xml:space="preserve">Via le </w:t>
            </w:r>
            <w:r w:rsidRPr="00D55C12">
              <w:rPr>
                <w:rFonts w:asciiTheme="majorHAnsi" w:hAnsiTheme="majorHAnsi" w:cstheme="majorHAnsi"/>
                <w:bCs/>
                <w:szCs w:val="20"/>
                <w:lang w:val="fr-BE"/>
              </w:rPr>
              <w:t>conseiller régional</w:t>
            </w: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 et à la demande, communication de la mise à jour des entreprises de stage (en primeur)</w:t>
            </w:r>
          </w:p>
        </w:tc>
        <w:tc>
          <w:tcPr>
            <w:tcW w:w="638" w:type="pct"/>
          </w:tcPr>
          <w:p w14:paraId="00EAC47C" w14:textId="77777777" w:rsidR="00683E9F" w:rsidRPr="00301DDD" w:rsidRDefault="00683E9F" w:rsidP="00DE2304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49807960" w14:textId="77777777" w:rsidR="00683E9F" w:rsidRPr="00301DDD" w:rsidRDefault="00683E9F" w:rsidP="00DE2304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60BD37C8" w14:textId="77777777" w:rsidR="00683E9F" w:rsidRPr="00301DDD" w:rsidRDefault="00683E9F" w:rsidP="00DE2304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5611EC24" w14:textId="77777777" w:rsidR="00683E9F" w:rsidRPr="00301DDD" w:rsidRDefault="00683E9F" w:rsidP="00DE2304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0E659FC0" w14:textId="44A81D12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0239416" w14:textId="51F4BFE0" w:rsidR="001A0D79" w:rsidRPr="000E62D7" w:rsidRDefault="001A0D79" w:rsidP="008E48C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0E62D7">
              <w:rPr>
                <w:rFonts w:asciiTheme="majorHAnsi" w:hAnsiTheme="majorHAnsi" w:cstheme="majorHAnsi"/>
                <w:bCs/>
                <w:szCs w:val="20"/>
                <w:lang w:val="fr-BE"/>
              </w:rPr>
              <w:t>Organisation de visites d’entreprises ou de chantiers à la demande</w:t>
            </w:r>
          </w:p>
        </w:tc>
        <w:tc>
          <w:tcPr>
            <w:tcW w:w="638" w:type="pct"/>
          </w:tcPr>
          <w:p w14:paraId="2FF4F9B8" w14:textId="2E0CB1B9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3EFD16EF" w14:textId="3D05CF2D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F7A4249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007026FE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2D10A7" w14:paraId="009C70D0" w14:textId="69947D84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038B72D" w14:textId="6E7C4C18" w:rsidR="001A0D79" w:rsidRPr="00D05167" w:rsidRDefault="001A0D79" w:rsidP="00D80DD2">
            <w:pPr>
              <w:jc w:val="left"/>
              <w:rPr>
                <w:rFonts w:asciiTheme="majorHAnsi" w:hAnsiTheme="majorHAnsi" w:cstheme="majorHAnsi"/>
                <w:bCs/>
                <w:color w:val="A24603" w:themeColor="accent4" w:themeShade="BF"/>
                <w:szCs w:val="20"/>
                <w:lang w:val="fr-BE"/>
              </w:rPr>
            </w:pPr>
            <w:r w:rsidRPr="000E62D7">
              <w:rPr>
                <w:rFonts w:asciiTheme="majorHAnsi" w:hAnsiTheme="majorHAnsi" w:cstheme="majorHAnsi"/>
                <w:bCs/>
                <w:szCs w:val="20"/>
                <w:lang w:val="fr-BE"/>
              </w:rPr>
              <w:t>Contact avec un professionnel pour une intervention en classe, à la demande</w:t>
            </w:r>
          </w:p>
        </w:tc>
        <w:tc>
          <w:tcPr>
            <w:tcW w:w="638" w:type="pct"/>
          </w:tcPr>
          <w:p w14:paraId="6AD7E5DA" w14:textId="5D0934A1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40DCDC8" w14:textId="4E1E5545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42CECAF5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00A02758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2D10A7" w14:paraId="305740DC" w14:textId="1B12199D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08BEF56" w14:textId="19B9AE56" w:rsidR="001A0D79" w:rsidRPr="00D05167" w:rsidRDefault="001A0D79" w:rsidP="00DB57EE">
            <w:pPr>
              <w:jc w:val="left"/>
              <w:rPr>
                <w:rFonts w:asciiTheme="majorHAnsi" w:hAnsiTheme="majorHAnsi" w:cstheme="majorHAnsi"/>
                <w:bCs/>
                <w:color w:val="A24603" w:themeColor="accent4" w:themeShade="BF"/>
                <w:szCs w:val="20"/>
                <w:lang w:val="fr-BE"/>
              </w:rPr>
            </w:pPr>
            <w:r w:rsidRPr="001A5EEE">
              <w:rPr>
                <w:rFonts w:asciiTheme="majorHAnsi" w:hAnsiTheme="majorHAnsi" w:cstheme="majorHAnsi"/>
                <w:bCs/>
                <w:szCs w:val="20"/>
                <w:lang w:val="fr-BE"/>
              </w:rPr>
              <w:t>Contact avec un professionnel pour participation au jury des épreuves, à la demande</w:t>
            </w:r>
          </w:p>
        </w:tc>
        <w:tc>
          <w:tcPr>
            <w:tcW w:w="638" w:type="pct"/>
          </w:tcPr>
          <w:p w14:paraId="63696B70" w14:textId="6555959A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1740E9D5" w14:textId="24FA0C9A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2A780646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206D49D2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2D10A7" w14:paraId="6F58155B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D475A3E" w14:textId="75BEB8E5" w:rsidR="001A0D79" w:rsidRPr="001A5EEE" w:rsidRDefault="001A0D79" w:rsidP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7F79CA">
              <w:rPr>
                <w:lang w:val="fr-BE"/>
              </w:rPr>
              <w:t>Conseiller/Coach sectoriel dans le</w:t>
            </w:r>
            <w:r>
              <w:rPr>
                <w:lang w:val="fr-BE"/>
              </w:rPr>
              <w:t xml:space="preserve"> cadre du contrat d’alternance</w:t>
            </w:r>
          </w:p>
        </w:tc>
        <w:tc>
          <w:tcPr>
            <w:tcW w:w="638" w:type="pct"/>
          </w:tcPr>
          <w:p w14:paraId="455DDCCE" w14:textId="30C811D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5" w:type="pct"/>
          </w:tcPr>
          <w:p w14:paraId="3CECB456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5FCF177D" w14:textId="15BA8FA1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t>X</w:t>
            </w:r>
          </w:p>
        </w:tc>
        <w:tc>
          <w:tcPr>
            <w:tcW w:w="566" w:type="pct"/>
          </w:tcPr>
          <w:p w14:paraId="26C504DB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3B62B3" w:rsidRPr="002D10A7" w14:paraId="3DB9545A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968518A" w14:textId="0286C21C" w:rsidR="003B62B3" w:rsidRPr="007F79CA" w:rsidRDefault="003B62B3" w:rsidP="003B62B3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Liste des postes vacants des entreprises du secteur publiée sur le site Internet de Volta : mise à jour 3 fois par an</w:t>
            </w:r>
          </w:p>
        </w:tc>
        <w:tc>
          <w:tcPr>
            <w:tcW w:w="638" w:type="pct"/>
          </w:tcPr>
          <w:p w14:paraId="420CF50C" w14:textId="2F4B7817" w:rsidR="003B62B3" w:rsidRPr="0035785B" w:rsidRDefault="003B62B3" w:rsidP="001A0D79">
            <w:r>
              <w:t>X</w:t>
            </w:r>
          </w:p>
        </w:tc>
        <w:tc>
          <w:tcPr>
            <w:tcW w:w="565" w:type="pct"/>
          </w:tcPr>
          <w:p w14:paraId="0621A601" w14:textId="2457B727" w:rsidR="003B62B3" w:rsidRDefault="003B62B3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53EA2344" w14:textId="3E9F018D" w:rsidR="003B62B3" w:rsidRPr="0035785B" w:rsidRDefault="003B62B3" w:rsidP="001A0D79">
            <w:r>
              <w:t>X</w:t>
            </w:r>
          </w:p>
        </w:tc>
        <w:tc>
          <w:tcPr>
            <w:tcW w:w="566" w:type="pct"/>
          </w:tcPr>
          <w:p w14:paraId="5857DCAA" w14:textId="10796114" w:rsidR="003B62B3" w:rsidRDefault="003B62B3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1A0D79" w:rsidRPr="00926B46" w14:paraId="5BE5AC73" w14:textId="1BB5BB98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  <w:shd w:val="clear" w:color="auto" w:fill="002060"/>
          </w:tcPr>
          <w:p w14:paraId="0F0ACE5B" w14:textId="77777777" w:rsidR="006D0302" w:rsidRPr="0086384F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  <w:p w14:paraId="590DE9AC" w14:textId="54FC9E8A" w:rsidR="001A0D79" w:rsidRPr="0086384F" w:rsidRDefault="001A0D79" w:rsidP="006D030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Volta renforce les compétences techniques (hard </w:t>
            </w:r>
            <w:proofErr w:type="spellStart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>skills</w:t>
            </w:r>
            <w:proofErr w:type="spellEnd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) et les </w:t>
            </w:r>
            <w:r w:rsidR="0086384F" w:rsidRPr="0086384F">
              <w:rPr>
                <w:bCs/>
                <w:i/>
                <w:iCs/>
                <w:lang w:val="fr-BE"/>
              </w:rPr>
              <w:t xml:space="preserve">compétences comportementales professionnelles </w:t>
            </w:r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(soft </w:t>
            </w:r>
            <w:proofErr w:type="spellStart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>skills</w:t>
            </w:r>
            <w:proofErr w:type="spellEnd"/>
            <w:r w:rsidRPr="0086384F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>)</w:t>
            </w:r>
          </w:p>
          <w:p w14:paraId="6BAE42D1" w14:textId="17075313" w:rsidR="006D0302" w:rsidRPr="0086384F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1746435D" w14:textId="77777777" w:rsidR="001A0D79" w:rsidRPr="0086384F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5" w:type="pct"/>
            <w:shd w:val="clear" w:color="auto" w:fill="002060"/>
          </w:tcPr>
          <w:p w14:paraId="0DB10A52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55AE1630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6" w:type="pct"/>
            <w:shd w:val="clear" w:color="auto" w:fill="002060"/>
          </w:tcPr>
          <w:p w14:paraId="25EA7E30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</w:tr>
      <w:tr w:rsidR="001A0D79" w:rsidRPr="002D10A7" w14:paraId="17AA46D7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BD3B2D1" w14:textId="2AEB05E5" w:rsidR="001A0D79" w:rsidRPr="00E23C8D" w:rsidRDefault="001A0D79" w:rsidP="001A0D79">
            <w:pPr>
              <w:jc w:val="left"/>
              <w:rPr>
                <w:rFonts w:asciiTheme="majorHAnsi" w:hAnsiTheme="majorHAnsi" w:cstheme="majorHAnsi"/>
                <w:bCs/>
                <w:szCs w:val="20"/>
              </w:rPr>
            </w:pPr>
            <w:r w:rsidRPr="00BE5409">
              <w:rPr>
                <w:lang w:val="fr-BE"/>
              </w:rPr>
              <w:t xml:space="preserve">Fiches d’information technologique, </w:t>
            </w:r>
            <w:proofErr w:type="spellStart"/>
            <w:r w:rsidRPr="00AF43E8">
              <w:t>Safety</w:t>
            </w:r>
            <w:proofErr w:type="spellEnd"/>
            <w:r w:rsidRPr="00AF43E8">
              <w:t xml:space="preserve"> </w:t>
            </w:r>
            <w:proofErr w:type="gramStart"/>
            <w:r w:rsidRPr="00AF43E8">
              <w:t>First!</w:t>
            </w:r>
            <w:proofErr w:type="gramEnd"/>
            <w:r w:rsidRPr="00AF43E8">
              <w:t xml:space="preserve"> e</w:t>
            </w:r>
            <w:r w:rsidRPr="00BE5409">
              <w:rPr>
                <w:lang w:val="fr-BE"/>
              </w:rPr>
              <w:t>t</w:t>
            </w:r>
            <w:r w:rsidRPr="00AF43E8">
              <w:t xml:space="preserve"> </w:t>
            </w:r>
            <w:proofErr w:type="spellStart"/>
            <w:r w:rsidRPr="00AF43E8">
              <w:t>Pictolibro</w:t>
            </w:r>
            <w:proofErr w:type="spellEnd"/>
            <w:r w:rsidRPr="00AF43E8">
              <w:t xml:space="preserve"> </w:t>
            </w:r>
            <w:r>
              <w:t>–</w:t>
            </w:r>
            <w:r w:rsidRPr="00AF43E8">
              <w:t xml:space="preserve"> </w:t>
            </w:r>
            <w:r>
              <w:t>en téléchargement</w:t>
            </w:r>
          </w:p>
        </w:tc>
        <w:tc>
          <w:tcPr>
            <w:tcW w:w="638" w:type="pct"/>
          </w:tcPr>
          <w:p w14:paraId="137FE32E" w14:textId="154DE04F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C3B1ABA" w14:textId="67A3006D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727D2231" w14:textId="73544B9B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45959CB9" w14:textId="03E57CBD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86384F" w:rsidRPr="002D10A7" w14:paraId="012B1D29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096977C" w14:textId="77777777" w:rsidR="0086384F" w:rsidRPr="00E23C8D" w:rsidRDefault="0086384F" w:rsidP="0000588B">
            <w:p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</w:rPr>
            </w:pPr>
            <w:r w:rsidRPr="00E23C8D">
              <w:rPr>
                <w:rFonts w:asciiTheme="majorHAnsi" w:hAnsiTheme="majorHAnsi" w:cstheme="majorHAnsi"/>
                <w:bCs/>
                <w:szCs w:val="20"/>
              </w:rPr>
              <w:t>Version papier des fiches d’information technologique</w:t>
            </w:r>
            <w:r>
              <w:rPr>
                <w:rFonts w:asciiTheme="majorHAnsi" w:hAnsiTheme="majorHAnsi" w:cstheme="majorHAnsi"/>
                <w:bCs/>
                <w:szCs w:val="20"/>
              </w:rPr>
              <w:t xml:space="preserve"> et </w:t>
            </w:r>
            <w:r w:rsidRPr="00E23C8D">
              <w:rPr>
                <w:rFonts w:asciiTheme="majorHAnsi" w:hAnsiTheme="majorHAnsi" w:cstheme="majorHAnsi"/>
                <w:bCs/>
                <w:szCs w:val="20"/>
              </w:rPr>
              <w:t xml:space="preserve">du </w:t>
            </w:r>
            <w:proofErr w:type="spellStart"/>
            <w:r w:rsidRPr="00E23C8D">
              <w:rPr>
                <w:rFonts w:asciiTheme="majorHAnsi" w:hAnsiTheme="majorHAnsi" w:cstheme="majorHAnsi"/>
                <w:bCs/>
                <w:szCs w:val="20"/>
              </w:rPr>
              <w:t>Safety</w:t>
            </w:r>
            <w:proofErr w:type="spellEnd"/>
            <w:r w:rsidRPr="00E23C8D">
              <w:rPr>
                <w:rFonts w:asciiTheme="majorHAnsi" w:hAnsiTheme="majorHAnsi" w:cstheme="majorHAnsi"/>
                <w:bCs/>
                <w:szCs w:val="20"/>
              </w:rPr>
              <w:t xml:space="preserve"> First</w:t>
            </w:r>
          </w:p>
        </w:tc>
        <w:tc>
          <w:tcPr>
            <w:tcW w:w="638" w:type="pct"/>
          </w:tcPr>
          <w:p w14:paraId="7C3E2159" w14:textId="77777777" w:rsidR="0086384F" w:rsidRPr="00301DDD" w:rsidRDefault="0086384F" w:rsidP="0000588B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76924119" w14:textId="77777777" w:rsidR="0086384F" w:rsidRPr="00301DDD" w:rsidRDefault="0086384F" w:rsidP="0000588B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63D86054" w14:textId="77777777" w:rsidR="0086384F" w:rsidRPr="00301DDD" w:rsidRDefault="0086384F" w:rsidP="0000588B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7EF46747" w14:textId="77777777" w:rsidR="0086384F" w:rsidRPr="00301DDD" w:rsidRDefault="0086384F" w:rsidP="0000588B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86384F" w:rsidRPr="002D10A7" w14:paraId="55D9038F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C240247" w14:textId="77777777" w:rsidR="0086384F" w:rsidRPr="00DF03F4" w:rsidRDefault="0086384F" w:rsidP="00D51F37">
            <w:pPr>
              <w:jc w:val="left"/>
              <w:rPr>
                <w:rFonts w:asciiTheme="majorHAnsi" w:hAnsiTheme="majorHAnsi" w:cstheme="majorHAnsi"/>
                <w:bCs/>
                <w:szCs w:val="20"/>
              </w:rPr>
            </w:pPr>
            <w:r w:rsidRPr="00AF43E8">
              <w:t xml:space="preserve">Posters </w:t>
            </w:r>
            <w:r w:rsidRPr="00F832D8">
              <w:rPr>
                <w:lang w:val="fr-BE"/>
              </w:rPr>
              <w:t>loi d’</w:t>
            </w:r>
            <w:r w:rsidRPr="00AF43E8">
              <w:t xml:space="preserve">Ohm, </w:t>
            </w:r>
            <w:proofErr w:type="spellStart"/>
            <w:r w:rsidRPr="00AF43E8">
              <w:t>domoti</w:t>
            </w:r>
            <w:proofErr w:type="spellEnd"/>
            <w:r w:rsidRPr="00F832D8">
              <w:rPr>
                <w:lang w:val="fr-BE"/>
              </w:rPr>
              <w:t>que</w:t>
            </w:r>
            <w:r w:rsidRPr="00AF43E8">
              <w:t xml:space="preserve"> </w:t>
            </w:r>
            <w:r>
              <w:t>et</w:t>
            </w:r>
            <w:r w:rsidRPr="00AF43E8">
              <w:t xml:space="preserve"> </w:t>
            </w:r>
            <w:r w:rsidRPr="00F832D8">
              <w:rPr>
                <w:lang w:val="fr-BE"/>
              </w:rPr>
              <w:t>les 8 règles d’or</w:t>
            </w:r>
            <w:r w:rsidRPr="00AF43E8">
              <w:t xml:space="preserve"> </w:t>
            </w:r>
            <w:r>
              <w:t>–</w:t>
            </w:r>
            <w:r w:rsidRPr="00AF43E8">
              <w:t xml:space="preserve"> </w:t>
            </w:r>
            <w:r>
              <w:t>en téléchargement</w:t>
            </w:r>
          </w:p>
        </w:tc>
        <w:tc>
          <w:tcPr>
            <w:tcW w:w="638" w:type="pct"/>
          </w:tcPr>
          <w:p w14:paraId="3C783BFA" w14:textId="77777777" w:rsidR="0086384F" w:rsidRPr="00301DDD" w:rsidRDefault="0086384F" w:rsidP="00D51F37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6BA1CC18" w14:textId="77777777" w:rsidR="0086384F" w:rsidRPr="00301DDD" w:rsidRDefault="0086384F" w:rsidP="00D51F37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638" w:type="pct"/>
          </w:tcPr>
          <w:p w14:paraId="391FB299" w14:textId="77777777" w:rsidR="0086384F" w:rsidRPr="00301DDD" w:rsidRDefault="0086384F" w:rsidP="00D51F37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1013776B" w14:textId="77777777" w:rsidR="0086384F" w:rsidRPr="00301DDD" w:rsidRDefault="0086384F" w:rsidP="00D51F37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</w:tr>
      <w:tr w:rsidR="0086384F" w:rsidRPr="002D10A7" w14:paraId="4E06674C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643EED7" w14:textId="77777777" w:rsidR="0086384F" w:rsidRPr="00DF03F4" w:rsidRDefault="0086384F" w:rsidP="00A3050C">
            <w:p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</w:rPr>
            </w:pPr>
            <w:r w:rsidRPr="00DF03F4">
              <w:rPr>
                <w:rFonts w:asciiTheme="majorHAnsi" w:hAnsiTheme="majorHAnsi" w:cstheme="majorHAnsi"/>
                <w:bCs/>
                <w:szCs w:val="20"/>
              </w:rPr>
              <w:t>Version papier des posters Loi d’Ohm, Domotique, les 8 règles d’</w:t>
            </w:r>
            <w:r>
              <w:rPr>
                <w:rFonts w:asciiTheme="majorHAnsi" w:hAnsiTheme="majorHAnsi" w:cstheme="majorHAnsi"/>
                <w:bCs/>
                <w:szCs w:val="20"/>
              </w:rPr>
              <w:t>or</w:t>
            </w:r>
          </w:p>
        </w:tc>
        <w:tc>
          <w:tcPr>
            <w:tcW w:w="638" w:type="pct"/>
          </w:tcPr>
          <w:p w14:paraId="472E743D" w14:textId="77777777" w:rsidR="0086384F" w:rsidRPr="00301DDD" w:rsidRDefault="0086384F" w:rsidP="00A3050C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5C2E2299" w14:textId="77777777" w:rsidR="0086384F" w:rsidRPr="00301DDD" w:rsidRDefault="0086384F" w:rsidP="00A3050C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70F22AA2" w14:textId="77777777" w:rsidR="0086384F" w:rsidRPr="00301DDD" w:rsidRDefault="0086384F" w:rsidP="00A3050C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155A8E01" w14:textId="77777777" w:rsidR="0086384F" w:rsidRPr="00301DDD" w:rsidRDefault="0086384F" w:rsidP="00A3050C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6D0302" w14:paraId="0C18F413" w14:textId="7F3991C4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906D24D" w14:textId="6223B3C9" w:rsidR="001A0D79" w:rsidRPr="006D0302" w:rsidRDefault="001A0D79" w:rsidP="008E48C9">
            <w:pPr>
              <w:jc w:val="left"/>
            </w:pPr>
            <w:r w:rsidRPr="006D0302">
              <w:t>Recherche de défaut-in-a-box + TTT obligatoire si utilisation du matériel</w:t>
            </w:r>
          </w:p>
        </w:tc>
        <w:tc>
          <w:tcPr>
            <w:tcW w:w="638" w:type="pct"/>
          </w:tcPr>
          <w:p w14:paraId="35BEA33F" w14:textId="03AD3682" w:rsidR="001A0D79" w:rsidRPr="006D0302" w:rsidRDefault="001A0D79" w:rsidP="006D0302">
            <w:r w:rsidRPr="006D0302">
              <w:t>X</w:t>
            </w:r>
          </w:p>
        </w:tc>
        <w:tc>
          <w:tcPr>
            <w:tcW w:w="565" w:type="pct"/>
          </w:tcPr>
          <w:p w14:paraId="68309452" w14:textId="77777777" w:rsidR="006D0302" w:rsidRPr="006D0302" w:rsidRDefault="006D0302" w:rsidP="006D0302"/>
          <w:p w14:paraId="7C87CA49" w14:textId="286D6C5E" w:rsidR="001A0D79" w:rsidRPr="006D0302" w:rsidRDefault="00DE0CCF" w:rsidP="006D0302">
            <w:r w:rsidRPr="006D0302">
              <w:t>X</w:t>
            </w:r>
          </w:p>
          <w:p w14:paraId="5045429A" w14:textId="2B992F65" w:rsidR="00DE0CCF" w:rsidRPr="006D0302" w:rsidRDefault="00DE0CCF" w:rsidP="006D0302"/>
        </w:tc>
        <w:tc>
          <w:tcPr>
            <w:tcW w:w="638" w:type="pct"/>
          </w:tcPr>
          <w:p w14:paraId="05618BCE" w14:textId="77777777" w:rsidR="001A0D79" w:rsidRPr="006D0302" w:rsidRDefault="001A0D79" w:rsidP="006D0302">
            <w:pPr>
              <w:jc w:val="left"/>
            </w:pPr>
          </w:p>
        </w:tc>
        <w:tc>
          <w:tcPr>
            <w:tcW w:w="566" w:type="pct"/>
          </w:tcPr>
          <w:p w14:paraId="5E9A0FED" w14:textId="77777777" w:rsidR="001A0D79" w:rsidRPr="006D0302" w:rsidRDefault="001A0D79" w:rsidP="006D0302">
            <w:pPr>
              <w:jc w:val="left"/>
            </w:pPr>
          </w:p>
        </w:tc>
      </w:tr>
      <w:tr w:rsidR="001A0D79" w:rsidRPr="002D10A7" w14:paraId="4FC302BE" w14:textId="5761DD86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458467C" w14:textId="0054ACD9" w:rsidR="001A0D79" w:rsidRPr="00BD386C" w:rsidRDefault="001A0D79" w:rsidP="008E48C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BD386C">
              <w:rPr>
                <w:lang w:val="fr-BE"/>
              </w:rPr>
              <w:t>Formations Volta à un tarif avantageux ‘p</w:t>
            </w:r>
            <w:r>
              <w:rPr>
                <w:lang w:val="fr-BE"/>
              </w:rPr>
              <w:t>la</w:t>
            </w:r>
            <w:r w:rsidRPr="00BD386C">
              <w:rPr>
                <w:lang w:val="fr-BE"/>
              </w:rPr>
              <w:t>tine’</w:t>
            </w:r>
            <w:r>
              <w:rPr>
                <w:lang w:val="fr-BE"/>
              </w:rPr>
              <w:t xml:space="preserve"> (quasi tout gratuitement) : </w:t>
            </w:r>
            <w:hyperlink r:id="rId51" w:anchor="Frais" w:history="1">
              <w:r w:rsidRPr="0043740D">
                <w:rPr>
                  <w:rStyle w:val="Hyperlink"/>
                  <w:rFonts w:asciiTheme="minorHAnsi" w:hAnsiTheme="minorHAnsi"/>
                  <w:lang w:val="fr-BE"/>
                </w:rPr>
                <w:t>https://volta-org.be/fr/academy/volta-academy/formations-volta/formations-volta-en-pratique#Frais</w:t>
              </w:r>
            </w:hyperlink>
            <w:r>
              <w:rPr>
                <w:lang w:val="fr-BE"/>
              </w:rPr>
              <w:t xml:space="preserve"> </w:t>
            </w:r>
          </w:p>
        </w:tc>
        <w:tc>
          <w:tcPr>
            <w:tcW w:w="638" w:type="pct"/>
          </w:tcPr>
          <w:p w14:paraId="3994C4C2" w14:textId="4AADB0F5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565" w:type="pct"/>
          </w:tcPr>
          <w:p w14:paraId="7A95614F" w14:textId="477CF441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 xml:space="preserve"> </w:t>
            </w:r>
          </w:p>
        </w:tc>
        <w:tc>
          <w:tcPr>
            <w:tcW w:w="638" w:type="pct"/>
          </w:tcPr>
          <w:p w14:paraId="61F3B112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607C4322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6624A24B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1F24F1E" w14:textId="23DAFC6E" w:rsidR="001A0D79" w:rsidRPr="00BD386C" w:rsidRDefault="001A0D79" w:rsidP="006D0302">
            <w:pPr>
              <w:jc w:val="left"/>
              <w:rPr>
                <w:lang w:val="fr-BE"/>
              </w:rPr>
            </w:pPr>
            <w:r w:rsidRPr="004A6891">
              <w:rPr>
                <w:lang w:val="fr-BE"/>
              </w:rPr>
              <w:t xml:space="preserve">Formations </w:t>
            </w:r>
            <w:r w:rsidRPr="00AF43E8">
              <w:t>Volta</w:t>
            </w:r>
            <w:r w:rsidRPr="004A6891">
              <w:rPr>
                <w:lang w:val="fr-BE"/>
              </w:rPr>
              <w:t xml:space="preserve"> au tarif ‘or’</w:t>
            </w:r>
            <w:r>
              <w:rPr>
                <w:lang w:val="fr-BE"/>
              </w:rPr>
              <w:t xml:space="preserve"> (payant) : </w:t>
            </w:r>
            <w:hyperlink r:id="rId52" w:anchor="Frais" w:history="1">
              <w:r w:rsidRPr="0043740D">
                <w:rPr>
                  <w:rStyle w:val="Hyperlink"/>
                  <w:rFonts w:asciiTheme="minorHAnsi" w:hAnsiTheme="minorHAnsi"/>
                  <w:lang w:val="fr-BE"/>
                </w:rPr>
                <w:t>https://volta-org.be/fr/academy/volta-academy/formations-volta/formations-volta-en-pratique#Frais</w:t>
              </w:r>
            </w:hyperlink>
          </w:p>
        </w:tc>
        <w:tc>
          <w:tcPr>
            <w:tcW w:w="638" w:type="pct"/>
          </w:tcPr>
          <w:p w14:paraId="07D213E9" w14:textId="77777777" w:rsidR="001A0D79" w:rsidRP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5" w:type="pct"/>
          </w:tcPr>
          <w:p w14:paraId="2152753D" w14:textId="77777777" w:rsidR="001A0D79" w:rsidRP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638" w:type="pct"/>
          </w:tcPr>
          <w:p w14:paraId="73686359" w14:textId="2312D00B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06B84466" w14:textId="23C405CC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3B62B3" w:rsidRPr="0052718B" w14:paraId="1DA136BF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F1CE311" w14:textId="1F97A6CA" w:rsidR="003B62B3" w:rsidRPr="00EB130F" w:rsidRDefault="003B62B3" w:rsidP="003B62B3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TTT VCA</w:t>
            </w:r>
          </w:p>
        </w:tc>
        <w:tc>
          <w:tcPr>
            <w:tcW w:w="638" w:type="pct"/>
          </w:tcPr>
          <w:p w14:paraId="123FF824" w14:textId="7B365A59" w:rsidR="003B62B3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3B1F4562" w14:textId="04A6B387" w:rsidR="003B62B3" w:rsidRPr="00301DDD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39B5A54E" w14:textId="1C09F42A" w:rsidR="003B62B3" w:rsidRPr="00301DDD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08937FF9" w14:textId="3CE635BD" w:rsidR="003B62B3" w:rsidRPr="00301DDD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3B62B3" w:rsidRPr="0052718B" w14:paraId="20E7062D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020E6C5C" w14:textId="7A31FA6A" w:rsidR="003B62B3" w:rsidRDefault="003B62B3" w:rsidP="003B62B3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Examen VCA pour les apprenants</w:t>
            </w:r>
          </w:p>
        </w:tc>
        <w:tc>
          <w:tcPr>
            <w:tcW w:w="638" w:type="pct"/>
          </w:tcPr>
          <w:p w14:paraId="7E5FBA65" w14:textId="253B0929" w:rsidR="003B62B3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397E9EA5" w14:textId="6FC95B5F" w:rsidR="003B62B3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4998E45A" w14:textId="28EF00C6" w:rsidR="003B62B3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097D2452" w14:textId="0BC380F4" w:rsidR="003B62B3" w:rsidRDefault="003B62B3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1A0D79" w:rsidRPr="0052718B" w14:paraId="29142BA1" w14:textId="407189A2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C213FC9" w14:textId="0E54CA01" w:rsidR="001A0D79" w:rsidRPr="00C27B38" w:rsidRDefault="001A0D79" w:rsidP="00D05167">
            <w:pPr>
              <w:jc w:val="left"/>
              <w:rPr>
                <w:rFonts w:asciiTheme="majorHAnsi" w:hAnsiTheme="majorHAnsi" w:cstheme="majorHAnsi"/>
                <w:bCs/>
                <w:color w:val="A24603" w:themeColor="accent4" w:themeShade="BF"/>
                <w:szCs w:val="20"/>
                <w:lang w:val="fr-BE"/>
              </w:rPr>
            </w:pPr>
            <w:r w:rsidRPr="00F620AB">
              <w:rPr>
                <w:rFonts w:asciiTheme="majorHAnsi" w:hAnsiTheme="majorHAnsi" w:cstheme="majorHAnsi"/>
                <w:bCs/>
                <w:szCs w:val="20"/>
                <w:lang w:val="fr-BE"/>
              </w:rPr>
              <w:t>Présentation du secteur combiné à l’Atelier Attitudes offre limitée</w:t>
            </w:r>
          </w:p>
        </w:tc>
        <w:tc>
          <w:tcPr>
            <w:tcW w:w="638" w:type="pct"/>
          </w:tcPr>
          <w:p w14:paraId="2298FD6E" w14:textId="118CE849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2A8AC77F" w14:textId="2FD4F129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202FD4A9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5EB9DC2C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1A0D79" w:rsidRPr="00926B46" w14:paraId="588C16BE" w14:textId="1B407966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BC1375F" w14:textId="78220851" w:rsidR="001A0D79" w:rsidRPr="00F620AB" w:rsidRDefault="001A0D79" w:rsidP="001A0D79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hyperlink r:id="rId53" w:history="1">
              <w:r w:rsidRPr="00F620AB">
                <w:rPr>
                  <w:rStyle w:val="Hyperlink"/>
                  <w:rFonts w:asciiTheme="majorHAnsi" w:hAnsiTheme="majorHAnsi" w:cstheme="majorHAnsi"/>
                  <w:bCs/>
                  <w:color w:val="auto"/>
                  <w:szCs w:val="20"/>
                  <w:u w:val="none"/>
                  <w:lang w:val="fr-BE"/>
                </w:rPr>
                <w:t>A</w:t>
              </w:r>
              <w:proofErr w:type="spellStart"/>
              <w:r w:rsidRPr="00F620AB">
                <w:rPr>
                  <w:rStyle w:val="Hyperlink"/>
                  <w:color w:val="auto"/>
                  <w:u w:val="none"/>
                </w:rPr>
                <w:t>ction</w:t>
              </w:r>
              <w:proofErr w:type="spellEnd"/>
            </w:hyperlink>
            <w:r w:rsidRPr="00F620AB">
              <w:t xml:space="preserve"> Grossistes et fabricants</w:t>
            </w:r>
          </w:p>
        </w:tc>
        <w:tc>
          <w:tcPr>
            <w:tcW w:w="638" w:type="pct"/>
          </w:tcPr>
          <w:p w14:paraId="7E760D27" w14:textId="2C436450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01674CF" w14:textId="6DA28135" w:rsidR="001A0D79" w:rsidRPr="00301DDD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638" w:type="pct"/>
          </w:tcPr>
          <w:p w14:paraId="5DFC7E4B" w14:textId="2DD9903F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137E09BC" w14:textId="3C73498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926B46" w14:paraId="49F47629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0C21DE8" w14:textId="66B9D638" w:rsidR="001A0D79" w:rsidRDefault="001A0D79" w:rsidP="001A0D79">
            <w:pPr>
              <w:jc w:val="left"/>
            </w:pPr>
            <w:r w:rsidRPr="00AF43E8">
              <w:t>Electro Brain</w:t>
            </w:r>
          </w:p>
        </w:tc>
        <w:tc>
          <w:tcPr>
            <w:tcW w:w="638" w:type="pct"/>
          </w:tcPr>
          <w:p w14:paraId="720212AA" w14:textId="025C125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35785B">
              <w:rPr>
                <w:lang w:val="en-GB"/>
              </w:rPr>
              <w:t>X</w:t>
            </w:r>
          </w:p>
        </w:tc>
        <w:tc>
          <w:tcPr>
            <w:tcW w:w="565" w:type="pct"/>
          </w:tcPr>
          <w:p w14:paraId="5492E53D" w14:textId="21394278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5785B">
              <w:rPr>
                <w:lang w:val="en-GB"/>
              </w:rPr>
              <w:t>X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638" w:type="pct"/>
          </w:tcPr>
          <w:p w14:paraId="22713B24" w14:textId="3EC1BC8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5785B">
              <w:rPr>
                <w:lang w:val="en-GB"/>
              </w:rPr>
              <w:t>X</w:t>
            </w:r>
          </w:p>
        </w:tc>
        <w:tc>
          <w:tcPr>
            <w:tcW w:w="566" w:type="pct"/>
          </w:tcPr>
          <w:p w14:paraId="6CF68FB8" w14:textId="29699C3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5785B">
              <w:rPr>
                <w:lang w:val="en-GB"/>
              </w:rPr>
              <w:t>X</w:t>
            </w:r>
            <w:r>
              <w:rPr>
                <w:lang w:val="en-GB"/>
              </w:rPr>
              <w:t xml:space="preserve"> </w:t>
            </w:r>
          </w:p>
        </w:tc>
      </w:tr>
      <w:tr w:rsidR="001A0D79" w:rsidRPr="00926B46" w14:paraId="60DE5801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C88BB7B" w14:textId="3DD65C4B" w:rsidR="001A0D79" w:rsidRDefault="001A0D79" w:rsidP="001A0D79">
            <w:pPr>
              <w:jc w:val="left"/>
            </w:pPr>
            <w:r w:rsidRPr="00AF43E8">
              <w:t>Template e</w:t>
            </w:r>
            <w:r w:rsidRPr="007F3367">
              <w:rPr>
                <w:lang w:val="fr-BE"/>
              </w:rPr>
              <w:t>t</w:t>
            </w:r>
            <w:r w:rsidRPr="00AF43E8">
              <w:t xml:space="preserve"> checklist </w:t>
            </w:r>
            <w:r w:rsidRPr="007F3367">
              <w:rPr>
                <w:lang w:val="fr-BE"/>
              </w:rPr>
              <w:t xml:space="preserve">Sécurité de base sur chantiers temporaires </w:t>
            </w:r>
            <w:r w:rsidR="00FF5EE4">
              <w:rPr>
                <w:lang w:val="fr-BE"/>
              </w:rPr>
              <w:t>ou</w:t>
            </w:r>
            <w:r w:rsidRPr="007F3367">
              <w:rPr>
                <w:lang w:val="fr-BE"/>
              </w:rPr>
              <w:t xml:space="preserve"> mobiles</w:t>
            </w:r>
          </w:p>
        </w:tc>
        <w:tc>
          <w:tcPr>
            <w:tcW w:w="638" w:type="pct"/>
          </w:tcPr>
          <w:p w14:paraId="248D4576" w14:textId="1DF7B38B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5AAE895F" w14:textId="42AF979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638" w:type="pct"/>
          </w:tcPr>
          <w:p w14:paraId="74D8E29E" w14:textId="539A0341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3F7AB0D3" w14:textId="567BAD54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</w:tr>
      <w:tr w:rsidR="001A0D79" w:rsidRPr="00926B46" w14:paraId="3E5BD279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1CF174B" w14:textId="06426508" w:rsidR="001A0D79" w:rsidRDefault="45E85AA6" w:rsidP="2A8C6761">
            <w:pPr>
              <w:jc w:val="left"/>
              <w:rPr>
                <w:lang w:val="en-GB"/>
              </w:rPr>
            </w:pPr>
            <w:proofErr w:type="gramStart"/>
            <w:r>
              <w:t>e</w:t>
            </w:r>
            <w:proofErr w:type="gramEnd"/>
            <w:r>
              <w:t>-learning</w:t>
            </w:r>
            <w:r w:rsidR="2289228B" w:rsidRPr="2A8C6761">
              <w:rPr>
                <w:lang w:val="en-GB"/>
              </w:rPr>
              <w:t xml:space="preserve"> Volta</w:t>
            </w:r>
          </w:p>
        </w:tc>
        <w:tc>
          <w:tcPr>
            <w:tcW w:w="638" w:type="pct"/>
          </w:tcPr>
          <w:p w14:paraId="70BD681E" w14:textId="60A234C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D5038DE" w14:textId="49D095C8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79A25AC3" w14:textId="61B54BC0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6480DAEE" w14:textId="0327F599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1A0D79" w:rsidRPr="00926B46" w14:paraId="4539B04A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B015037" w14:textId="15006CFE" w:rsidR="001A0D79" w:rsidRDefault="001A0D79" w:rsidP="001A0D79">
            <w:pPr>
              <w:jc w:val="left"/>
            </w:pPr>
            <w:r w:rsidRPr="0043238D">
              <w:rPr>
                <w:lang w:val="fr-BE"/>
              </w:rPr>
              <w:t xml:space="preserve">Sessions d’info </w:t>
            </w:r>
            <w:r w:rsidRPr="00AF43E8">
              <w:t>Volta</w:t>
            </w:r>
            <w:r w:rsidRPr="0043238D">
              <w:rPr>
                <w:lang w:val="fr-BE"/>
              </w:rPr>
              <w:t xml:space="preserve"> au tarif ‘secteur de l’électrotechniq</w:t>
            </w:r>
            <w:r>
              <w:rPr>
                <w:lang w:val="fr-BE"/>
              </w:rPr>
              <w:t>ue’</w:t>
            </w:r>
          </w:p>
        </w:tc>
        <w:tc>
          <w:tcPr>
            <w:tcW w:w="638" w:type="pct"/>
          </w:tcPr>
          <w:p w14:paraId="2C6F3502" w14:textId="4C6201C6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41515E46" w14:textId="66EAD6E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699A8762" w14:textId="0AD3D1CE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6848A047" w14:textId="7B24878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1A0D79" w:rsidRPr="00926B46" w14:paraId="60EA2855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12E0747C" w14:textId="5A4445AC" w:rsidR="001A0D79" w:rsidRDefault="001A0D79" w:rsidP="001A0D79">
            <w:pPr>
              <w:jc w:val="left"/>
            </w:pPr>
            <w:proofErr w:type="spellStart"/>
            <w:r w:rsidRPr="00AC5041">
              <w:rPr>
                <w:lang w:val="en-GB"/>
              </w:rPr>
              <w:t>Accès</w:t>
            </w:r>
            <w:proofErr w:type="spellEnd"/>
            <w:r w:rsidRPr="00AC5041">
              <w:rPr>
                <w:lang w:val="en-GB"/>
              </w:rPr>
              <w:t xml:space="preserve"> à </w:t>
            </w:r>
            <w:proofErr w:type="spellStart"/>
            <w:r w:rsidRPr="00AC5041">
              <w:rPr>
                <w:lang w:val="en-GB"/>
              </w:rPr>
              <w:t>l’offre</w:t>
            </w:r>
            <w:proofErr w:type="spellEnd"/>
            <w:r w:rsidRPr="00AC5041">
              <w:rPr>
                <w:lang w:val="en-GB"/>
              </w:rPr>
              <w:t xml:space="preserve"> </w:t>
            </w:r>
            <w:proofErr w:type="spellStart"/>
            <w:r w:rsidRPr="00AC5041">
              <w:rPr>
                <w:lang w:val="en-GB"/>
              </w:rPr>
              <w:t>Entr’Apprendre</w:t>
            </w:r>
            <w:proofErr w:type="spellEnd"/>
          </w:p>
        </w:tc>
        <w:tc>
          <w:tcPr>
            <w:tcW w:w="638" w:type="pct"/>
          </w:tcPr>
          <w:p w14:paraId="47E17DD5" w14:textId="0831AFD4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30A5247A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638" w:type="pct"/>
          </w:tcPr>
          <w:p w14:paraId="4A753CD4" w14:textId="4371238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0EAB690F" w14:textId="77777777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926B46" w14:paraId="280C85C4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2127A92" w14:textId="79A3AB1E" w:rsidR="001A0D79" w:rsidRDefault="001A0D79" w:rsidP="001A0D79">
            <w:pPr>
              <w:jc w:val="left"/>
            </w:pPr>
            <w:r w:rsidRPr="00480F7E">
              <w:rPr>
                <w:lang w:val="fr-BE"/>
              </w:rPr>
              <w:t>Outil didactique Mise à la terre</w:t>
            </w:r>
            <w:r w:rsidRPr="00AF43E8">
              <w:t xml:space="preserve"> </w:t>
            </w:r>
            <w:r>
              <w:t>–</w:t>
            </w:r>
            <w:r w:rsidRPr="00AF43E8">
              <w:t xml:space="preserve"> </w:t>
            </w:r>
            <w:r>
              <w:t>en téléchargement</w:t>
            </w:r>
          </w:p>
        </w:tc>
        <w:tc>
          <w:tcPr>
            <w:tcW w:w="638" w:type="pct"/>
          </w:tcPr>
          <w:p w14:paraId="59F506A8" w14:textId="16E8A094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80D5025" w14:textId="75650FE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1C8719C" w14:textId="214F080D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21BB432B" w14:textId="6FF49C82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1A0D79" w:rsidRPr="00926B46" w14:paraId="27AFFB4E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5ED99B02" w14:textId="4120DFD9" w:rsidR="001A0D79" w:rsidRDefault="001A0D79" w:rsidP="001A0D79">
            <w:pPr>
              <w:jc w:val="left"/>
            </w:pPr>
            <w:r w:rsidRPr="00AF43E8">
              <w:t>Mini-</w:t>
            </w:r>
            <w:r w:rsidRPr="00DC38AC">
              <w:rPr>
                <w:lang w:val="fr-BE"/>
              </w:rPr>
              <w:t>formations sécurité en l</w:t>
            </w:r>
            <w:r>
              <w:rPr>
                <w:lang w:val="fr-BE"/>
              </w:rPr>
              <w:t>igne</w:t>
            </w:r>
          </w:p>
        </w:tc>
        <w:tc>
          <w:tcPr>
            <w:tcW w:w="638" w:type="pct"/>
          </w:tcPr>
          <w:p w14:paraId="5D1C8573" w14:textId="25385F46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A3871EF" w14:textId="7EABD94B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638" w:type="pct"/>
          </w:tcPr>
          <w:p w14:paraId="5277998B" w14:textId="16251380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514A3A6B" w14:textId="2769DB1C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</w:tr>
      <w:tr w:rsidR="001A0D79" w:rsidRPr="00926B46" w14:paraId="497638B3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21110195" w14:textId="21BBFC6C" w:rsidR="001A0D79" w:rsidRDefault="001A0D79" w:rsidP="001A0D79">
            <w:pPr>
              <w:jc w:val="left"/>
            </w:pPr>
            <w:r w:rsidRPr="009E153A">
              <w:rPr>
                <w:lang w:val="fr-BE"/>
              </w:rPr>
              <w:t>Service de conseils technologique (S</w:t>
            </w:r>
            <w:r>
              <w:rPr>
                <w:lang w:val="fr-BE"/>
              </w:rPr>
              <w:t>AT)</w:t>
            </w:r>
          </w:p>
        </w:tc>
        <w:tc>
          <w:tcPr>
            <w:tcW w:w="638" w:type="pct"/>
          </w:tcPr>
          <w:p w14:paraId="24766CD9" w14:textId="43CF7D8C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6E3A91C1" w14:textId="0A103430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57F6798B" w14:textId="23079133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25A1C102" w14:textId="745A04B3" w:rsidR="001A0D79" w:rsidRDefault="001A0D79" w:rsidP="001A0D7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lang w:val="fr-BE"/>
              </w:rPr>
              <w:t xml:space="preserve">X </w:t>
            </w:r>
          </w:p>
        </w:tc>
      </w:tr>
      <w:tr w:rsidR="003B62B3" w:rsidRPr="002D10A7" w14:paraId="53DB1108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3C59C71B" w14:textId="1F68EBF9" w:rsidR="003B62B3" w:rsidRPr="007F79CA" w:rsidRDefault="003B62B3" w:rsidP="00852526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Annuaire Volta des CTA, CDC, PFE et CDM actifs dans le secteur de l’électrotechnique</w:t>
            </w:r>
          </w:p>
        </w:tc>
        <w:tc>
          <w:tcPr>
            <w:tcW w:w="638" w:type="pct"/>
          </w:tcPr>
          <w:p w14:paraId="5B382CC0" w14:textId="77777777" w:rsidR="003B62B3" w:rsidRPr="0035785B" w:rsidRDefault="003B62B3" w:rsidP="00852526">
            <w:r>
              <w:t>X</w:t>
            </w:r>
          </w:p>
        </w:tc>
        <w:tc>
          <w:tcPr>
            <w:tcW w:w="565" w:type="pct"/>
          </w:tcPr>
          <w:p w14:paraId="1519A8B4" w14:textId="77777777" w:rsidR="003B62B3" w:rsidRDefault="003B62B3" w:rsidP="00852526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1469CAE6" w14:textId="77777777" w:rsidR="003B62B3" w:rsidRPr="0035785B" w:rsidRDefault="003B62B3" w:rsidP="00852526">
            <w:r>
              <w:t>X</w:t>
            </w:r>
          </w:p>
        </w:tc>
        <w:tc>
          <w:tcPr>
            <w:tcW w:w="566" w:type="pct"/>
          </w:tcPr>
          <w:p w14:paraId="3999944D" w14:textId="77777777" w:rsidR="003B62B3" w:rsidRDefault="003B62B3" w:rsidP="00852526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</w:tr>
      <w:tr w:rsidR="003B62B3" w:rsidRPr="00926B46" w14:paraId="308D6B4A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702E9AC6" w14:textId="4C634547" w:rsidR="003B62B3" w:rsidRPr="009E153A" w:rsidRDefault="003B62B3" w:rsidP="003B62B3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lastRenderedPageBreak/>
              <w:t>Epreuves sectorielles en école : grilles d’évaluation en téléchargement sur le site Internet de Volta</w:t>
            </w:r>
          </w:p>
        </w:tc>
        <w:tc>
          <w:tcPr>
            <w:tcW w:w="638" w:type="pct"/>
          </w:tcPr>
          <w:p w14:paraId="46F4931E" w14:textId="224FF906" w:rsidR="003B62B3" w:rsidRDefault="003B62B3" w:rsidP="001A0D79">
            <w:pPr>
              <w:rPr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5" w:type="pct"/>
          </w:tcPr>
          <w:p w14:paraId="2FBCC309" w14:textId="77777777" w:rsidR="003B62B3" w:rsidRDefault="003B62B3" w:rsidP="001A0D79">
            <w:pPr>
              <w:rPr>
                <w:lang w:val="fr-BE"/>
              </w:rPr>
            </w:pPr>
          </w:p>
        </w:tc>
        <w:tc>
          <w:tcPr>
            <w:tcW w:w="638" w:type="pct"/>
          </w:tcPr>
          <w:p w14:paraId="779301A3" w14:textId="0C72EA83" w:rsidR="003B62B3" w:rsidRDefault="003B62B3" w:rsidP="001A0D79">
            <w:pPr>
              <w:rPr>
                <w:lang w:val="fr-BE"/>
              </w:rPr>
            </w:pPr>
            <w:r>
              <w:rPr>
                <w:lang w:val="fr-BE"/>
              </w:rPr>
              <w:t>X</w:t>
            </w:r>
          </w:p>
        </w:tc>
        <w:tc>
          <w:tcPr>
            <w:tcW w:w="566" w:type="pct"/>
          </w:tcPr>
          <w:p w14:paraId="5DB2D475" w14:textId="77777777" w:rsidR="003B62B3" w:rsidRDefault="003B62B3" w:rsidP="001A0D79">
            <w:pPr>
              <w:rPr>
                <w:lang w:val="fr-BE"/>
              </w:rPr>
            </w:pPr>
          </w:p>
        </w:tc>
      </w:tr>
      <w:tr w:rsidR="001A0D79" w:rsidRPr="000075E7" w14:paraId="2513B987" w14:textId="6548364E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  <w:shd w:val="clear" w:color="auto" w:fill="002060"/>
          </w:tcPr>
          <w:p w14:paraId="7B0F5A47" w14:textId="77777777" w:rsidR="006D0302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  <w:p w14:paraId="6CA91ECC" w14:textId="2F0F5A7E" w:rsidR="001A0D79" w:rsidRDefault="001A0D79" w:rsidP="006D0302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  <w:r w:rsidRPr="00F441FA"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  <w:t xml:space="preserve">Volta aide à la promotion des filières électrotechniques </w:t>
            </w:r>
          </w:p>
          <w:p w14:paraId="1151664C" w14:textId="4AD2827D" w:rsidR="006D0302" w:rsidRPr="00F441FA" w:rsidRDefault="006D0302" w:rsidP="006D0302">
            <w:pPr>
              <w:pStyle w:val="ListParagraph"/>
              <w:ind w:left="1080"/>
              <w:jc w:val="left"/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7ACE1AF7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5" w:type="pct"/>
            <w:shd w:val="clear" w:color="auto" w:fill="002060"/>
          </w:tcPr>
          <w:p w14:paraId="655911FB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638" w:type="pct"/>
            <w:shd w:val="clear" w:color="auto" w:fill="002060"/>
          </w:tcPr>
          <w:p w14:paraId="40539A90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  <w:tc>
          <w:tcPr>
            <w:tcW w:w="566" w:type="pct"/>
            <w:shd w:val="clear" w:color="auto" w:fill="002060"/>
          </w:tcPr>
          <w:p w14:paraId="1E583357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i/>
                <w:iCs/>
                <w:szCs w:val="20"/>
                <w:lang w:val="fr-BE"/>
              </w:rPr>
            </w:pPr>
          </w:p>
        </w:tc>
      </w:tr>
      <w:tr w:rsidR="001A0D79" w:rsidRPr="002D10A7" w14:paraId="4B7174DB" w14:textId="38B664C0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00C146BD" w14:textId="0662B3DE" w:rsidR="001A0D79" w:rsidRPr="00827ED6" w:rsidRDefault="001A0D79" w:rsidP="008E48C9">
            <w:pPr>
              <w:jc w:val="left"/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 w:rsidRPr="008504F0">
              <w:rPr>
                <w:lang w:val="en-GB"/>
              </w:rPr>
              <w:t>Ma</w:t>
            </w:r>
            <w:r>
              <w:rPr>
                <w:lang w:val="en-GB"/>
              </w:rPr>
              <w:t xml:space="preserve">gazine </w:t>
            </w:r>
            <w:hyperlink r:id="rId54" w:history="1">
              <w:r w:rsidRPr="00F23F2A">
                <w:rPr>
                  <w:rStyle w:val="Hyperlink"/>
                  <w:rFonts w:asciiTheme="majorHAnsi" w:hAnsiTheme="majorHAnsi" w:cstheme="majorHAnsi"/>
                  <w:bCs/>
                  <w:color w:val="auto"/>
                  <w:szCs w:val="20"/>
                  <w:u w:val="none"/>
                  <w:lang w:val="en-GB"/>
                </w:rPr>
                <w:t>Watt’s up</w:t>
              </w:r>
            </w:hyperlink>
            <w:r w:rsidRPr="00F23F2A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 NL </w:t>
            </w:r>
            <w:proofErr w:type="spellStart"/>
            <w:r w:rsidRPr="00F23F2A">
              <w:rPr>
                <w:rFonts w:asciiTheme="majorHAnsi" w:hAnsiTheme="majorHAnsi" w:cstheme="majorHAnsi"/>
                <w:bCs/>
                <w:szCs w:val="20"/>
                <w:lang w:val="en-GB"/>
              </w:rPr>
              <w:t>o</w:t>
            </w:r>
            <w:r>
              <w:rPr>
                <w:rFonts w:asciiTheme="majorHAnsi" w:hAnsiTheme="majorHAnsi" w:cstheme="majorHAnsi"/>
                <w:bCs/>
                <w:szCs w:val="20"/>
                <w:lang w:val="en-GB"/>
              </w:rPr>
              <w:t>u</w:t>
            </w:r>
            <w:proofErr w:type="spellEnd"/>
            <w:r w:rsidRPr="00827ED6">
              <w:rPr>
                <w:rFonts w:asciiTheme="majorHAnsi" w:hAnsiTheme="majorHAnsi" w:cstheme="majorHAnsi"/>
                <w:bCs/>
                <w:szCs w:val="20"/>
                <w:lang w:val="en-GB"/>
              </w:rPr>
              <w:t xml:space="preserve"> FR </w:t>
            </w:r>
          </w:p>
        </w:tc>
        <w:tc>
          <w:tcPr>
            <w:tcW w:w="638" w:type="pct"/>
          </w:tcPr>
          <w:p w14:paraId="11C37A35" w14:textId="7B1DEDF3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en-GB"/>
              </w:rPr>
              <w:t>X</w:t>
            </w:r>
          </w:p>
        </w:tc>
        <w:tc>
          <w:tcPr>
            <w:tcW w:w="565" w:type="pct"/>
          </w:tcPr>
          <w:p w14:paraId="4E6D2000" w14:textId="5AFA4380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638" w:type="pct"/>
          </w:tcPr>
          <w:p w14:paraId="354C922D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4843F2EA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3094A05A" w14:textId="71CADAB0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08E8D56D" w14:textId="340A79FB" w:rsidR="001A0D79" w:rsidRPr="00C830A4" w:rsidRDefault="2289228B" w:rsidP="2A8C6761">
            <w:pPr>
              <w:jc w:val="left"/>
              <w:rPr>
                <w:rFonts w:asciiTheme="majorHAnsi" w:hAnsiTheme="majorHAnsi" w:cstheme="majorBidi"/>
                <w:lang w:val="fr-BE"/>
              </w:rPr>
            </w:pPr>
            <w:r w:rsidRPr="2A8C6761">
              <w:rPr>
                <w:rFonts w:asciiTheme="majorHAnsi" w:hAnsiTheme="majorHAnsi" w:cstheme="majorBidi"/>
                <w:lang w:val="fr-BE"/>
              </w:rPr>
              <w:t xml:space="preserve">Banderole </w:t>
            </w:r>
            <w:r w:rsidRPr="2A8C6761">
              <w:rPr>
                <w:rFonts w:cstheme="majorBidi"/>
              </w:rPr>
              <w:t>Devenir électricien ? C'est là que s'allume la lampe !</w:t>
            </w:r>
            <w:r w:rsidRPr="2A8C6761">
              <w:rPr>
                <w:rFonts w:cstheme="majorBidi"/>
                <w:lang w:val="fr-BE"/>
              </w:rPr>
              <w:t xml:space="preserve"> </w:t>
            </w:r>
            <w:r w:rsidRPr="2A8C6761">
              <w:rPr>
                <w:rFonts w:asciiTheme="majorHAnsi" w:hAnsiTheme="majorHAnsi" w:cstheme="majorBidi"/>
                <w:lang w:val="fr-BE"/>
              </w:rPr>
              <w:t xml:space="preserve">gratuite </w:t>
            </w:r>
          </w:p>
        </w:tc>
        <w:tc>
          <w:tcPr>
            <w:tcW w:w="638" w:type="pct"/>
          </w:tcPr>
          <w:p w14:paraId="675079BB" w14:textId="678BCB23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565" w:type="pct"/>
          </w:tcPr>
          <w:p w14:paraId="5CF14FF0" w14:textId="176A6E50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  <w:r w:rsidRPr="00301DDD">
              <w:rPr>
                <w:rFonts w:asciiTheme="majorHAnsi" w:hAnsiTheme="majorHAnsi" w:cstheme="majorHAnsi"/>
                <w:bCs/>
                <w:szCs w:val="20"/>
                <w:lang w:val="nl-BE"/>
              </w:rPr>
              <w:t>X</w:t>
            </w:r>
          </w:p>
        </w:tc>
        <w:tc>
          <w:tcPr>
            <w:tcW w:w="638" w:type="pct"/>
          </w:tcPr>
          <w:p w14:paraId="24D0E978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  <w:tc>
          <w:tcPr>
            <w:tcW w:w="566" w:type="pct"/>
          </w:tcPr>
          <w:p w14:paraId="0E34906B" w14:textId="77777777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nl-BE"/>
              </w:rPr>
            </w:pPr>
          </w:p>
        </w:tc>
      </w:tr>
      <w:tr w:rsidR="001A0D79" w:rsidRPr="002D10A7" w14:paraId="0CD749D2" w14:textId="119523BA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E297D93" w14:textId="7B5DA2F2" w:rsidR="001A0D79" w:rsidRPr="00C830A4" w:rsidRDefault="001A0D79" w:rsidP="007C1F08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Présentation du secteur combiné à l’Atelier Attitudes</w:t>
            </w:r>
            <w:r w:rsidR="006D0302"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 offre limitée</w:t>
            </w:r>
          </w:p>
        </w:tc>
        <w:tc>
          <w:tcPr>
            <w:tcW w:w="638" w:type="pct"/>
          </w:tcPr>
          <w:p w14:paraId="28C3600C" w14:textId="5B211E9A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7945FBBC" w14:textId="4F03C084" w:rsidR="001A0D79" w:rsidRPr="00301DDD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030670FE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21885BA8" w14:textId="77777777" w:rsidR="001A0D79" w:rsidRDefault="001A0D79" w:rsidP="008E48C9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B946E0" w:rsidRPr="002D10A7" w14:paraId="0CDB75EB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C573542" w14:textId="105BAC97" w:rsidR="00B946E0" w:rsidRDefault="00B946E0" w:rsidP="00B946E0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Folder filières – version papier</w:t>
            </w:r>
          </w:p>
        </w:tc>
        <w:tc>
          <w:tcPr>
            <w:tcW w:w="638" w:type="pct"/>
          </w:tcPr>
          <w:p w14:paraId="68A31D4F" w14:textId="27F8D7AD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54A8551C" w14:textId="1076D1E1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58D60536" w14:textId="77777777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  <w:tc>
          <w:tcPr>
            <w:tcW w:w="566" w:type="pct"/>
          </w:tcPr>
          <w:p w14:paraId="2592D3FE" w14:textId="77777777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</w:p>
        </w:tc>
      </w:tr>
      <w:tr w:rsidR="00B946E0" w:rsidRPr="002D10A7" w14:paraId="4BDD7603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EF83341" w14:textId="395E69E6" w:rsidR="00B946E0" w:rsidRDefault="00B946E0" w:rsidP="00B946E0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fr-BE"/>
              </w:rPr>
              <w:t>Folder filières – en téléchargement</w:t>
            </w:r>
          </w:p>
        </w:tc>
        <w:tc>
          <w:tcPr>
            <w:tcW w:w="638" w:type="pct"/>
          </w:tcPr>
          <w:p w14:paraId="22D31F94" w14:textId="76116921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5" w:type="pct"/>
          </w:tcPr>
          <w:p w14:paraId="186F37E0" w14:textId="14FB0942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7DBF4E4F" w14:textId="7D9EDC99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2F2C26E9" w14:textId="5281DF8E" w:rsidR="00B946E0" w:rsidRDefault="00B946E0" w:rsidP="00B946E0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DE0CCF" w:rsidRPr="002D10A7" w14:paraId="7D836D65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6738B78" w14:textId="727F83F6" w:rsidR="00DE0CCF" w:rsidRDefault="00DE0CCF" w:rsidP="00DE0CC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 w:rsidRPr="0007603C">
              <w:rPr>
                <w:lang w:val="fr-BE"/>
              </w:rPr>
              <w:t xml:space="preserve">Matériel de sensibilisation/promotion pour les journées </w:t>
            </w:r>
            <w:r>
              <w:rPr>
                <w:lang w:val="fr-BE"/>
              </w:rPr>
              <w:t>portes ouvertes</w:t>
            </w:r>
            <w:r w:rsidRPr="00AF43E8">
              <w:t xml:space="preserve"> (</w:t>
            </w:r>
            <w:r w:rsidRPr="0007603C">
              <w:rPr>
                <w:lang w:val="fr-BE"/>
              </w:rPr>
              <w:t>A</w:t>
            </w:r>
            <w:r>
              <w:rPr>
                <w:lang w:val="fr-BE"/>
              </w:rPr>
              <w:t xml:space="preserve">ccroche-porte </w:t>
            </w:r>
            <w:r w:rsidRPr="00AF43E8">
              <w:t>Ele</w:t>
            </w:r>
            <w:r w:rsidRPr="0007603C">
              <w:rPr>
                <w:lang w:val="fr-BE"/>
              </w:rPr>
              <w:t>c</w:t>
            </w:r>
            <w:proofErr w:type="spellStart"/>
            <w:r w:rsidRPr="00AF43E8">
              <w:t>troclub</w:t>
            </w:r>
            <w:proofErr w:type="spellEnd"/>
            <w:r w:rsidRPr="00AF43E8">
              <w:t xml:space="preserve">, </w:t>
            </w:r>
            <w:r w:rsidRPr="0007603C">
              <w:rPr>
                <w:lang w:val="fr-BE"/>
              </w:rPr>
              <w:t>Ci</w:t>
            </w:r>
            <w:r>
              <w:rPr>
                <w:lang w:val="fr-BE"/>
              </w:rPr>
              <w:t>rcuit</w:t>
            </w:r>
            <w:r w:rsidRPr="00AF43E8">
              <w:t xml:space="preserve"> XL)</w:t>
            </w:r>
          </w:p>
        </w:tc>
        <w:tc>
          <w:tcPr>
            <w:tcW w:w="638" w:type="pct"/>
          </w:tcPr>
          <w:p w14:paraId="79BA5B66" w14:textId="20F6607E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7D514BF7" w14:textId="26E07972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32DC42EF" w14:textId="54EA5205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47009C92" w14:textId="1246B58F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DE0CCF" w:rsidRPr="002D10A7" w14:paraId="31CF66FF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212B27B6" w14:textId="0C9FE2AF" w:rsidR="00DE0CCF" w:rsidRDefault="00DE0CCF" w:rsidP="00DE0CC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en-GB"/>
              </w:rPr>
              <w:t xml:space="preserve">Site web </w:t>
            </w:r>
            <w:proofErr w:type="spellStart"/>
            <w:r w:rsidRPr="00AF43E8">
              <w:t>Watt's</w:t>
            </w:r>
            <w:proofErr w:type="spellEnd"/>
            <w:r w:rsidRPr="00AF43E8">
              <w:t xml:space="preserve"> Up</w:t>
            </w:r>
          </w:p>
        </w:tc>
        <w:tc>
          <w:tcPr>
            <w:tcW w:w="638" w:type="pct"/>
          </w:tcPr>
          <w:p w14:paraId="0F9F239F" w14:textId="6CC80600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67264E92" w14:textId="509B1134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43A11FA4" w14:textId="4397B031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17479FF0" w14:textId="07138D10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DE0CCF" w:rsidRPr="002D10A7" w14:paraId="7D8E04D7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AD20906" w14:textId="67EFE49C" w:rsidR="00DE0CCF" w:rsidRDefault="00DE0CCF" w:rsidP="00DE0CCF">
            <w:pPr>
              <w:jc w:val="left"/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lang w:val="en-GB"/>
              </w:rPr>
              <w:t xml:space="preserve">Films </w:t>
            </w:r>
            <w:proofErr w:type="spellStart"/>
            <w:r>
              <w:rPr>
                <w:lang w:val="en-GB"/>
              </w:rPr>
              <w:t>métiers</w:t>
            </w:r>
            <w:proofErr w:type="spellEnd"/>
            <w:r>
              <w:rPr>
                <w:lang w:val="en-GB"/>
              </w:rPr>
              <w:t xml:space="preserve"> en </w:t>
            </w:r>
            <w:proofErr w:type="spellStart"/>
            <w:r>
              <w:rPr>
                <w:lang w:val="en-GB"/>
              </w:rPr>
              <w:t>ligne</w:t>
            </w:r>
            <w:proofErr w:type="spellEnd"/>
          </w:p>
        </w:tc>
        <w:tc>
          <w:tcPr>
            <w:tcW w:w="638" w:type="pct"/>
          </w:tcPr>
          <w:p w14:paraId="76B11414" w14:textId="79222403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025C287F" w14:textId="2DCC8426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48A52E6" w14:textId="79BC49F0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699B1553" w14:textId="262A22F5" w:rsidR="00DE0CCF" w:rsidRDefault="00DE0CCF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6D0302" w:rsidRPr="002D10A7" w14:paraId="586EB9BB" w14:textId="77777777" w:rsidTr="2A8C67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6A87ED23" w14:textId="585F65B9" w:rsidR="006D0302" w:rsidRPr="00A956DD" w:rsidRDefault="006D0302" w:rsidP="006D0302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Fiches métiers multilingues téléchargeables</w:t>
            </w:r>
          </w:p>
        </w:tc>
        <w:tc>
          <w:tcPr>
            <w:tcW w:w="638" w:type="pct"/>
          </w:tcPr>
          <w:p w14:paraId="7BA13512" w14:textId="4FCD2B38" w:rsidR="006D0302" w:rsidRDefault="006D0302" w:rsidP="00DE0CCF">
            <w:pPr>
              <w:rPr>
                <w:rFonts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5" w:type="pct"/>
          </w:tcPr>
          <w:p w14:paraId="727E002D" w14:textId="61997559" w:rsidR="006D0302" w:rsidRDefault="006D0302" w:rsidP="00DE0CCF">
            <w:pPr>
              <w:rPr>
                <w:rFonts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638" w:type="pct"/>
          </w:tcPr>
          <w:p w14:paraId="66D9BC4D" w14:textId="19783132" w:rsidR="006D0302" w:rsidRDefault="006D0302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>X</w:t>
            </w:r>
          </w:p>
        </w:tc>
        <w:tc>
          <w:tcPr>
            <w:tcW w:w="566" w:type="pct"/>
          </w:tcPr>
          <w:p w14:paraId="4A19BCD9" w14:textId="38E1E83C" w:rsidR="006D0302" w:rsidRDefault="006D0302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  <w:tr w:rsidR="007C0F37" w:rsidRPr="002D10A7" w14:paraId="4A462BEC" w14:textId="77777777" w:rsidTr="2A8C67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  <w:jc w:val="left"/>
        </w:trPr>
        <w:tc>
          <w:tcPr>
            <w:tcW w:w="2593" w:type="pct"/>
          </w:tcPr>
          <w:p w14:paraId="4DF4DCF9" w14:textId="2368B224" w:rsidR="007C0F37" w:rsidRDefault="007C0F37" w:rsidP="007C0F37">
            <w:pPr>
              <w:jc w:val="left"/>
              <w:rPr>
                <w:lang w:val="fr-BE"/>
              </w:rPr>
            </w:pPr>
            <w:r>
              <w:rPr>
                <w:lang w:val="fr-BE"/>
              </w:rPr>
              <w:t>Fiches pédagogiques Go-Electro (8 métiers)</w:t>
            </w:r>
          </w:p>
        </w:tc>
        <w:tc>
          <w:tcPr>
            <w:tcW w:w="638" w:type="pct"/>
          </w:tcPr>
          <w:p w14:paraId="45CE26C8" w14:textId="4A219D03" w:rsidR="007C0F37" w:rsidRDefault="007C0F37" w:rsidP="00DE0CCF">
            <w:pPr>
              <w:rPr>
                <w:rFonts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5" w:type="pct"/>
          </w:tcPr>
          <w:p w14:paraId="10B296D5" w14:textId="78B7AF08" w:rsidR="007C0F37" w:rsidRDefault="007C0F37" w:rsidP="00DE0CCF">
            <w:pPr>
              <w:rPr>
                <w:rFonts w:cstheme="majorHAnsi"/>
                <w:bCs/>
                <w:szCs w:val="20"/>
                <w:lang w:val="fr-BE"/>
              </w:rPr>
            </w:pPr>
            <w:r>
              <w:rPr>
                <w:rFonts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638" w:type="pct"/>
          </w:tcPr>
          <w:p w14:paraId="2E512A7E" w14:textId="06A4D4F4" w:rsidR="007C0F37" w:rsidRDefault="007C0F37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  <w:tc>
          <w:tcPr>
            <w:tcW w:w="566" w:type="pct"/>
          </w:tcPr>
          <w:p w14:paraId="7AD7F7B1" w14:textId="64BB7324" w:rsidR="007C0F37" w:rsidRDefault="007C0F37" w:rsidP="00DE0CCF">
            <w:pPr>
              <w:rPr>
                <w:rFonts w:asciiTheme="majorHAnsi" w:hAnsiTheme="majorHAnsi" w:cstheme="majorHAnsi"/>
                <w:bCs/>
                <w:szCs w:val="20"/>
                <w:lang w:val="fr-BE"/>
              </w:rPr>
            </w:pPr>
            <w:r>
              <w:rPr>
                <w:rFonts w:asciiTheme="majorHAnsi" w:hAnsiTheme="majorHAnsi" w:cstheme="majorHAnsi"/>
                <w:bCs/>
                <w:szCs w:val="20"/>
                <w:lang w:val="fr-BE"/>
              </w:rPr>
              <w:t xml:space="preserve">X </w:t>
            </w:r>
          </w:p>
        </w:tc>
      </w:tr>
    </w:tbl>
    <w:p w14:paraId="2DC946F1" w14:textId="77777777" w:rsidR="00536113" w:rsidRPr="00536113" w:rsidRDefault="00536113" w:rsidP="006E4AA6"/>
    <w:sectPr w:rsidR="00536113" w:rsidRPr="00536113" w:rsidSect="001A0D79">
      <w:pgSz w:w="16840" w:h="11900" w:orient="landscape"/>
      <w:pgMar w:top="851" w:right="1418" w:bottom="85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D32B" w14:textId="77777777" w:rsidR="005A7F5A" w:rsidRDefault="005A7F5A" w:rsidP="005846BE">
      <w:r>
        <w:separator/>
      </w:r>
    </w:p>
  </w:endnote>
  <w:endnote w:type="continuationSeparator" w:id="0">
    <w:p w14:paraId="021A8BA7" w14:textId="77777777" w:rsidR="005A7F5A" w:rsidRDefault="005A7F5A" w:rsidP="005846BE">
      <w:r>
        <w:continuationSeparator/>
      </w:r>
    </w:p>
  </w:endnote>
  <w:endnote w:type="continuationNotice" w:id="1">
    <w:p w14:paraId="02E7F401" w14:textId="77777777" w:rsidR="005A7F5A" w:rsidRDefault="005A7F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B604" w14:textId="2647BEF1" w:rsidR="002D10A7" w:rsidRPr="00F03BAB" w:rsidRDefault="00681758">
    <w:pPr>
      <w:pStyle w:val="Footer"/>
      <w:rPr>
        <w:lang w:val="fr-BE"/>
      </w:rPr>
    </w:pPr>
    <w:r>
      <w:rPr>
        <w:lang w:val="nl-BE"/>
      </w:rPr>
      <w:tab/>
    </w:r>
    <w:r w:rsidR="00193BF5">
      <w:rPr>
        <w:lang w:val="fr-BE"/>
      </w:rPr>
      <w:t>Annexe</w:t>
    </w:r>
    <w:r w:rsidR="00DA729F">
      <w:rPr>
        <w:lang w:val="fr-BE"/>
      </w:rPr>
      <w:t xml:space="preserve"> 1</w:t>
    </w:r>
    <w:r w:rsidR="00F03BAB" w:rsidRPr="00F03BAB">
      <w:rPr>
        <w:lang w:val="fr-BE"/>
      </w:rPr>
      <w:t xml:space="preserve"> à la convention</w:t>
    </w:r>
    <w:r w:rsidR="00F03BAB">
      <w:rPr>
        <w:lang w:val="fr-BE"/>
      </w:rPr>
      <w:t xml:space="preserve"> </w:t>
    </w:r>
    <w:r w:rsidR="00B92AED">
      <w:rPr>
        <w:lang w:val="fr-BE"/>
      </w:rPr>
      <w:t xml:space="preserve">bilatérale </w:t>
    </w:r>
    <w:proofErr w:type="spellStart"/>
    <w:r w:rsidR="00B92AED">
      <w:rPr>
        <w:lang w:val="fr-BE"/>
      </w:rPr>
      <w:t>ElectroPlus</w:t>
    </w:r>
    <w:proofErr w:type="spellEnd"/>
    <w:r w:rsidR="00F03BAB">
      <w:rPr>
        <w:lang w:val="fr-BE"/>
      </w:rPr>
      <w:t xml:space="preserve"> – Année scolaire 2025-2026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907023"/>
      <w:docPartObj>
        <w:docPartGallery w:val="Page Numbers (Bottom of Page)"/>
        <w:docPartUnique/>
      </w:docPartObj>
    </w:sdtPr>
    <w:sdtEndPr>
      <w:rPr>
        <w:color w:val="919191" w:themeColor="text2"/>
        <w:sz w:val="16"/>
        <w:szCs w:val="16"/>
      </w:rPr>
    </w:sdtEndPr>
    <w:sdtContent>
      <w:p w14:paraId="330D51D8" w14:textId="77777777" w:rsidR="00E60094" w:rsidRPr="00E60094" w:rsidRDefault="00E60094" w:rsidP="00E60094">
        <w:pPr>
          <w:pStyle w:val="Footer"/>
          <w:ind w:right="-575"/>
          <w:jc w:val="right"/>
          <w:rPr>
            <w:color w:val="919191" w:themeColor="text2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3B04BAF2" wp14:editId="3F84AC88">
              <wp:simplePos x="0" y="0"/>
              <wp:positionH relativeFrom="margin">
                <wp:posOffset>-1270</wp:posOffset>
              </wp:positionH>
              <wp:positionV relativeFrom="paragraph">
                <wp:posOffset>-628954</wp:posOffset>
              </wp:positionV>
              <wp:extent cx="6471920" cy="640080"/>
              <wp:effectExtent l="0" t="0" r="5080" b="7620"/>
              <wp:wrapNone/>
              <wp:docPr id="32" name="Afbeelding 32" descr="Une image contenant texte, Police, capture d’écran, logo&#10;&#10;Description générée automatiquemen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Afbeelding 32" descr="Une image contenant texte, Police, capture d’écran, logo&#10;&#10;Description générée automatiquement"/>
                      <pic:cNvPicPr/>
                    </pic:nvPicPr>
                    <pic:blipFill rotWithShape="1">
                      <a:blip r:embed="rId1"/>
                      <a:srcRect b="27897"/>
                      <a:stretch/>
                    </pic:blipFill>
                    <pic:spPr bwMode="auto">
                      <a:xfrm>
                        <a:off x="0" y="0"/>
                        <a:ext cx="6471920" cy="6400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60094">
          <w:rPr>
            <w:color w:val="919191" w:themeColor="text2"/>
            <w:sz w:val="16"/>
            <w:szCs w:val="16"/>
          </w:rPr>
          <w:fldChar w:fldCharType="begin"/>
        </w:r>
        <w:r w:rsidRPr="00E60094">
          <w:rPr>
            <w:color w:val="919191" w:themeColor="text2"/>
            <w:sz w:val="16"/>
            <w:szCs w:val="16"/>
          </w:rPr>
          <w:instrText>PAGE   \* MERGEFORMAT</w:instrText>
        </w:r>
        <w:r w:rsidRPr="00E60094">
          <w:rPr>
            <w:color w:val="919191" w:themeColor="text2"/>
            <w:sz w:val="16"/>
            <w:szCs w:val="16"/>
          </w:rPr>
          <w:fldChar w:fldCharType="separate"/>
        </w:r>
        <w:r w:rsidRPr="00E60094">
          <w:rPr>
            <w:color w:val="919191" w:themeColor="text2"/>
            <w:sz w:val="16"/>
            <w:szCs w:val="16"/>
          </w:rPr>
          <w:t>2</w:t>
        </w:r>
        <w:r w:rsidRPr="00E60094">
          <w:rPr>
            <w:color w:val="919191" w:themeColor="text2"/>
            <w:sz w:val="16"/>
            <w:szCs w:val="16"/>
          </w:rPr>
          <w:fldChar w:fldCharType="end"/>
        </w:r>
      </w:p>
    </w:sdtContent>
  </w:sdt>
  <w:p w14:paraId="21099294" w14:textId="77777777" w:rsidR="002E0631" w:rsidRDefault="002E0631" w:rsidP="00E60094">
    <w:pPr>
      <w:pStyle w:val="Footer"/>
      <w:tabs>
        <w:tab w:val="clear" w:pos="4513"/>
        <w:tab w:val="clear" w:pos="9026"/>
        <w:tab w:val="left" w:pos="3885"/>
        <w:tab w:val="center" w:pos="50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E527E" w14:textId="77777777" w:rsidR="005A7F5A" w:rsidRDefault="005A7F5A" w:rsidP="005846BE">
      <w:r>
        <w:separator/>
      </w:r>
    </w:p>
  </w:footnote>
  <w:footnote w:type="continuationSeparator" w:id="0">
    <w:p w14:paraId="1402642B" w14:textId="77777777" w:rsidR="005A7F5A" w:rsidRDefault="005A7F5A" w:rsidP="005846BE">
      <w:r>
        <w:continuationSeparator/>
      </w:r>
    </w:p>
  </w:footnote>
  <w:footnote w:type="continuationNotice" w:id="1">
    <w:p w14:paraId="5F090056" w14:textId="77777777" w:rsidR="005A7F5A" w:rsidRDefault="005A7F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78AF" w14:textId="77777777" w:rsidR="00670A28" w:rsidRDefault="00000000" w:rsidP="009C0962">
    <w:pPr>
      <w:ind w:left="567" w:hanging="567"/>
    </w:pPr>
    <w:r>
      <w:rPr>
        <w:noProof/>
      </w:rPr>
      <w:pict w14:anchorId="4019DB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418081" o:spid="_x0000_s1025" type="#_x0000_t75" alt="/Users/msc/Desktop/VOLTA_Templates2019/Achtergrond/131772-BRIEFPAPIER-A4-naturel.png" style="position:absolute;left:0;text-align:left;margin-left:-42.55pt;margin-top:-71.05pt;width:595.25pt;height:841.85pt;z-index:-251658240;mso-wrap-edited:f;mso-position-horizontal-relative:margin;mso-position-vertical-relative:margin" o:allowincell="f">
          <v:imagedata r:id="rId1" o:title="131772-BRIEFPAPIER-A4-natur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F623B" w14:textId="77777777" w:rsidR="00AF5231" w:rsidRDefault="00AF5231">
    <w:pPr>
      <w:pStyle w:val="Header"/>
      <w:jc w:val="right"/>
      <w:rPr>
        <w:color w:val="919191" w:themeColor="text2"/>
      </w:rPr>
    </w:pPr>
  </w:p>
  <w:p w14:paraId="21A83A58" w14:textId="77777777" w:rsidR="00860F4B" w:rsidRDefault="00860F4B" w:rsidP="009C0962">
    <w:pPr>
      <w:ind w:left="567"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7AE6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E0A93"/>
    <w:multiLevelType w:val="multilevel"/>
    <w:tmpl w:val="73806278"/>
    <w:name w:val="VOLTA Basis Bullets 2019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2" w15:restartNumberingAfterBreak="0">
    <w:nsid w:val="08FC5C68"/>
    <w:multiLevelType w:val="hybridMultilevel"/>
    <w:tmpl w:val="9C1A3DCE"/>
    <w:lvl w:ilvl="0" w:tplc="7F067FE2">
      <w:start w:val="1"/>
      <w:numFmt w:val="decimal"/>
      <w:lvlText w:val="%1."/>
      <w:lvlJc w:val="left"/>
      <w:pPr>
        <w:ind w:left="1428" w:hanging="360"/>
      </w:pPr>
      <w:rPr>
        <w:rFonts w:hint="default"/>
        <w:color w:val="00206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0532"/>
    <w:multiLevelType w:val="hybridMultilevel"/>
    <w:tmpl w:val="BCE42BD2"/>
    <w:lvl w:ilvl="0" w:tplc="FB56D858">
      <w:start w:val="1"/>
      <w:numFmt w:val="decimal"/>
      <w:lvlText w:val="%1."/>
      <w:lvlJc w:val="left"/>
      <w:pPr>
        <w:ind w:left="1428" w:hanging="360"/>
      </w:pPr>
      <w:rPr>
        <w:rFonts w:hint="default"/>
        <w:color w:val="002060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6B0232"/>
    <w:multiLevelType w:val="hybridMultilevel"/>
    <w:tmpl w:val="22E646A2"/>
    <w:lvl w:ilvl="0" w:tplc="E842BD06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640A5"/>
    <w:multiLevelType w:val="hybridMultilevel"/>
    <w:tmpl w:val="D82003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1BD7"/>
    <w:multiLevelType w:val="hybridMultilevel"/>
    <w:tmpl w:val="71D46D4E"/>
    <w:lvl w:ilvl="0" w:tplc="F1329D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208"/>
    <w:multiLevelType w:val="hybridMultilevel"/>
    <w:tmpl w:val="681C68B8"/>
    <w:lvl w:ilvl="0" w:tplc="CF6297A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F7199"/>
    <w:multiLevelType w:val="multilevel"/>
    <w:tmpl w:val="73806278"/>
    <w:name w:val="VOLTA Number Header22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9" w15:restartNumberingAfterBreak="0">
    <w:nsid w:val="235242C3"/>
    <w:multiLevelType w:val="multilevel"/>
    <w:tmpl w:val="617EB0FA"/>
    <w:styleLink w:val="BulletMultilevel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10" w15:restartNumberingAfterBreak="0">
    <w:nsid w:val="2A8D1C1F"/>
    <w:multiLevelType w:val="multilevel"/>
    <w:tmpl w:val="73806278"/>
    <w:name w:val="VOLTA Basis Bullets 20192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919191" w:themeColor="text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919191" w:themeColor="text2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919191" w:themeColor="text2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919191" w:themeColor="text2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919191" w:themeColor="text2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919191" w:themeColor="text2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919191" w:themeColor="text2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919191" w:themeColor="text2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919191" w:themeColor="text2"/>
      </w:rPr>
    </w:lvl>
  </w:abstractNum>
  <w:abstractNum w:abstractNumId="11" w15:restartNumberingAfterBreak="0">
    <w:nsid w:val="2B9666F9"/>
    <w:multiLevelType w:val="hybridMultilevel"/>
    <w:tmpl w:val="DC0A1CCE"/>
    <w:lvl w:ilvl="0" w:tplc="BC74607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1654"/>
    <w:multiLevelType w:val="hybridMultilevel"/>
    <w:tmpl w:val="7FBAA51C"/>
    <w:lvl w:ilvl="0" w:tplc="9E465C5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1921C0F"/>
    <w:multiLevelType w:val="hybridMultilevel"/>
    <w:tmpl w:val="D820035C"/>
    <w:lvl w:ilvl="0" w:tplc="2F9E10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577AB"/>
    <w:multiLevelType w:val="multilevel"/>
    <w:tmpl w:val="7CE4ABA8"/>
    <w:styleLink w:val="NumberMutiLevelList"/>
    <w:lvl w:ilvl="0">
      <w:start w:val="1"/>
      <w:numFmt w:val="decimal"/>
      <w:lvlText w:val="%1.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1" w:hanging="238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5" w:hanging="266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8" w:hanging="2948"/>
      </w:pPr>
      <w:rPr>
        <w:rFonts w:hint="default"/>
      </w:rPr>
    </w:lvl>
  </w:abstractNum>
  <w:abstractNum w:abstractNumId="15" w15:restartNumberingAfterBreak="0">
    <w:nsid w:val="58BC79B2"/>
    <w:multiLevelType w:val="hybridMultilevel"/>
    <w:tmpl w:val="E88E41A8"/>
    <w:lvl w:ilvl="0" w:tplc="EDD80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3355E"/>
    <w:multiLevelType w:val="multilevel"/>
    <w:tmpl w:val="8794D95A"/>
    <w:name w:val="VOLTA Number Header2"/>
    <w:lvl w:ilvl="0">
      <w:start w:val="1"/>
      <w:numFmt w:val="decimal"/>
      <w:pStyle w:val="Title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itle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Title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Title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Title5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" w:hanging="1134"/>
      </w:pPr>
      <w:rPr>
        <w:rFonts w:hint="default"/>
      </w:rPr>
    </w:lvl>
  </w:abstractNum>
  <w:abstractNum w:abstractNumId="17" w15:restartNumberingAfterBreak="0">
    <w:nsid w:val="69BE761A"/>
    <w:multiLevelType w:val="hybridMultilevel"/>
    <w:tmpl w:val="E0EA2B12"/>
    <w:lvl w:ilvl="0" w:tplc="9872F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658C8"/>
    <w:multiLevelType w:val="multilevel"/>
    <w:tmpl w:val="C5108A8C"/>
    <w:name w:val="VOLTA Number Header22"/>
    <w:lvl w:ilvl="0">
      <w:start w:val="1"/>
      <w:numFmt w:val="decimal"/>
      <w:lvlText w:val="%1."/>
      <w:lvlJc w:val="left"/>
      <w:pPr>
        <w:ind w:left="992" w:hanging="992"/>
      </w:pPr>
      <w:rPr>
        <w:rFonts w:asciiTheme="minorHAnsi" w:hAnsiTheme="minorHAnsi" w:hint="default"/>
        <w:color w:val="929292"/>
        <w:sz w:val="18"/>
      </w:rPr>
    </w:lvl>
    <w:lvl w:ilvl="1">
      <w:start w:val="1"/>
      <w:numFmt w:val="decimal"/>
      <w:lvlText w:val="%1.%2."/>
      <w:lvlJc w:val="left"/>
      <w:pPr>
        <w:ind w:left="992" w:hanging="992"/>
      </w:pPr>
      <w:rPr>
        <w:rFonts w:hint="default"/>
        <w:color w:val="929292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  <w:color w:val="929292"/>
      </w:rPr>
    </w:lvl>
    <w:lvl w:ilvl="3">
      <w:start w:val="1"/>
      <w:numFmt w:val="decimal"/>
      <w:lvlText w:val="%1.%2.%3.%4."/>
      <w:lvlJc w:val="left"/>
      <w:pPr>
        <w:ind w:left="992" w:hanging="992"/>
      </w:pPr>
      <w:rPr>
        <w:rFonts w:hint="default"/>
        <w:color w:val="929292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929292"/>
        <w:sz w:val="18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  <w:color w:val="929292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  <w:color w:val="929292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  <w:color w:val="929292"/>
      </w:rPr>
    </w:lvl>
    <w:lvl w:ilvl="8">
      <w:start w:val="1"/>
      <w:numFmt w:val="decimal"/>
      <w:lvlRestart w:val="5"/>
      <w:lvlText w:val="%1.%2.%3.%4.%5.%6.%7.%8.%9."/>
      <w:lvlJc w:val="left"/>
      <w:pPr>
        <w:ind w:left="567" w:firstLine="0"/>
      </w:pPr>
      <w:rPr>
        <w:rFonts w:hint="default"/>
        <w:color w:val="929292"/>
      </w:rPr>
    </w:lvl>
  </w:abstractNum>
  <w:num w:numId="1" w16cid:durableId="1002856515">
    <w:abstractNumId w:val="16"/>
  </w:num>
  <w:num w:numId="2" w16cid:durableId="708605507">
    <w:abstractNumId w:val="11"/>
  </w:num>
  <w:num w:numId="3" w16cid:durableId="354616012">
    <w:abstractNumId w:val="9"/>
  </w:num>
  <w:num w:numId="4" w16cid:durableId="765541712">
    <w:abstractNumId w:val="14"/>
  </w:num>
  <w:num w:numId="5" w16cid:durableId="86659101">
    <w:abstractNumId w:val="0"/>
  </w:num>
  <w:num w:numId="6" w16cid:durableId="1988823047">
    <w:abstractNumId w:val="3"/>
  </w:num>
  <w:num w:numId="7" w16cid:durableId="1134834537">
    <w:abstractNumId w:val="12"/>
  </w:num>
  <w:num w:numId="8" w16cid:durableId="1135030168">
    <w:abstractNumId w:val="2"/>
  </w:num>
  <w:num w:numId="9" w16cid:durableId="1454978439">
    <w:abstractNumId w:val="17"/>
  </w:num>
  <w:num w:numId="10" w16cid:durableId="1772815003">
    <w:abstractNumId w:val="13"/>
  </w:num>
  <w:num w:numId="11" w16cid:durableId="1380665655">
    <w:abstractNumId w:val="6"/>
  </w:num>
  <w:num w:numId="12" w16cid:durableId="2067409538">
    <w:abstractNumId w:val="4"/>
  </w:num>
  <w:num w:numId="13" w16cid:durableId="953711024">
    <w:abstractNumId w:val="5"/>
  </w:num>
  <w:num w:numId="14" w16cid:durableId="175926842">
    <w:abstractNumId w:val="7"/>
  </w:num>
  <w:num w:numId="15" w16cid:durableId="1410232323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readOnly" w:enforcement="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2tjAyMDUzMDA1MDdV0lEKTi0uzszPAykwqQUAtm9MxCwAAAA="/>
  </w:docVars>
  <w:rsids>
    <w:rsidRoot w:val="00926B46"/>
    <w:rsid w:val="000075E7"/>
    <w:rsid w:val="00007FF8"/>
    <w:rsid w:val="00016AB7"/>
    <w:rsid w:val="00025922"/>
    <w:rsid w:val="00026B2B"/>
    <w:rsid w:val="00027862"/>
    <w:rsid w:val="00027CCB"/>
    <w:rsid w:val="00031890"/>
    <w:rsid w:val="000318BF"/>
    <w:rsid w:val="00033637"/>
    <w:rsid w:val="0003537B"/>
    <w:rsid w:val="000368BA"/>
    <w:rsid w:val="00043075"/>
    <w:rsid w:val="00044CEC"/>
    <w:rsid w:val="000473E8"/>
    <w:rsid w:val="00047DD1"/>
    <w:rsid w:val="00047F82"/>
    <w:rsid w:val="00055792"/>
    <w:rsid w:val="0006229B"/>
    <w:rsid w:val="0006235C"/>
    <w:rsid w:val="000671DF"/>
    <w:rsid w:val="0006749F"/>
    <w:rsid w:val="00072296"/>
    <w:rsid w:val="00072695"/>
    <w:rsid w:val="00073E10"/>
    <w:rsid w:val="00074420"/>
    <w:rsid w:val="0007603C"/>
    <w:rsid w:val="00077878"/>
    <w:rsid w:val="00081336"/>
    <w:rsid w:val="00081865"/>
    <w:rsid w:val="000822AC"/>
    <w:rsid w:val="00082F39"/>
    <w:rsid w:val="000844D3"/>
    <w:rsid w:val="00084B96"/>
    <w:rsid w:val="000876CA"/>
    <w:rsid w:val="00091946"/>
    <w:rsid w:val="000A084B"/>
    <w:rsid w:val="000A3E1C"/>
    <w:rsid w:val="000A5E8B"/>
    <w:rsid w:val="000A7FA2"/>
    <w:rsid w:val="000B03C8"/>
    <w:rsid w:val="000B3328"/>
    <w:rsid w:val="000B6763"/>
    <w:rsid w:val="000B7307"/>
    <w:rsid w:val="000B7622"/>
    <w:rsid w:val="000C1F1A"/>
    <w:rsid w:val="000C4E81"/>
    <w:rsid w:val="000C5785"/>
    <w:rsid w:val="000C5A8F"/>
    <w:rsid w:val="000C7CE9"/>
    <w:rsid w:val="000D2E57"/>
    <w:rsid w:val="000D30B3"/>
    <w:rsid w:val="000D3D8B"/>
    <w:rsid w:val="000D5B84"/>
    <w:rsid w:val="000D6616"/>
    <w:rsid w:val="000D6AAF"/>
    <w:rsid w:val="000D7DCB"/>
    <w:rsid w:val="000E42A0"/>
    <w:rsid w:val="000E4471"/>
    <w:rsid w:val="000E582E"/>
    <w:rsid w:val="000E62D7"/>
    <w:rsid w:val="000E6540"/>
    <w:rsid w:val="000E7624"/>
    <w:rsid w:val="000F1414"/>
    <w:rsid w:val="000F1EB0"/>
    <w:rsid w:val="000F2003"/>
    <w:rsid w:val="000F546D"/>
    <w:rsid w:val="001004F1"/>
    <w:rsid w:val="0010479A"/>
    <w:rsid w:val="00111706"/>
    <w:rsid w:val="00111974"/>
    <w:rsid w:val="00113B89"/>
    <w:rsid w:val="001140AA"/>
    <w:rsid w:val="00114B30"/>
    <w:rsid w:val="0011757B"/>
    <w:rsid w:val="0012172B"/>
    <w:rsid w:val="0012197A"/>
    <w:rsid w:val="001240C1"/>
    <w:rsid w:val="0012445E"/>
    <w:rsid w:val="001244C9"/>
    <w:rsid w:val="00126106"/>
    <w:rsid w:val="0012799A"/>
    <w:rsid w:val="00131AB6"/>
    <w:rsid w:val="001365CD"/>
    <w:rsid w:val="0014219D"/>
    <w:rsid w:val="001431D4"/>
    <w:rsid w:val="00146978"/>
    <w:rsid w:val="00147F6A"/>
    <w:rsid w:val="00150518"/>
    <w:rsid w:val="00151486"/>
    <w:rsid w:val="00151C89"/>
    <w:rsid w:val="001536D7"/>
    <w:rsid w:val="0015371E"/>
    <w:rsid w:val="00156C6C"/>
    <w:rsid w:val="001677A0"/>
    <w:rsid w:val="001767A0"/>
    <w:rsid w:val="00180E29"/>
    <w:rsid w:val="00182EB3"/>
    <w:rsid w:val="0018433C"/>
    <w:rsid w:val="001847A2"/>
    <w:rsid w:val="00184FB3"/>
    <w:rsid w:val="001853FD"/>
    <w:rsid w:val="001859CE"/>
    <w:rsid w:val="00190D01"/>
    <w:rsid w:val="00191564"/>
    <w:rsid w:val="001923F7"/>
    <w:rsid w:val="00193851"/>
    <w:rsid w:val="00193BF5"/>
    <w:rsid w:val="0019482A"/>
    <w:rsid w:val="00197783"/>
    <w:rsid w:val="00197B49"/>
    <w:rsid w:val="001A0D79"/>
    <w:rsid w:val="001A5090"/>
    <w:rsid w:val="001A5EEE"/>
    <w:rsid w:val="001A7818"/>
    <w:rsid w:val="001B13C8"/>
    <w:rsid w:val="001B20AB"/>
    <w:rsid w:val="001B3203"/>
    <w:rsid w:val="001B6842"/>
    <w:rsid w:val="001B77EE"/>
    <w:rsid w:val="001C1857"/>
    <w:rsid w:val="001D1A54"/>
    <w:rsid w:val="001D5CF9"/>
    <w:rsid w:val="001E4CE4"/>
    <w:rsid w:val="001E6A27"/>
    <w:rsid w:val="001E7098"/>
    <w:rsid w:val="001E77E0"/>
    <w:rsid w:val="001F0A69"/>
    <w:rsid w:val="001F35A2"/>
    <w:rsid w:val="001F67A6"/>
    <w:rsid w:val="001F7EA8"/>
    <w:rsid w:val="00203685"/>
    <w:rsid w:val="0020408A"/>
    <w:rsid w:val="00204ADB"/>
    <w:rsid w:val="002065F4"/>
    <w:rsid w:val="00211304"/>
    <w:rsid w:val="00214E1E"/>
    <w:rsid w:val="00220728"/>
    <w:rsid w:val="00222E8D"/>
    <w:rsid w:val="00223FC4"/>
    <w:rsid w:val="002254C9"/>
    <w:rsid w:val="00237E3C"/>
    <w:rsid w:val="00237E6E"/>
    <w:rsid w:val="002404FA"/>
    <w:rsid w:val="00242347"/>
    <w:rsid w:val="0024359C"/>
    <w:rsid w:val="00245BA8"/>
    <w:rsid w:val="0024624A"/>
    <w:rsid w:val="002474F4"/>
    <w:rsid w:val="00250331"/>
    <w:rsid w:val="00251CEB"/>
    <w:rsid w:val="00251F25"/>
    <w:rsid w:val="00252738"/>
    <w:rsid w:val="00254FD2"/>
    <w:rsid w:val="00256519"/>
    <w:rsid w:val="002574DB"/>
    <w:rsid w:val="00260DE3"/>
    <w:rsid w:val="002617C2"/>
    <w:rsid w:val="00261C43"/>
    <w:rsid w:val="00264F74"/>
    <w:rsid w:val="00266DBA"/>
    <w:rsid w:val="00273FC5"/>
    <w:rsid w:val="00274624"/>
    <w:rsid w:val="00274ED0"/>
    <w:rsid w:val="00276821"/>
    <w:rsid w:val="002774C3"/>
    <w:rsid w:val="002805F2"/>
    <w:rsid w:val="002818E0"/>
    <w:rsid w:val="002919F0"/>
    <w:rsid w:val="00291C59"/>
    <w:rsid w:val="002925E0"/>
    <w:rsid w:val="00294B72"/>
    <w:rsid w:val="002A1496"/>
    <w:rsid w:val="002A1812"/>
    <w:rsid w:val="002A7B44"/>
    <w:rsid w:val="002B172D"/>
    <w:rsid w:val="002B17AE"/>
    <w:rsid w:val="002B1C0D"/>
    <w:rsid w:val="002B1DE6"/>
    <w:rsid w:val="002B3B29"/>
    <w:rsid w:val="002B754D"/>
    <w:rsid w:val="002C00D1"/>
    <w:rsid w:val="002C4206"/>
    <w:rsid w:val="002C45B5"/>
    <w:rsid w:val="002C4F2A"/>
    <w:rsid w:val="002D0953"/>
    <w:rsid w:val="002D0B51"/>
    <w:rsid w:val="002D0C44"/>
    <w:rsid w:val="002D10A7"/>
    <w:rsid w:val="002D3761"/>
    <w:rsid w:val="002E030D"/>
    <w:rsid w:val="002E0631"/>
    <w:rsid w:val="002E2235"/>
    <w:rsid w:val="002E3214"/>
    <w:rsid w:val="002E4EBE"/>
    <w:rsid w:val="002F2A18"/>
    <w:rsid w:val="002F7C3C"/>
    <w:rsid w:val="003009A4"/>
    <w:rsid w:val="00301DDD"/>
    <w:rsid w:val="00305178"/>
    <w:rsid w:val="00307617"/>
    <w:rsid w:val="00307E92"/>
    <w:rsid w:val="00310C7F"/>
    <w:rsid w:val="00313ABF"/>
    <w:rsid w:val="00316B7C"/>
    <w:rsid w:val="003277F2"/>
    <w:rsid w:val="00330E4B"/>
    <w:rsid w:val="00331B07"/>
    <w:rsid w:val="0034017D"/>
    <w:rsid w:val="003474EC"/>
    <w:rsid w:val="00352CF9"/>
    <w:rsid w:val="0035463F"/>
    <w:rsid w:val="00354AA2"/>
    <w:rsid w:val="0035785B"/>
    <w:rsid w:val="0037326F"/>
    <w:rsid w:val="003753A7"/>
    <w:rsid w:val="00381BF3"/>
    <w:rsid w:val="0038324C"/>
    <w:rsid w:val="003834F8"/>
    <w:rsid w:val="00392308"/>
    <w:rsid w:val="003928EF"/>
    <w:rsid w:val="00393456"/>
    <w:rsid w:val="00397A26"/>
    <w:rsid w:val="003A0972"/>
    <w:rsid w:val="003A17EC"/>
    <w:rsid w:val="003A4BE2"/>
    <w:rsid w:val="003A79A7"/>
    <w:rsid w:val="003B006D"/>
    <w:rsid w:val="003B1435"/>
    <w:rsid w:val="003B3901"/>
    <w:rsid w:val="003B4666"/>
    <w:rsid w:val="003B62B3"/>
    <w:rsid w:val="003B74C4"/>
    <w:rsid w:val="003B7BD5"/>
    <w:rsid w:val="003C30BC"/>
    <w:rsid w:val="003C7D4E"/>
    <w:rsid w:val="003D1362"/>
    <w:rsid w:val="003D1428"/>
    <w:rsid w:val="003D44D4"/>
    <w:rsid w:val="003D55F2"/>
    <w:rsid w:val="003D6123"/>
    <w:rsid w:val="003E20AA"/>
    <w:rsid w:val="003F28C8"/>
    <w:rsid w:val="003F2F4F"/>
    <w:rsid w:val="003F3049"/>
    <w:rsid w:val="003F6A72"/>
    <w:rsid w:val="003F7D4E"/>
    <w:rsid w:val="00400E35"/>
    <w:rsid w:val="00401F13"/>
    <w:rsid w:val="00403B2E"/>
    <w:rsid w:val="00411AA3"/>
    <w:rsid w:val="00411DC6"/>
    <w:rsid w:val="00412746"/>
    <w:rsid w:val="004158FB"/>
    <w:rsid w:val="00417231"/>
    <w:rsid w:val="00417411"/>
    <w:rsid w:val="00417562"/>
    <w:rsid w:val="0042048D"/>
    <w:rsid w:val="00420949"/>
    <w:rsid w:val="0043238D"/>
    <w:rsid w:val="00434AD4"/>
    <w:rsid w:val="0043623A"/>
    <w:rsid w:val="004403FD"/>
    <w:rsid w:val="004418DD"/>
    <w:rsid w:val="00445BDF"/>
    <w:rsid w:val="00450290"/>
    <w:rsid w:val="00451B59"/>
    <w:rsid w:val="00454A5D"/>
    <w:rsid w:val="00456AFC"/>
    <w:rsid w:val="004574D3"/>
    <w:rsid w:val="0046649F"/>
    <w:rsid w:val="00466525"/>
    <w:rsid w:val="00470718"/>
    <w:rsid w:val="00471009"/>
    <w:rsid w:val="00476385"/>
    <w:rsid w:val="00476B6E"/>
    <w:rsid w:val="00480F71"/>
    <w:rsid w:val="00480F7E"/>
    <w:rsid w:val="00481FD5"/>
    <w:rsid w:val="0048287E"/>
    <w:rsid w:val="00483D28"/>
    <w:rsid w:val="00483ECD"/>
    <w:rsid w:val="004843FD"/>
    <w:rsid w:val="00490A94"/>
    <w:rsid w:val="00491E20"/>
    <w:rsid w:val="004921E1"/>
    <w:rsid w:val="00492891"/>
    <w:rsid w:val="004934AE"/>
    <w:rsid w:val="00495D1A"/>
    <w:rsid w:val="00496680"/>
    <w:rsid w:val="0049738F"/>
    <w:rsid w:val="00497A30"/>
    <w:rsid w:val="004A2513"/>
    <w:rsid w:val="004A6729"/>
    <w:rsid w:val="004A6891"/>
    <w:rsid w:val="004A6A7D"/>
    <w:rsid w:val="004B0E48"/>
    <w:rsid w:val="004B2D54"/>
    <w:rsid w:val="004B3D37"/>
    <w:rsid w:val="004B538C"/>
    <w:rsid w:val="004B586C"/>
    <w:rsid w:val="004B58EA"/>
    <w:rsid w:val="004B5E22"/>
    <w:rsid w:val="004B7B52"/>
    <w:rsid w:val="004C6FC9"/>
    <w:rsid w:val="004D4362"/>
    <w:rsid w:val="004D7B72"/>
    <w:rsid w:val="004D7FE1"/>
    <w:rsid w:val="004E289D"/>
    <w:rsid w:val="004E393D"/>
    <w:rsid w:val="004E3C8F"/>
    <w:rsid w:val="004E3ED0"/>
    <w:rsid w:val="004E3F62"/>
    <w:rsid w:val="004E7A84"/>
    <w:rsid w:val="004E7C4F"/>
    <w:rsid w:val="004F2140"/>
    <w:rsid w:val="004F2E57"/>
    <w:rsid w:val="004F3973"/>
    <w:rsid w:val="004F405A"/>
    <w:rsid w:val="004F5535"/>
    <w:rsid w:val="0050031D"/>
    <w:rsid w:val="00503E35"/>
    <w:rsid w:val="0050519B"/>
    <w:rsid w:val="0050531C"/>
    <w:rsid w:val="00506620"/>
    <w:rsid w:val="00512710"/>
    <w:rsid w:val="00515C64"/>
    <w:rsid w:val="00515F38"/>
    <w:rsid w:val="00516302"/>
    <w:rsid w:val="005177E9"/>
    <w:rsid w:val="00525924"/>
    <w:rsid w:val="00525F65"/>
    <w:rsid w:val="00535DB5"/>
    <w:rsid w:val="00536113"/>
    <w:rsid w:val="00537A8F"/>
    <w:rsid w:val="00543218"/>
    <w:rsid w:val="00544803"/>
    <w:rsid w:val="0055163B"/>
    <w:rsid w:val="00560E06"/>
    <w:rsid w:val="00562924"/>
    <w:rsid w:val="00567FB5"/>
    <w:rsid w:val="0057250B"/>
    <w:rsid w:val="005738A2"/>
    <w:rsid w:val="00574626"/>
    <w:rsid w:val="0058307D"/>
    <w:rsid w:val="00583BDB"/>
    <w:rsid w:val="005846BE"/>
    <w:rsid w:val="005906E2"/>
    <w:rsid w:val="00592389"/>
    <w:rsid w:val="005933E1"/>
    <w:rsid w:val="00593F00"/>
    <w:rsid w:val="00595F44"/>
    <w:rsid w:val="005A167B"/>
    <w:rsid w:val="005A2F01"/>
    <w:rsid w:val="005A7F5A"/>
    <w:rsid w:val="005B1A4C"/>
    <w:rsid w:val="005B1AAE"/>
    <w:rsid w:val="005B2334"/>
    <w:rsid w:val="005B7B5A"/>
    <w:rsid w:val="005C120D"/>
    <w:rsid w:val="005C1B5C"/>
    <w:rsid w:val="005C3A25"/>
    <w:rsid w:val="005C6511"/>
    <w:rsid w:val="005D0062"/>
    <w:rsid w:val="005D14CE"/>
    <w:rsid w:val="005D3E69"/>
    <w:rsid w:val="005E6A43"/>
    <w:rsid w:val="005E6C06"/>
    <w:rsid w:val="005E733F"/>
    <w:rsid w:val="005E73A2"/>
    <w:rsid w:val="005F287D"/>
    <w:rsid w:val="005F4227"/>
    <w:rsid w:val="005F4510"/>
    <w:rsid w:val="005F5BFD"/>
    <w:rsid w:val="005F6F7B"/>
    <w:rsid w:val="005F7680"/>
    <w:rsid w:val="0060037E"/>
    <w:rsid w:val="006060D5"/>
    <w:rsid w:val="006066E4"/>
    <w:rsid w:val="006100ED"/>
    <w:rsid w:val="00612792"/>
    <w:rsid w:val="006158F0"/>
    <w:rsid w:val="00616EE3"/>
    <w:rsid w:val="006171D2"/>
    <w:rsid w:val="0062084C"/>
    <w:rsid w:val="00625146"/>
    <w:rsid w:val="00630EC3"/>
    <w:rsid w:val="006332F4"/>
    <w:rsid w:val="00655865"/>
    <w:rsid w:val="00655D42"/>
    <w:rsid w:val="00655D70"/>
    <w:rsid w:val="006568BD"/>
    <w:rsid w:val="00662B01"/>
    <w:rsid w:val="0066441E"/>
    <w:rsid w:val="00666A59"/>
    <w:rsid w:val="00666D27"/>
    <w:rsid w:val="00667B69"/>
    <w:rsid w:val="00670A28"/>
    <w:rsid w:val="00671EC2"/>
    <w:rsid w:val="00671EF0"/>
    <w:rsid w:val="00681758"/>
    <w:rsid w:val="00681A7D"/>
    <w:rsid w:val="00683E9F"/>
    <w:rsid w:val="006869BA"/>
    <w:rsid w:val="0069267E"/>
    <w:rsid w:val="006945D4"/>
    <w:rsid w:val="006959D4"/>
    <w:rsid w:val="006959FE"/>
    <w:rsid w:val="006A36CE"/>
    <w:rsid w:val="006A464B"/>
    <w:rsid w:val="006B6803"/>
    <w:rsid w:val="006C11D4"/>
    <w:rsid w:val="006C2954"/>
    <w:rsid w:val="006C6D5D"/>
    <w:rsid w:val="006D0302"/>
    <w:rsid w:val="006D2724"/>
    <w:rsid w:val="006D32FB"/>
    <w:rsid w:val="006D49C9"/>
    <w:rsid w:val="006D4DC5"/>
    <w:rsid w:val="006D550C"/>
    <w:rsid w:val="006D6B09"/>
    <w:rsid w:val="006D784A"/>
    <w:rsid w:val="006D7CFD"/>
    <w:rsid w:val="006E1496"/>
    <w:rsid w:val="006E4AA6"/>
    <w:rsid w:val="006E55A3"/>
    <w:rsid w:val="006E5EBB"/>
    <w:rsid w:val="006F1EB5"/>
    <w:rsid w:val="006F39CD"/>
    <w:rsid w:val="00700F4E"/>
    <w:rsid w:val="007045F3"/>
    <w:rsid w:val="00713F55"/>
    <w:rsid w:val="00715120"/>
    <w:rsid w:val="00720C05"/>
    <w:rsid w:val="00720C85"/>
    <w:rsid w:val="00723724"/>
    <w:rsid w:val="00723B8C"/>
    <w:rsid w:val="00723F17"/>
    <w:rsid w:val="00725983"/>
    <w:rsid w:val="007259EB"/>
    <w:rsid w:val="00725F8B"/>
    <w:rsid w:val="00726687"/>
    <w:rsid w:val="00727E5C"/>
    <w:rsid w:val="00732537"/>
    <w:rsid w:val="00732F76"/>
    <w:rsid w:val="00734C5D"/>
    <w:rsid w:val="00735430"/>
    <w:rsid w:val="00735836"/>
    <w:rsid w:val="007372AA"/>
    <w:rsid w:val="007406B7"/>
    <w:rsid w:val="00744CF8"/>
    <w:rsid w:val="007462A1"/>
    <w:rsid w:val="007464CF"/>
    <w:rsid w:val="00747AE2"/>
    <w:rsid w:val="00750BF4"/>
    <w:rsid w:val="00753F2A"/>
    <w:rsid w:val="00756996"/>
    <w:rsid w:val="00760351"/>
    <w:rsid w:val="00761EF2"/>
    <w:rsid w:val="00766AFE"/>
    <w:rsid w:val="00770370"/>
    <w:rsid w:val="007708C5"/>
    <w:rsid w:val="00771A42"/>
    <w:rsid w:val="00772F19"/>
    <w:rsid w:val="00774CD2"/>
    <w:rsid w:val="007758A9"/>
    <w:rsid w:val="0077656A"/>
    <w:rsid w:val="00776670"/>
    <w:rsid w:val="00777030"/>
    <w:rsid w:val="00777C35"/>
    <w:rsid w:val="00782CB1"/>
    <w:rsid w:val="00783A90"/>
    <w:rsid w:val="007852C8"/>
    <w:rsid w:val="007855A8"/>
    <w:rsid w:val="00787550"/>
    <w:rsid w:val="00787DC0"/>
    <w:rsid w:val="00787F3F"/>
    <w:rsid w:val="00793EDF"/>
    <w:rsid w:val="007953B1"/>
    <w:rsid w:val="00795D8F"/>
    <w:rsid w:val="007A057F"/>
    <w:rsid w:val="007A1573"/>
    <w:rsid w:val="007A2A01"/>
    <w:rsid w:val="007B0F8D"/>
    <w:rsid w:val="007B2F2E"/>
    <w:rsid w:val="007B3863"/>
    <w:rsid w:val="007B689F"/>
    <w:rsid w:val="007C0F37"/>
    <w:rsid w:val="007C1F08"/>
    <w:rsid w:val="007C4AAB"/>
    <w:rsid w:val="007C5270"/>
    <w:rsid w:val="007C66C1"/>
    <w:rsid w:val="007D1C5F"/>
    <w:rsid w:val="007D3859"/>
    <w:rsid w:val="007D3A4B"/>
    <w:rsid w:val="007D6A42"/>
    <w:rsid w:val="007D6DAF"/>
    <w:rsid w:val="007E0562"/>
    <w:rsid w:val="007E169F"/>
    <w:rsid w:val="007E2ADE"/>
    <w:rsid w:val="007E3B93"/>
    <w:rsid w:val="007E3BF4"/>
    <w:rsid w:val="007E40DF"/>
    <w:rsid w:val="007E4DE7"/>
    <w:rsid w:val="007E7A79"/>
    <w:rsid w:val="007F2735"/>
    <w:rsid w:val="007F3367"/>
    <w:rsid w:val="007F397F"/>
    <w:rsid w:val="007F46DD"/>
    <w:rsid w:val="007F79CA"/>
    <w:rsid w:val="00800741"/>
    <w:rsid w:val="00801E08"/>
    <w:rsid w:val="0080258F"/>
    <w:rsid w:val="00803D79"/>
    <w:rsid w:val="00807D01"/>
    <w:rsid w:val="008125BD"/>
    <w:rsid w:val="00815FC1"/>
    <w:rsid w:val="00816A58"/>
    <w:rsid w:val="00817102"/>
    <w:rsid w:val="00817AB3"/>
    <w:rsid w:val="00820F14"/>
    <w:rsid w:val="0082705E"/>
    <w:rsid w:val="008274E3"/>
    <w:rsid w:val="00827ED6"/>
    <w:rsid w:val="00830B93"/>
    <w:rsid w:val="0083192F"/>
    <w:rsid w:val="00835456"/>
    <w:rsid w:val="008361DC"/>
    <w:rsid w:val="0083798B"/>
    <w:rsid w:val="00840609"/>
    <w:rsid w:val="008409EB"/>
    <w:rsid w:val="00845BAE"/>
    <w:rsid w:val="008501DC"/>
    <w:rsid w:val="008504F0"/>
    <w:rsid w:val="008509F4"/>
    <w:rsid w:val="00850F3D"/>
    <w:rsid w:val="00853DCE"/>
    <w:rsid w:val="008544D2"/>
    <w:rsid w:val="008546E0"/>
    <w:rsid w:val="00854864"/>
    <w:rsid w:val="00860F4B"/>
    <w:rsid w:val="0086384F"/>
    <w:rsid w:val="008648A1"/>
    <w:rsid w:val="00865E90"/>
    <w:rsid w:val="00866284"/>
    <w:rsid w:val="00866B1F"/>
    <w:rsid w:val="00867833"/>
    <w:rsid w:val="00870021"/>
    <w:rsid w:val="008729A8"/>
    <w:rsid w:val="00873CB2"/>
    <w:rsid w:val="00875604"/>
    <w:rsid w:val="008761BA"/>
    <w:rsid w:val="00876B83"/>
    <w:rsid w:val="00877CD0"/>
    <w:rsid w:val="00882F2B"/>
    <w:rsid w:val="00887F71"/>
    <w:rsid w:val="00892A7C"/>
    <w:rsid w:val="008945F4"/>
    <w:rsid w:val="00895946"/>
    <w:rsid w:val="008A2845"/>
    <w:rsid w:val="008A2ED5"/>
    <w:rsid w:val="008A5AB1"/>
    <w:rsid w:val="008A616F"/>
    <w:rsid w:val="008B3B6E"/>
    <w:rsid w:val="008B3C72"/>
    <w:rsid w:val="008B3D0B"/>
    <w:rsid w:val="008B5380"/>
    <w:rsid w:val="008B5581"/>
    <w:rsid w:val="008C18AA"/>
    <w:rsid w:val="008C44CF"/>
    <w:rsid w:val="008C6AC4"/>
    <w:rsid w:val="008C6DAE"/>
    <w:rsid w:val="008D095B"/>
    <w:rsid w:val="008D4A99"/>
    <w:rsid w:val="008E1EA4"/>
    <w:rsid w:val="008E235D"/>
    <w:rsid w:val="008E4FE3"/>
    <w:rsid w:val="008E75D6"/>
    <w:rsid w:val="008F20FA"/>
    <w:rsid w:val="00901780"/>
    <w:rsid w:val="00902D09"/>
    <w:rsid w:val="00906DD3"/>
    <w:rsid w:val="009103BF"/>
    <w:rsid w:val="009143AB"/>
    <w:rsid w:val="00916128"/>
    <w:rsid w:val="00917331"/>
    <w:rsid w:val="00926B46"/>
    <w:rsid w:val="00927C4D"/>
    <w:rsid w:val="009318D8"/>
    <w:rsid w:val="00934206"/>
    <w:rsid w:val="00935102"/>
    <w:rsid w:val="00935ADC"/>
    <w:rsid w:val="009361F1"/>
    <w:rsid w:val="0093668F"/>
    <w:rsid w:val="009373CE"/>
    <w:rsid w:val="009400D9"/>
    <w:rsid w:val="00942084"/>
    <w:rsid w:val="00942C88"/>
    <w:rsid w:val="009439F2"/>
    <w:rsid w:val="0094785F"/>
    <w:rsid w:val="00950328"/>
    <w:rsid w:val="00953B51"/>
    <w:rsid w:val="00956A49"/>
    <w:rsid w:val="00957BAE"/>
    <w:rsid w:val="00963772"/>
    <w:rsid w:val="009663C0"/>
    <w:rsid w:val="0097633A"/>
    <w:rsid w:val="00981C45"/>
    <w:rsid w:val="00982CB6"/>
    <w:rsid w:val="009845A6"/>
    <w:rsid w:val="00985176"/>
    <w:rsid w:val="00985764"/>
    <w:rsid w:val="009863C2"/>
    <w:rsid w:val="00993B44"/>
    <w:rsid w:val="00994566"/>
    <w:rsid w:val="00995C5C"/>
    <w:rsid w:val="0099658B"/>
    <w:rsid w:val="00997B54"/>
    <w:rsid w:val="009A1B54"/>
    <w:rsid w:val="009A61AF"/>
    <w:rsid w:val="009B0B8A"/>
    <w:rsid w:val="009B7103"/>
    <w:rsid w:val="009C0962"/>
    <w:rsid w:val="009C1AD9"/>
    <w:rsid w:val="009C2162"/>
    <w:rsid w:val="009C48FB"/>
    <w:rsid w:val="009C52A6"/>
    <w:rsid w:val="009D0085"/>
    <w:rsid w:val="009D371A"/>
    <w:rsid w:val="009D61BE"/>
    <w:rsid w:val="009D65E9"/>
    <w:rsid w:val="009D780E"/>
    <w:rsid w:val="009E153A"/>
    <w:rsid w:val="009E3F60"/>
    <w:rsid w:val="009E4755"/>
    <w:rsid w:val="009E54B9"/>
    <w:rsid w:val="009E5D79"/>
    <w:rsid w:val="009F11F6"/>
    <w:rsid w:val="009F2511"/>
    <w:rsid w:val="009F7403"/>
    <w:rsid w:val="00A004FF"/>
    <w:rsid w:val="00A00FBB"/>
    <w:rsid w:val="00A0363D"/>
    <w:rsid w:val="00A05B6F"/>
    <w:rsid w:val="00A06397"/>
    <w:rsid w:val="00A077AB"/>
    <w:rsid w:val="00A10544"/>
    <w:rsid w:val="00A1211F"/>
    <w:rsid w:val="00A122BE"/>
    <w:rsid w:val="00A12408"/>
    <w:rsid w:val="00A16F84"/>
    <w:rsid w:val="00A20F51"/>
    <w:rsid w:val="00A2200B"/>
    <w:rsid w:val="00A23971"/>
    <w:rsid w:val="00A3147A"/>
    <w:rsid w:val="00A32342"/>
    <w:rsid w:val="00A36D17"/>
    <w:rsid w:val="00A44319"/>
    <w:rsid w:val="00A44718"/>
    <w:rsid w:val="00A50725"/>
    <w:rsid w:val="00A530FC"/>
    <w:rsid w:val="00A55544"/>
    <w:rsid w:val="00A55C88"/>
    <w:rsid w:val="00A61481"/>
    <w:rsid w:val="00A63198"/>
    <w:rsid w:val="00A651D9"/>
    <w:rsid w:val="00A6539A"/>
    <w:rsid w:val="00A67CB8"/>
    <w:rsid w:val="00A74C67"/>
    <w:rsid w:val="00A77307"/>
    <w:rsid w:val="00A7739A"/>
    <w:rsid w:val="00A77414"/>
    <w:rsid w:val="00A77AE6"/>
    <w:rsid w:val="00A809BC"/>
    <w:rsid w:val="00A80A66"/>
    <w:rsid w:val="00A80B94"/>
    <w:rsid w:val="00A82038"/>
    <w:rsid w:val="00A82912"/>
    <w:rsid w:val="00A855C0"/>
    <w:rsid w:val="00A87C4F"/>
    <w:rsid w:val="00A9099F"/>
    <w:rsid w:val="00A93206"/>
    <w:rsid w:val="00A949E9"/>
    <w:rsid w:val="00A95660"/>
    <w:rsid w:val="00A956DD"/>
    <w:rsid w:val="00AA1AD2"/>
    <w:rsid w:val="00AA1D25"/>
    <w:rsid w:val="00AA548D"/>
    <w:rsid w:val="00AA66C9"/>
    <w:rsid w:val="00AB2DB5"/>
    <w:rsid w:val="00AB3624"/>
    <w:rsid w:val="00AB6E3F"/>
    <w:rsid w:val="00AC1FB9"/>
    <w:rsid w:val="00AC2EBC"/>
    <w:rsid w:val="00AC5041"/>
    <w:rsid w:val="00AC5AF3"/>
    <w:rsid w:val="00AC6130"/>
    <w:rsid w:val="00AD161C"/>
    <w:rsid w:val="00AD4ACB"/>
    <w:rsid w:val="00AE4C3E"/>
    <w:rsid w:val="00AE4CCB"/>
    <w:rsid w:val="00AE7A93"/>
    <w:rsid w:val="00AF126A"/>
    <w:rsid w:val="00AF1D7E"/>
    <w:rsid w:val="00AF28C3"/>
    <w:rsid w:val="00AF3553"/>
    <w:rsid w:val="00AF43E8"/>
    <w:rsid w:val="00AF5231"/>
    <w:rsid w:val="00AF59AE"/>
    <w:rsid w:val="00AF5C6D"/>
    <w:rsid w:val="00AF6626"/>
    <w:rsid w:val="00B035F6"/>
    <w:rsid w:val="00B04DCE"/>
    <w:rsid w:val="00B06566"/>
    <w:rsid w:val="00B1487D"/>
    <w:rsid w:val="00B17152"/>
    <w:rsid w:val="00B171C8"/>
    <w:rsid w:val="00B207AF"/>
    <w:rsid w:val="00B209CC"/>
    <w:rsid w:val="00B20D92"/>
    <w:rsid w:val="00B224CC"/>
    <w:rsid w:val="00B22B6D"/>
    <w:rsid w:val="00B264AB"/>
    <w:rsid w:val="00B30633"/>
    <w:rsid w:val="00B31997"/>
    <w:rsid w:val="00B322B8"/>
    <w:rsid w:val="00B34772"/>
    <w:rsid w:val="00B45C38"/>
    <w:rsid w:val="00B46A17"/>
    <w:rsid w:val="00B50FDF"/>
    <w:rsid w:val="00B5257D"/>
    <w:rsid w:val="00B5397C"/>
    <w:rsid w:val="00B55F38"/>
    <w:rsid w:val="00B71076"/>
    <w:rsid w:val="00B71472"/>
    <w:rsid w:val="00B71D0D"/>
    <w:rsid w:val="00B72BD2"/>
    <w:rsid w:val="00B72FA1"/>
    <w:rsid w:val="00B74F40"/>
    <w:rsid w:val="00B82A98"/>
    <w:rsid w:val="00B85EFE"/>
    <w:rsid w:val="00B904BB"/>
    <w:rsid w:val="00B92AED"/>
    <w:rsid w:val="00B92B2C"/>
    <w:rsid w:val="00B946E0"/>
    <w:rsid w:val="00B972C0"/>
    <w:rsid w:val="00BA47ED"/>
    <w:rsid w:val="00BB07DA"/>
    <w:rsid w:val="00BB1FA0"/>
    <w:rsid w:val="00BB424E"/>
    <w:rsid w:val="00BB47C6"/>
    <w:rsid w:val="00BB602B"/>
    <w:rsid w:val="00BB6180"/>
    <w:rsid w:val="00BC12CC"/>
    <w:rsid w:val="00BC3AED"/>
    <w:rsid w:val="00BC41A2"/>
    <w:rsid w:val="00BC4AC9"/>
    <w:rsid w:val="00BC6F66"/>
    <w:rsid w:val="00BD386C"/>
    <w:rsid w:val="00BD5357"/>
    <w:rsid w:val="00BD6E8E"/>
    <w:rsid w:val="00BD76B1"/>
    <w:rsid w:val="00BE097E"/>
    <w:rsid w:val="00BE0B79"/>
    <w:rsid w:val="00BE1BB4"/>
    <w:rsid w:val="00BE3176"/>
    <w:rsid w:val="00BE5270"/>
    <w:rsid w:val="00BE5409"/>
    <w:rsid w:val="00BF0570"/>
    <w:rsid w:val="00BF24FB"/>
    <w:rsid w:val="00BF27F4"/>
    <w:rsid w:val="00BF528A"/>
    <w:rsid w:val="00BF6087"/>
    <w:rsid w:val="00BF6859"/>
    <w:rsid w:val="00C05038"/>
    <w:rsid w:val="00C06689"/>
    <w:rsid w:val="00C06DBB"/>
    <w:rsid w:val="00C11B15"/>
    <w:rsid w:val="00C11EA2"/>
    <w:rsid w:val="00C12C3E"/>
    <w:rsid w:val="00C142E2"/>
    <w:rsid w:val="00C1646A"/>
    <w:rsid w:val="00C217DE"/>
    <w:rsid w:val="00C21DF0"/>
    <w:rsid w:val="00C22987"/>
    <w:rsid w:val="00C2311F"/>
    <w:rsid w:val="00C25FC1"/>
    <w:rsid w:val="00C2600C"/>
    <w:rsid w:val="00C27B38"/>
    <w:rsid w:val="00C30F8D"/>
    <w:rsid w:val="00C330E7"/>
    <w:rsid w:val="00C34FDA"/>
    <w:rsid w:val="00C35215"/>
    <w:rsid w:val="00C441D0"/>
    <w:rsid w:val="00C474C7"/>
    <w:rsid w:val="00C50D8E"/>
    <w:rsid w:val="00C51F4B"/>
    <w:rsid w:val="00C521C9"/>
    <w:rsid w:val="00C53792"/>
    <w:rsid w:val="00C53BBD"/>
    <w:rsid w:val="00C55FFD"/>
    <w:rsid w:val="00C6257A"/>
    <w:rsid w:val="00C64330"/>
    <w:rsid w:val="00C67C8F"/>
    <w:rsid w:val="00C7066E"/>
    <w:rsid w:val="00C765C8"/>
    <w:rsid w:val="00C830A4"/>
    <w:rsid w:val="00C84B8B"/>
    <w:rsid w:val="00C85A08"/>
    <w:rsid w:val="00C8686D"/>
    <w:rsid w:val="00C905ED"/>
    <w:rsid w:val="00C91DFE"/>
    <w:rsid w:val="00C931D5"/>
    <w:rsid w:val="00C93ADD"/>
    <w:rsid w:val="00C955DC"/>
    <w:rsid w:val="00C970A9"/>
    <w:rsid w:val="00CA208E"/>
    <w:rsid w:val="00CA5083"/>
    <w:rsid w:val="00CA6334"/>
    <w:rsid w:val="00CA64C4"/>
    <w:rsid w:val="00CA75B8"/>
    <w:rsid w:val="00CA79F5"/>
    <w:rsid w:val="00CB03E0"/>
    <w:rsid w:val="00CB78BB"/>
    <w:rsid w:val="00CC0D15"/>
    <w:rsid w:val="00CC1FF9"/>
    <w:rsid w:val="00CC3A05"/>
    <w:rsid w:val="00CC7721"/>
    <w:rsid w:val="00CD06D8"/>
    <w:rsid w:val="00CD3112"/>
    <w:rsid w:val="00CD6E59"/>
    <w:rsid w:val="00CE3225"/>
    <w:rsid w:val="00CF115B"/>
    <w:rsid w:val="00CF5AAF"/>
    <w:rsid w:val="00CF6E70"/>
    <w:rsid w:val="00D025C7"/>
    <w:rsid w:val="00D05167"/>
    <w:rsid w:val="00D054A5"/>
    <w:rsid w:val="00D07CDC"/>
    <w:rsid w:val="00D15485"/>
    <w:rsid w:val="00D17974"/>
    <w:rsid w:val="00D2351C"/>
    <w:rsid w:val="00D26F33"/>
    <w:rsid w:val="00D32699"/>
    <w:rsid w:val="00D32B55"/>
    <w:rsid w:val="00D33066"/>
    <w:rsid w:val="00D33F71"/>
    <w:rsid w:val="00D34BA1"/>
    <w:rsid w:val="00D34D5F"/>
    <w:rsid w:val="00D417D8"/>
    <w:rsid w:val="00D44647"/>
    <w:rsid w:val="00D51912"/>
    <w:rsid w:val="00D541A3"/>
    <w:rsid w:val="00D55C12"/>
    <w:rsid w:val="00D60164"/>
    <w:rsid w:val="00D60294"/>
    <w:rsid w:val="00D64700"/>
    <w:rsid w:val="00D6669A"/>
    <w:rsid w:val="00D671BC"/>
    <w:rsid w:val="00D725A1"/>
    <w:rsid w:val="00D7593E"/>
    <w:rsid w:val="00D80DD2"/>
    <w:rsid w:val="00D8262B"/>
    <w:rsid w:val="00D92DF1"/>
    <w:rsid w:val="00D97FFC"/>
    <w:rsid w:val="00DA0A10"/>
    <w:rsid w:val="00DA6D6A"/>
    <w:rsid w:val="00DA729F"/>
    <w:rsid w:val="00DB00CE"/>
    <w:rsid w:val="00DB263E"/>
    <w:rsid w:val="00DB5138"/>
    <w:rsid w:val="00DB51EE"/>
    <w:rsid w:val="00DB57EE"/>
    <w:rsid w:val="00DB735D"/>
    <w:rsid w:val="00DC2103"/>
    <w:rsid w:val="00DC2F6A"/>
    <w:rsid w:val="00DC38AC"/>
    <w:rsid w:val="00DC69BA"/>
    <w:rsid w:val="00DD02A0"/>
    <w:rsid w:val="00DD05B9"/>
    <w:rsid w:val="00DD3738"/>
    <w:rsid w:val="00DD5EC5"/>
    <w:rsid w:val="00DD6ABC"/>
    <w:rsid w:val="00DD6AD2"/>
    <w:rsid w:val="00DD6DCE"/>
    <w:rsid w:val="00DD7D4C"/>
    <w:rsid w:val="00DE08E5"/>
    <w:rsid w:val="00DE0CCF"/>
    <w:rsid w:val="00DE338B"/>
    <w:rsid w:val="00DE3813"/>
    <w:rsid w:val="00DE4FC9"/>
    <w:rsid w:val="00DE5890"/>
    <w:rsid w:val="00DE6073"/>
    <w:rsid w:val="00DE6B56"/>
    <w:rsid w:val="00DE75E5"/>
    <w:rsid w:val="00DE7DC2"/>
    <w:rsid w:val="00DF03F4"/>
    <w:rsid w:val="00DF0F6E"/>
    <w:rsid w:val="00DF2082"/>
    <w:rsid w:val="00DF330A"/>
    <w:rsid w:val="00DF4787"/>
    <w:rsid w:val="00DF7CA4"/>
    <w:rsid w:val="00E0387C"/>
    <w:rsid w:val="00E042B0"/>
    <w:rsid w:val="00E045B5"/>
    <w:rsid w:val="00E04DAD"/>
    <w:rsid w:val="00E0522F"/>
    <w:rsid w:val="00E1014E"/>
    <w:rsid w:val="00E10843"/>
    <w:rsid w:val="00E145DD"/>
    <w:rsid w:val="00E23C8D"/>
    <w:rsid w:val="00E24AA8"/>
    <w:rsid w:val="00E30FC0"/>
    <w:rsid w:val="00E3207A"/>
    <w:rsid w:val="00E32255"/>
    <w:rsid w:val="00E3485E"/>
    <w:rsid w:val="00E35193"/>
    <w:rsid w:val="00E3552B"/>
    <w:rsid w:val="00E35A72"/>
    <w:rsid w:val="00E3712A"/>
    <w:rsid w:val="00E429D9"/>
    <w:rsid w:val="00E42FB6"/>
    <w:rsid w:val="00E43AB9"/>
    <w:rsid w:val="00E4500F"/>
    <w:rsid w:val="00E46777"/>
    <w:rsid w:val="00E518AE"/>
    <w:rsid w:val="00E569FA"/>
    <w:rsid w:val="00E57294"/>
    <w:rsid w:val="00E5730F"/>
    <w:rsid w:val="00E60094"/>
    <w:rsid w:val="00E60F10"/>
    <w:rsid w:val="00E64B34"/>
    <w:rsid w:val="00E6596D"/>
    <w:rsid w:val="00E66D75"/>
    <w:rsid w:val="00E66EB0"/>
    <w:rsid w:val="00E67CD8"/>
    <w:rsid w:val="00E844F7"/>
    <w:rsid w:val="00E858BA"/>
    <w:rsid w:val="00E86D0F"/>
    <w:rsid w:val="00E90673"/>
    <w:rsid w:val="00E9199C"/>
    <w:rsid w:val="00E92316"/>
    <w:rsid w:val="00E9331E"/>
    <w:rsid w:val="00E93F96"/>
    <w:rsid w:val="00EA44DB"/>
    <w:rsid w:val="00EB12B4"/>
    <w:rsid w:val="00EB130F"/>
    <w:rsid w:val="00EB3A10"/>
    <w:rsid w:val="00EB3B76"/>
    <w:rsid w:val="00EC074E"/>
    <w:rsid w:val="00EC0B45"/>
    <w:rsid w:val="00EC309D"/>
    <w:rsid w:val="00EC69E1"/>
    <w:rsid w:val="00ED238A"/>
    <w:rsid w:val="00ED67E0"/>
    <w:rsid w:val="00EE111F"/>
    <w:rsid w:val="00EE12B3"/>
    <w:rsid w:val="00EE187C"/>
    <w:rsid w:val="00EE2171"/>
    <w:rsid w:val="00EE3DC1"/>
    <w:rsid w:val="00EE5854"/>
    <w:rsid w:val="00EE6269"/>
    <w:rsid w:val="00EE6C20"/>
    <w:rsid w:val="00EE741E"/>
    <w:rsid w:val="00EE7566"/>
    <w:rsid w:val="00EF1210"/>
    <w:rsid w:val="00EF2353"/>
    <w:rsid w:val="00EF7CE8"/>
    <w:rsid w:val="00F00E95"/>
    <w:rsid w:val="00F03BAB"/>
    <w:rsid w:val="00F06DCB"/>
    <w:rsid w:val="00F100F4"/>
    <w:rsid w:val="00F13706"/>
    <w:rsid w:val="00F15424"/>
    <w:rsid w:val="00F15AF8"/>
    <w:rsid w:val="00F16D2E"/>
    <w:rsid w:val="00F20FD0"/>
    <w:rsid w:val="00F23F2A"/>
    <w:rsid w:val="00F25449"/>
    <w:rsid w:val="00F26C43"/>
    <w:rsid w:val="00F26D5A"/>
    <w:rsid w:val="00F3364B"/>
    <w:rsid w:val="00F340D4"/>
    <w:rsid w:val="00F3676F"/>
    <w:rsid w:val="00F372FE"/>
    <w:rsid w:val="00F43961"/>
    <w:rsid w:val="00F441FA"/>
    <w:rsid w:val="00F45760"/>
    <w:rsid w:val="00F47500"/>
    <w:rsid w:val="00F47AE8"/>
    <w:rsid w:val="00F5135A"/>
    <w:rsid w:val="00F56D5B"/>
    <w:rsid w:val="00F61648"/>
    <w:rsid w:val="00F61AA5"/>
    <w:rsid w:val="00F620AB"/>
    <w:rsid w:val="00F62AD8"/>
    <w:rsid w:val="00F74E98"/>
    <w:rsid w:val="00F7534A"/>
    <w:rsid w:val="00F762FC"/>
    <w:rsid w:val="00F77C6B"/>
    <w:rsid w:val="00F8087F"/>
    <w:rsid w:val="00F80B4C"/>
    <w:rsid w:val="00F817E1"/>
    <w:rsid w:val="00F82B9A"/>
    <w:rsid w:val="00F832D8"/>
    <w:rsid w:val="00F844F1"/>
    <w:rsid w:val="00F84EDE"/>
    <w:rsid w:val="00F85378"/>
    <w:rsid w:val="00F90D80"/>
    <w:rsid w:val="00F93022"/>
    <w:rsid w:val="00F9336C"/>
    <w:rsid w:val="00F94144"/>
    <w:rsid w:val="00FA486A"/>
    <w:rsid w:val="00FA5ACA"/>
    <w:rsid w:val="00FA6743"/>
    <w:rsid w:val="00FA679F"/>
    <w:rsid w:val="00FA6812"/>
    <w:rsid w:val="00FA683B"/>
    <w:rsid w:val="00FA6EE6"/>
    <w:rsid w:val="00FA6F14"/>
    <w:rsid w:val="00FA72B4"/>
    <w:rsid w:val="00FB58D2"/>
    <w:rsid w:val="00FB779D"/>
    <w:rsid w:val="00FB7B94"/>
    <w:rsid w:val="00FC3C30"/>
    <w:rsid w:val="00FC47A9"/>
    <w:rsid w:val="00FC5E2C"/>
    <w:rsid w:val="00FC7B38"/>
    <w:rsid w:val="00FD20AA"/>
    <w:rsid w:val="00FD453E"/>
    <w:rsid w:val="00FD7706"/>
    <w:rsid w:val="00FE091E"/>
    <w:rsid w:val="00FE2B0A"/>
    <w:rsid w:val="00FE3E1A"/>
    <w:rsid w:val="00FE5B25"/>
    <w:rsid w:val="00FE6EC3"/>
    <w:rsid w:val="00FE7919"/>
    <w:rsid w:val="00FF12B7"/>
    <w:rsid w:val="00FF1A0F"/>
    <w:rsid w:val="00FF3872"/>
    <w:rsid w:val="00FF3F22"/>
    <w:rsid w:val="00FF4B19"/>
    <w:rsid w:val="00FF5EE4"/>
    <w:rsid w:val="00FF6D3C"/>
    <w:rsid w:val="00FF7CF7"/>
    <w:rsid w:val="098FA07A"/>
    <w:rsid w:val="107E3201"/>
    <w:rsid w:val="1153780B"/>
    <w:rsid w:val="2289228B"/>
    <w:rsid w:val="2435BCA2"/>
    <w:rsid w:val="2A8C6761"/>
    <w:rsid w:val="45E85AA6"/>
    <w:rsid w:val="4702A7DE"/>
    <w:rsid w:val="5349BA8B"/>
    <w:rsid w:val="55125844"/>
    <w:rsid w:val="5AA7B885"/>
    <w:rsid w:val="6C6E9AA3"/>
    <w:rsid w:val="6E42FC48"/>
    <w:rsid w:val="6EA69825"/>
    <w:rsid w:val="6F1D53D8"/>
    <w:rsid w:val="7465CED0"/>
    <w:rsid w:val="7F89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F3F1D"/>
  <w14:defaultImageDpi w14:val="330"/>
  <w15:docId w15:val="{53DDF514-6EB2-4976-B510-F545B0C5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FF3F22"/>
    <w:rPr>
      <w:rFonts w:eastAsiaTheme="minorEastAsia"/>
      <w:sz w:val="20"/>
      <w:lang w:val="fr-FR"/>
    </w:rPr>
  </w:style>
  <w:style w:type="paragraph" w:styleId="Heading1">
    <w:name w:val="heading 1"/>
    <w:aliases w:val="Heading title"/>
    <w:basedOn w:val="Normal"/>
    <w:next w:val="Normal"/>
    <w:link w:val="Heading1Char"/>
    <w:uiPriority w:val="9"/>
    <w:qFormat/>
    <w:rsid w:val="00C217DE"/>
    <w:pPr>
      <w:keepNext/>
      <w:keepLines/>
      <w:spacing w:before="480" w:after="480"/>
      <w:jc w:val="center"/>
      <w:outlineLvl w:val="0"/>
    </w:pPr>
    <w:rPr>
      <w:rFonts w:asciiTheme="majorHAnsi" w:eastAsiaTheme="majorEastAsia" w:hAnsiTheme="majorHAnsi" w:cstheme="majorBidi"/>
      <w:b/>
      <w:color w:val="00B0F0"/>
      <w:sz w:val="32"/>
      <w:szCs w:val="26"/>
      <w:lang w:val="en-US"/>
    </w:rPr>
  </w:style>
  <w:style w:type="paragraph" w:styleId="Heading2">
    <w:name w:val="heading 2"/>
    <w:aliases w:val="Heading 10 - green"/>
    <w:basedOn w:val="Normal"/>
    <w:next w:val="Normal"/>
    <w:link w:val="Heading2Char"/>
    <w:uiPriority w:val="9"/>
    <w:unhideWhenUsed/>
    <w:rsid w:val="00FF38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668738" w:themeColor="accent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F38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944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7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E6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7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E6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umberMutiLevelList">
    <w:name w:val="Number MutiLevel List"/>
    <w:basedOn w:val="NoList"/>
    <w:uiPriority w:val="99"/>
    <w:rsid w:val="002A1496"/>
    <w:pPr>
      <w:numPr>
        <w:numId w:val="4"/>
      </w:numPr>
    </w:pPr>
  </w:style>
  <w:style w:type="character" w:customStyle="1" w:styleId="Heading1Char">
    <w:name w:val="Heading 1 Char"/>
    <w:aliases w:val="Heading title Char"/>
    <w:basedOn w:val="DefaultParagraphFont"/>
    <w:link w:val="Heading1"/>
    <w:uiPriority w:val="9"/>
    <w:rsid w:val="00C217DE"/>
    <w:rPr>
      <w:rFonts w:asciiTheme="majorHAnsi" w:eastAsiaTheme="majorEastAsia" w:hAnsiTheme="majorHAnsi" w:cstheme="majorBidi"/>
      <w:b/>
      <w:color w:val="00B0F0"/>
      <w:sz w:val="32"/>
      <w:szCs w:val="26"/>
      <w:lang w:val="en-US"/>
    </w:rPr>
  </w:style>
  <w:style w:type="character" w:customStyle="1" w:styleId="Heading2Char">
    <w:name w:val="Heading 2 Char"/>
    <w:aliases w:val="Heading 10 - green Char"/>
    <w:basedOn w:val="DefaultParagraphFont"/>
    <w:link w:val="Heading2"/>
    <w:uiPriority w:val="9"/>
    <w:rsid w:val="00EE7566"/>
    <w:rPr>
      <w:rFonts w:asciiTheme="majorHAnsi" w:eastAsiaTheme="majorEastAsia" w:hAnsiTheme="majorHAnsi" w:cstheme="majorBidi"/>
      <w:b/>
      <w:color w:val="668738" w:themeColor="accent2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872"/>
    <w:rPr>
      <w:rFonts w:asciiTheme="majorHAnsi" w:eastAsiaTheme="majorEastAsia" w:hAnsiTheme="majorHAnsi" w:cstheme="majorBidi"/>
      <w:color w:val="000944" w:themeColor="accent1" w:themeShade="7F"/>
    </w:rPr>
  </w:style>
  <w:style w:type="paragraph" w:styleId="Title">
    <w:name w:val="Title"/>
    <w:aliases w:val="Subheading"/>
    <w:next w:val="Normal"/>
    <w:link w:val="TitleChar"/>
    <w:uiPriority w:val="10"/>
    <w:qFormat/>
    <w:rsid w:val="00C217DE"/>
    <w:pPr>
      <w:spacing w:before="240" w:after="240"/>
      <w:contextualSpacing/>
    </w:pPr>
    <w:rPr>
      <w:rFonts w:asciiTheme="majorHAnsi" w:eastAsiaTheme="majorEastAsia" w:hAnsiTheme="majorHAnsi" w:cs="Times New Roman (Headings CS)"/>
      <w:b/>
      <w:color w:val="00B0F0"/>
      <w:spacing w:val="-10"/>
      <w:kern w:val="28"/>
      <w:sz w:val="20"/>
      <w:szCs w:val="56"/>
      <w:lang w:val="en-US"/>
    </w:rPr>
  </w:style>
  <w:style w:type="character" w:customStyle="1" w:styleId="TitleChar">
    <w:name w:val="Title Char"/>
    <w:aliases w:val="Subheading Char"/>
    <w:basedOn w:val="DefaultParagraphFont"/>
    <w:link w:val="Title"/>
    <w:uiPriority w:val="10"/>
    <w:rsid w:val="00C217DE"/>
    <w:rPr>
      <w:rFonts w:asciiTheme="majorHAnsi" w:eastAsiaTheme="majorEastAsia" w:hAnsiTheme="majorHAnsi" w:cs="Times New Roman (Headings CS)"/>
      <w:b/>
      <w:color w:val="00B0F0"/>
      <w:spacing w:val="-10"/>
      <w:kern w:val="28"/>
      <w:sz w:val="20"/>
      <w:szCs w:val="56"/>
      <w:lang w:val="en-US"/>
    </w:rPr>
  </w:style>
  <w:style w:type="paragraph" w:customStyle="1" w:styleId="Title1">
    <w:name w:val="Title 1"/>
    <w:basedOn w:val="Normal"/>
    <w:next w:val="Normal"/>
    <w:link w:val="Title1Car"/>
    <w:uiPriority w:val="1"/>
    <w:qFormat/>
    <w:rsid w:val="00E04DAD"/>
    <w:pPr>
      <w:keepNext/>
      <w:keepLines/>
      <w:numPr>
        <w:numId w:val="1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001489" w:themeColor="accent1"/>
      <w:sz w:val="28"/>
      <w:szCs w:val="26"/>
      <w:lang w:val="en-US"/>
    </w:rPr>
  </w:style>
  <w:style w:type="paragraph" w:customStyle="1" w:styleId="Title2">
    <w:name w:val="Title 2"/>
    <w:basedOn w:val="Title1"/>
    <w:next w:val="Normal"/>
    <w:link w:val="Title2Car"/>
    <w:uiPriority w:val="1"/>
    <w:qFormat/>
    <w:rsid w:val="00BF6859"/>
    <w:pPr>
      <w:numPr>
        <w:ilvl w:val="1"/>
      </w:numPr>
      <w:ind w:left="908" w:hanging="624"/>
    </w:pPr>
    <w:rPr>
      <w:sz w:val="26"/>
      <w:lang w:val="fr-BE"/>
    </w:rPr>
  </w:style>
  <w:style w:type="paragraph" w:customStyle="1" w:styleId="Title4">
    <w:name w:val="Title 4"/>
    <w:basedOn w:val="Title1"/>
    <w:next w:val="Normal"/>
    <w:link w:val="Title4Car"/>
    <w:uiPriority w:val="1"/>
    <w:qFormat/>
    <w:rsid w:val="00C217DE"/>
    <w:pPr>
      <w:numPr>
        <w:ilvl w:val="3"/>
      </w:numPr>
      <w:ind w:left="2552"/>
    </w:pPr>
    <w:rPr>
      <w:sz w:val="22"/>
    </w:rPr>
  </w:style>
  <w:style w:type="character" w:customStyle="1" w:styleId="Title1Car">
    <w:name w:val="Title 1 Car"/>
    <w:basedOn w:val="DefaultParagraphFont"/>
    <w:link w:val="Title1"/>
    <w:uiPriority w:val="1"/>
    <w:rsid w:val="00E04DAD"/>
    <w:rPr>
      <w:rFonts w:asciiTheme="majorHAnsi" w:eastAsiaTheme="majorEastAsia" w:hAnsiTheme="majorHAnsi" w:cstheme="majorBidi"/>
      <w:b/>
      <w:color w:val="001489" w:themeColor="accent1"/>
      <w:sz w:val="28"/>
      <w:szCs w:val="26"/>
      <w:lang w:val="en-US"/>
    </w:rPr>
  </w:style>
  <w:style w:type="character" w:customStyle="1" w:styleId="Title2Car">
    <w:name w:val="Title 2 Car"/>
    <w:basedOn w:val="Title1Car"/>
    <w:link w:val="Title2"/>
    <w:uiPriority w:val="1"/>
    <w:rsid w:val="00BF6859"/>
    <w:rPr>
      <w:rFonts w:asciiTheme="majorHAnsi" w:eastAsiaTheme="majorEastAsia" w:hAnsiTheme="majorHAnsi" w:cstheme="majorBidi"/>
      <w:b/>
      <w:color w:val="001489" w:themeColor="accent1"/>
      <w:sz w:val="26"/>
      <w:szCs w:val="26"/>
      <w:lang w:val="fr-BE"/>
    </w:rPr>
  </w:style>
  <w:style w:type="paragraph" w:customStyle="1" w:styleId="Title3">
    <w:name w:val="Title 3"/>
    <w:basedOn w:val="Title1"/>
    <w:next w:val="Normal"/>
    <w:link w:val="Title3Car"/>
    <w:autoRedefine/>
    <w:uiPriority w:val="1"/>
    <w:qFormat/>
    <w:rsid w:val="00411AA3"/>
    <w:pPr>
      <w:numPr>
        <w:ilvl w:val="2"/>
      </w:numPr>
      <w:ind w:left="1560" w:hanging="851"/>
    </w:pPr>
    <w:rPr>
      <w:sz w:val="24"/>
    </w:rPr>
  </w:style>
  <w:style w:type="character" w:customStyle="1" w:styleId="Title4Car">
    <w:name w:val="Title 4 Car"/>
    <w:basedOn w:val="Title1Car"/>
    <w:link w:val="Title4"/>
    <w:uiPriority w:val="1"/>
    <w:rsid w:val="00C217DE"/>
    <w:rPr>
      <w:rFonts w:asciiTheme="majorHAnsi" w:eastAsiaTheme="majorEastAsia" w:hAnsiTheme="majorHAnsi" w:cstheme="majorBidi"/>
      <w:b/>
      <w:color w:val="001489" w:themeColor="accent1"/>
      <w:sz w:val="22"/>
      <w:szCs w:val="26"/>
      <w:lang w:val="en-US"/>
    </w:rPr>
  </w:style>
  <w:style w:type="paragraph" w:customStyle="1" w:styleId="Title5">
    <w:name w:val="Title 5"/>
    <w:basedOn w:val="Title1"/>
    <w:next w:val="Normal"/>
    <w:link w:val="Title5Car"/>
    <w:uiPriority w:val="1"/>
    <w:qFormat/>
    <w:rsid w:val="00184FB3"/>
    <w:pPr>
      <w:numPr>
        <w:ilvl w:val="4"/>
      </w:numPr>
      <w:ind w:left="3289" w:hanging="1021"/>
    </w:pPr>
    <w:rPr>
      <w:sz w:val="20"/>
    </w:rPr>
  </w:style>
  <w:style w:type="character" w:customStyle="1" w:styleId="Title3Car">
    <w:name w:val="Title 3 Car"/>
    <w:basedOn w:val="Title1Car"/>
    <w:link w:val="Title3"/>
    <w:uiPriority w:val="1"/>
    <w:rsid w:val="00411AA3"/>
    <w:rPr>
      <w:rFonts w:asciiTheme="majorHAnsi" w:eastAsiaTheme="majorEastAsia" w:hAnsiTheme="majorHAnsi" w:cstheme="majorBidi"/>
      <w:b/>
      <w:color w:val="001489" w:themeColor="accent1"/>
      <w:sz w:val="28"/>
      <w:szCs w:val="26"/>
      <w:lang w:val="en-US"/>
    </w:rPr>
  </w:style>
  <w:style w:type="character" w:customStyle="1" w:styleId="Title5Car">
    <w:name w:val="Title 5 Car"/>
    <w:basedOn w:val="Title1Car"/>
    <w:link w:val="Title5"/>
    <w:uiPriority w:val="1"/>
    <w:rsid w:val="00184FB3"/>
    <w:rPr>
      <w:rFonts w:asciiTheme="majorHAnsi" w:eastAsiaTheme="majorEastAsia" w:hAnsiTheme="majorHAnsi" w:cstheme="majorBidi"/>
      <w:b/>
      <w:color w:val="001489" w:themeColor="accent1"/>
      <w:sz w:val="20"/>
      <w:szCs w:val="26"/>
      <w:lang w:val="en-US"/>
    </w:rPr>
  </w:style>
  <w:style w:type="paragraph" w:customStyle="1" w:styleId="Bullet">
    <w:name w:val="Bullet"/>
    <w:basedOn w:val="ListBullet"/>
    <w:next w:val="Normal"/>
    <w:uiPriority w:val="98"/>
    <w:qFormat/>
    <w:rsid w:val="005F4227"/>
    <w:pPr>
      <w:numPr>
        <w:numId w:val="2"/>
      </w:numPr>
      <w:ind w:left="1068"/>
    </w:pPr>
  </w:style>
  <w:style w:type="numbering" w:customStyle="1" w:styleId="BulletMultilevelList">
    <w:name w:val="Bullet Multilevel List"/>
    <w:basedOn w:val="NoList"/>
    <w:uiPriority w:val="99"/>
    <w:rsid w:val="002A1496"/>
    <w:pPr>
      <w:numPr>
        <w:numId w:val="3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949E9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49E9"/>
    <w:rPr>
      <w:rFonts w:eastAsiaTheme="minorEastAsia"/>
      <w:sz w:val="1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729"/>
    <w:rPr>
      <w:rFonts w:asciiTheme="majorHAnsi" w:eastAsiaTheme="majorEastAsia" w:hAnsiTheme="majorHAnsi" w:cstheme="majorBidi"/>
      <w:i/>
      <w:iCs/>
      <w:color w:val="000E66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729"/>
    <w:rPr>
      <w:rFonts w:asciiTheme="majorHAnsi" w:eastAsiaTheme="majorEastAsia" w:hAnsiTheme="majorHAnsi" w:cstheme="majorBidi"/>
      <w:color w:val="000E66" w:themeColor="accent1" w:themeShade="BF"/>
      <w:sz w:val="18"/>
    </w:rPr>
  </w:style>
  <w:style w:type="character" w:styleId="Hyperlink">
    <w:name w:val="Hyperlink"/>
    <w:basedOn w:val="DefaultParagraphFont"/>
    <w:uiPriority w:val="99"/>
    <w:unhideWhenUsed/>
    <w:rsid w:val="00732F76"/>
    <w:rPr>
      <w:rFonts w:ascii="Arial" w:hAnsi="Arial"/>
      <w:color w:val="0563C1"/>
      <w:sz w:val="20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A672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6729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A6729"/>
    <w:pPr>
      <w:spacing w:after="100"/>
    </w:pPr>
  </w:style>
  <w:style w:type="paragraph" w:styleId="TOCHeading">
    <w:name w:val="TOC Heading"/>
    <w:basedOn w:val="Heading1"/>
    <w:next w:val="Normal"/>
    <w:uiPriority w:val="39"/>
    <w:unhideWhenUsed/>
    <w:rsid w:val="004A6729"/>
    <w:pPr>
      <w:spacing w:before="240" w:after="0" w:line="259" w:lineRule="auto"/>
      <w:outlineLvl w:val="9"/>
    </w:pPr>
    <w:rPr>
      <w:caps/>
      <w:color w:val="001489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92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389"/>
    <w:rPr>
      <w:rFonts w:eastAsiaTheme="minorEastAsia"/>
      <w:sz w:val="20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592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389"/>
    <w:rPr>
      <w:rFonts w:eastAsiaTheme="minorEastAsia"/>
      <w:sz w:val="20"/>
      <w:lang w:val="fr-FR"/>
    </w:rPr>
  </w:style>
  <w:style w:type="paragraph" w:styleId="ListParagraph">
    <w:name w:val="List Paragraph"/>
    <w:basedOn w:val="Normal"/>
    <w:uiPriority w:val="34"/>
    <w:rsid w:val="000E6540"/>
    <w:pPr>
      <w:ind w:left="720"/>
      <w:contextualSpacing/>
    </w:pPr>
  </w:style>
  <w:style w:type="table" w:styleId="TableGrid">
    <w:name w:val="Table Grid"/>
    <w:basedOn w:val="TableNormal"/>
    <w:uiPriority w:val="39"/>
    <w:rsid w:val="0080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8761BA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band1Horz">
      <w:pPr>
        <w:jc w:val="center"/>
      </w:pPr>
      <w:tblPr/>
      <w:tcPr>
        <w:shd w:val="clear" w:color="auto" w:fill="E9E9E9" w:themeFill="text2" w:themeFillTint="33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vAlign w:val="center"/>
      </w:tcPr>
    </w:tblStylePr>
  </w:style>
  <w:style w:type="table" w:customStyle="1" w:styleId="Style2">
    <w:name w:val="Style2"/>
    <w:basedOn w:val="TableNormal"/>
    <w:uiPriority w:val="99"/>
    <w:rsid w:val="00033637"/>
    <w:pPr>
      <w:jc w:val="center"/>
    </w:pPr>
    <w:rPr>
      <w:rFonts w:ascii="Arial" w:hAnsi="Arial"/>
      <w:sz w:val="20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lastRow">
      <w:pPr>
        <w:jc w:val="center"/>
      </w:pPr>
      <w:rPr>
        <w:rFonts w:ascii="Arial" w:hAnsi="Arial"/>
        <w:sz w:val="20"/>
      </w:rPr>
    </w:tblStylePr>
    <w:tblStylePr w:type="band1Horz">
      <w:pPr>
        <w:jc w:val="center"/>
      </w:pPr>
      <w:rPr>
        <w:rFonts w:ascii="Arial" w:hAnsi="Arial"/>
        <w:sz w:val="20"/>
      </w:r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table" w:customStyle="1" w:styleId="Style3">
    <w:name w:val="Style3"/>
    <w:basedOn w:val="TableNormal"/>
    <w:uiPriority w:val="99"/>
    <w:rsid w:val="00F84EDE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firstCol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Style4">
    <w:name w:val="Style4"/>
    <w:basedOn w:val="TableNormal"/>
    <w:uiPriority w:val="99"/>
    <w:rsid w:val="00892A7C"/>
    <w:pPr>
      <w:jc w:val="center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center"/>
      </w:pPr>
      <w:rPr>
        <w:rFonts w:ascii="Arial" w:hAnsi="Arial"/>
        <w:b/>
        <w:sz w:val="20"/>
      </w:rPr>
      <w:tblPr/>
      <w:tcPr>
        <w:shd w:val="clear" w:color="auto" w:fill="002060"/>
        <w:vAlign w:val="center"/>
      </w:tcPr>
    </w:tblStylePr>
  </w:style>
  <w:style w:type="table" w:customStyle="1" w:styleId="Style5">
    <w:name w:val="Style5"/>
    <w:basedOn w:val="TableNormal"/>
    <w:uiPriority w:val="99"/>
    <w:rsid w:val="00892A7C"/>
    <w:pPr>
      <w:jc w:val="center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rPr>
        <w:b/>
      </w:rPr>
      <w:tblPr>
        <w:jc w:val="center"/>
      </w:tblPr>
      <w:trPr>
        <w:jc w:val="center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206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C420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5F4227"/>
    <w:pPr>
      <w:numPr>
        <w:numId w:val="5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31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31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31D4"/>
    <w:rPr>
      <w:rFonts w:eastAsiaTheme="minorEastAsia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1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1D4"/>
    <w:rPr>
      <w:rFonts w:eastAsiaTheme="minorEastAsia"/>
      <w:b/>
      <w:bCs/>
      <w:sz w:val="20"/>
      <w:szCs w:val="20"/>
      <w:lang w:val="fr-FR"/>
    </w:rPr>
  </w:style>
  <w:style w:type="paragraph" w:customStyle="1" w:styleId="paragraph">
    <w:name w:val="paragraph"/>
    <w:basedOn w:val="Normal"/>
    <w:rsid w:val="00E145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nl-BE" w:eastAsia="nl-BE"/>
    </w:rPr>
  </w:style>
  <w:style w:type="character" w:customStyle="1" w:styleId="normaltextrun">
    <w:name w:val="normaltextrun"/>
    <w:basedOn w:val="DefaultParagraphFont"/>
    <w:rsid w:val="00E145DD"/>
  </w:style>
  <w:style w:type="character" w:customStyle="1" w:styleId="eop">
    <w:name w:val="eop"/>
    <w:basedOn w:val="DefaultParagraphFont"/>
    <w:rsid w:val="00E145DD"/>
  </w:style>
  <w:style w:type="character" w:styleId="FollowedHyperlink">
    <w:name w:val="FollowedHyperlink"/>
    <w:basedOn w:val="DefaultParagraphFont"/>
    <w:uiPriority w:val="99"/>
    <w:semiHidden/>
    <w:unhideWhenUsed/>
    <w:rsid w:val="00865E90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865E90"/>
    <w:rPr>
      <w:rFonts w:eastAsiaTheme="minorEastAsia"/>
      <w:sz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34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189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160">
          <w:marLeft w:val="0"/>
          <w:marRight w:val="0"/>
          <w:marTop w:val="600"/>
          <w:marBottom w:val="600"/>
          <w:divBdr>
            <w:top w:val="single" w:sz="6" w:space="31" w:color="DEF0FC"/>
            <w:left w:val="single" w:sz="6" w:space="31" w:color="DEF0FC"/>
            <w:bottom w:val="single" w:sz="6" w:space="31" w:color="DEF0FC"/>
            <w:right w:val="single" w:sz="6" w:space="31" w:color="DEF0FC"/>
          </w:divBdr>
        </w:div>
        <w:div w:id="33797017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82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1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6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4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3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3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1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3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6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0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7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9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29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8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4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0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4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7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2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9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2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4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2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8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03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6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3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1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3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489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786">
          <w:marLeft w:val="0"/>
          <w:marRight w:val="0"/>
          <w:marTop w:val="600"/>
          <w:marBottom w:val="600"/>
          <w:divBdr>
            <w:top w:val="single" w:sz="6" w:space="31" w:color="DEF0FC"/>
            <w:left w:val="single" w:sz="6" w:space="31" w:color="DEF0FC"/>
            <w:bottom w:val="single" w:sz="6" w:space="31" w:color="DEF0FC"/>
            <w:right w:val="single" w:sz="6" w:space="31" w:color="DEF0FC"/>
          </w:divBdr>
        </w:div>
        <w:div w:id="66515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92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556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lta-org.be/fr/education/stages-et-emploi/a-la-recherche-dune-entreprises-de-stage" TargetMode="External"/><Relationship Id="rId18" Type="http://schemas.openxmlformats.org/officeDocument/2006/relationships/hyperlink" Target="https://volta-org.be/fr/education/epreuves-et-certification/electro-brain" TargetMode="External"/><Relationship Id="rId26" Type="http://schemas.openxmlformats.org/officeDocument/2006/relationships/hyperlink" Target="https://volta-org.be/fr/education/materiel-didactique/hard-skills/recherche-de-defauts-in-a-box" TargetMode="External"/><Relationship Id="rId39" Type="http://schemas.openxmlformats.org/officeDocument/2006/relationships/hyperlink" Target="https://wattsup.be/fr" TargetMode="External"/><Relationship Id="rId21" Type="http://schemas.openxmlformats.org/officeDocument/2006/relationships/hyperlink" Target="https://volta-org.be/fr/education/materiel-didactique/hard-skills/safety-first" TargetMode="External"/><Relationship Id="rId34" Type="http://schemas.openxmlformats.org/officeDocument/2006/relationships/hyperlink" Target="https://volta-org.be/fr/education/materiel-didactique/hard-skills/dossier-didactique-sur-la-mise-a-terre" TargetMode="External"/><Relationship Id="rId42" Type="http://schemas.openxmlformats.org/officeDocument/2006/relationships/hyperlink" Target="https://volta-org.be/fr/education/materiel-de-promotion/circuit-xl" TargetMode="External"/><Relationship Id="rId47" Type="http://schemas.openxmlformats.org/officeDocument/2006/relationships/hyperlink" Target="https://go-electro.be/fr/enseignants/" TargetMode="External"/><Relationship Id="rId50" Type="http://schemas.openxmlformats.org/officeDocument/2006/relationships/image" Target="media/image3.png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olta-org.be/fr/education/materiel-didactique/hard-skills/annuaire-des-cta-cdc-pfe-cdm" TargetMode="External"/><Relationship Id="rId29" Type="http://schemas.openxmlformats.org/officeDocument/2006/relationships/hyperlink" Target="https://www.entrapprendre.be/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volta-org.be/fr/education/formations-et-conseils-aux-enseignants-et-formateurs/formation-de-base-en-securite-sur-les-chantiers-temporaires-ou-mobiles" TargetMode="External"/><Relationship Id="rId32" Type="http://schemas.openxmlformats.org/officeDocument/2006/relationships/hyperlink" Target="https://volta-org.be/fr/education/formations-et-conseils-aux-enseignants-et-formateurs/formations-exclusivement-pour-les-enseignants-et-formateurs/train-the-trainer-vca" TargetMode="External"/><Relationship Id="rId37" Type="http://schemas.openxmlformats.org/officeDocument/2006/relationships/hyperlink" Target="https://volta-org.be/fr/education/materiel-didactique/fabricants-et-grossistes-sallient-pour-lenseignement-electrotechnique" TargetMode="External"/><Relationship Id="rId40" Type="http://schemas.openxmlformats.org/officeDocument/2006/relationships/hyperlink" Target="https://volta-org.be/fr/education/actions-de-sensibilisation/watts-up" TargetMode="External"/><Relationship Id="rId45" Type="http://schemas.openxmlformats.org/officeDocument/2006/relationships/hyperlink" Target="https://volta-org.be/fr/education/materiel-de-promotion/folder-comment-devenir-electrotechnicien" TargetMode="External"/><Relationship Id="rId53" Type="http://schemas.openxmlformats.org/officeDocument/2006/relationships/hyperlink" Target="https://volta-org.be/nl/education/didactisch-materiaal/groothandels-en-fabrikanten-voor-het-elektrotechnisch-onderwij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volta-org.be/fr/education/materiel-didactique" TargetMode="External"/><Relationship Id="rId31" Type="http://schemas.openxmlformats.org/officeDocument/2006/relationships/hyperlink" Target="https://volta-org.be/fr/education/epreuves-et-certification/epreuves-sectorielles-en-ecole" TargetMode="External"/><Relationship Id="rId44" Type="http://schemas.openxmlformats.org/officeDocument/2006/relationships/hyperlink" Target="https://volta-org.be/fr/education/materiel-didactique/soft-skills/atelier-attitudes" TargetMode="External"/><Relationship Id="rId52" Type="http://schemas.openxmlformats.org/officeDocument/2006/relationships/hyperlink" Target="https://volta-org.be/fr/academy/volta-academy/formations-volta/formations-volta-en-pratiq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olta-org.be/fr/education/stages-et-emploi/offres-demploi-des-entreprises-de-lelectrotechnique" TargetMode="External"/><Relationship Id="rId22" Type="http://schemas.openxmlformats.org/officeDocument/2006/relationships/hyperlink" Target="https://volta-org.be/fr/education/materiel-didactique/hard-skills/posters-didactiques" TargetMode="External"/><Relationship Id="rId27" Type="http://schemas.openxmlformats.org/officeDocument/2006/relationships/hyperlink" Target="https://volta-org.be/fr/education/materiel-didactique/hard-skills/recherche-de-defauts-in-a-box" TargetMode="External"/><Relationship Id="rId30" Type="http://schemas.openxmlformats.org/officeDocument/2006/relationships/hyperlink" Target="https://volta-org.be/fr/education/epreuves-et-certification/electro-brain" TargetMode="External"/><Relationship Id="rId35" Type="http://schemas.openxmlformats.org/officeDocument/2006/relationships/hyperlink" Target="mailto:sat@volta-org.be" TargetMode="External"/><Relationship Id="rId43" Type="http://schemas.openxmlformats.org/officeDocument/2006/relationships/hyperlink" Target="https://volta-org.be/fr/education/materiel-de-promotion/banderole" TargetMode="External"/><Relationship Id="rId48" Type="http://schemas.openxmlformats.org/officeDocument/2006/relationships/header" Target="header2.xml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volta-org.be/fr/academy/volta-academy/formations-volta/formations-volta-en-pratique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volta-org.be/fr/academy/volta-academy" TargetMode="External"/><Relationship Id="rId25" Type="http://schemas.openxmlformats.org/officeDocument/2006/relationships/hyperlink" Target="https://volta-org.be/fr/education/materiel-didactique/soft-skills/atelier-attitudes" TargetMode="External"/><Relationship Id="rId33" Type="http://schemas.openxmlformats.org/officeDocument/2006/relationships/hyperlink" Target="https://volta-org.be/fr/education/materiel-didactique/hard-skills/examen-vca" TargetMode="External"/><Relationship Id="rId38" Type="http://schemas.openxmlformats.org/officeDocument/2006/relationships/hyperlink" Target="https://wattsup.be/fr/les-metiers-davenir" TargetMode="External"/><Relationship Id="rId46" Type="http://schemas.openxmlformats.org/officeDocument/2006/relationships/hyperlink" Target="https://volta-org.be/fr/education/materiel-de-promotion/fiches-metiers-multilingues" TargetMode="External"/><Relationship Id="rId20" Type="http://schemas.openxmlformats.org/officeDocument/2006/relationships/hyperlink" Target="https://volta-org.be/fr/education/materiel-didactique/hard-skills/fiches-dinformation-technologique" TargetMode="External"/><Relationship Id="rId41" Type="http://schemas.openxmlformats.org/officeDocument/2006/relationships/hyperlink" Target="https://volta-org.be/fr/education/materiel-de-promotion/accroche-portes-electroclub" TargetMode="External"/><Relationship Id="rId54" Type="http://schemas.openxmlformats.org/officeDocument/2006/relationships/hyperlink" Target="https://volta-org.be/nl/education/sensibiliseringsacties/watts-u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volta-org.be/fr/education/stages-et-emploi/job-days" TargetMode="External"/><Relationship Id="rId23" Type="http://schemas.openxmlformats.org/officeDocument/2006/relationships/hyperlink" Target="https://volta-org.be/fr/education/materiel-didactique/soft-skills/mini-formations" TargetMode="External"/><Relationship Id="rId28" Type="http://schemas.openxmlformats.org/officeDocument/2006/relationships/hyperlink" Target="https://volta-org.be/fr/academy/volta-academy" TargetMode="External"/><Relationship Id="rId36" Type="http://schemas.openxmlformats.org/officeDocument/2006/relationships/hyperlink" Target="https://volta-org.be/fr/education/materiel-didactique/hard-skills/annuaire-des-cta-cdc-pfe-cdm" TargetMode="External"/><Relationship Id="rId4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2-Interne-communicatie\9-Huisstijl\templates\Templates%20Volta\Template_neutral.dotx" TargetMode="External"/></Relationships>
</file>

<file path=word/theme/theme1.xml><?xml version="1.0" encoding="utf-8"?>
<a:theme xmlns:a="http://schemas.openxmlformats.org/drawingml/2006/main" name="Volt2019_theme">
  <a:themeElements>
    <a:clrScheme name="VOLTA2019_2">
      <a:dk1>
        <a:srgbClr val="000000"/>
      </a:dk1>
      <a:lt1>
        <a:srgbClr val="FFFFFF"/>
      </a:lt1>
      <a:dk2>
        <a:srgbClr val="919191"/>
      </a:dk2>
      <a:lt2>
        <a:srgbClr val="FFFFFF"/>
      </a:lt2>
      <a:accent1>
        <a:srgbClr val="001489"/>
      </a:accent1>
      <a:accent2>
        <a:srgbClr val="668738"/>
      </a:accent2>
      <a:accent3>
        <a:srgbClr val="507998"/>
      </a:accent3>
      <a:accent4>
        <a:srgbClr val="D95F04"/>
      </a:accent4>
      <a:accent5>
        <a:srgbClr val="813697"/>
      </a:accent5>
      <a:accent6>
        <a:srgbClr val="E5B71A"/>
      </a:accent6>
      <a:hlink>
        <a:srgbClr val="515151"/>
      </a:hlink>
      <a:folHlink>
        <a:srgbClr val="919191"/>
      </a:folHlink>
    </a:clrScheme>
    <a:fontScheme name="Arial">
      <a:majorFont>
        <a:latin typeface="Arial"/>
        <a:ea typeface="ＭＳ Ｐゴシック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ＭＳ Ｐゴシック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3C2DEFEE04B4C84DDC4C6D62E2C53" ma:contentTypeVersion="13" ma:contentTypeDescription="Create a new document." ma:contentTypeScope="" ma:versionID="66f0dca73c5dd55d7797c2ed4d271138">
  <xsd:schema xmlns:xsd="http://www.w3.org/2001/XMLSchema" xmlns:xs="http://www.w3.org/2001/XMLSchema" xmlns:p="http://schemas.microsoft.com/office/2006/metadata/properties" xmlns:ns2="70116856-2891-430b-9ec2-8a4e6a468e18" xmlns:ns3="4c147435-ffb9-4678-ad40-a44b188c59f0" targetNamespace="http://schemas.microsoft.com/office/2006/metadata/properties" ma:root="true" ma:fieldsID="00272c376b2881480ef743fba624cf13" ns2:_="" ns3:_="">
    <xsd:import namespace="70116856-2891-430b-9ec2-8a4e6a468e18"/>
    <xsd:import namespace="4c147435-ffb9-4678-ad40-a44b188c59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16856-2891-430b-9ec2-8a4e6a468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747cf03-24b5-40af-92d1-5d41efe738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47435-ffb9-4678-ad40-a44b188c59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7fb270c-5de3-4103-9a44-de4efc1f494b}" ma:internalName="TaxCatchAll" ma:showField="CatchAllData" ma:web="4c147435-ffb9-4678-ad40-a44b188c59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16856-2891-430b-9ec2-8a4e6a468e18">
      <Terms xmlns="http://schemas.microsoft.com/office/infopath/2007/PartnerControls"/>
    </lcf76f155ced4ddcb4097134ff3c332f>
    <TaxCatchAll xmlns="4c147435-ffb9-4678-ad40-a44b188c59f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BCA707-A84C-4E04-A244-40197F368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16856-2891-430b-9ec2-8a4e6a468e18"/>
    <ds:schemaRef ds:uri="4c147435-ffb9-4678-ad40-a44b188c5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EC67D-88F4-486F-B60F-21A72F840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108B0D-DBA1-4493-A3BB-424F32F31A27}">
  <ds:schemaRefs>
    <ds:schemaRef ds:uri="http://schemas.microsoft.com/office/2006/metadata/properties"/>
    <ds:schemaRef ds:uri="http://schemas.microsoft.com/office/infopath/2007/PartnerControls"/>
    <ds:schemaRef ds:uri="70116856-2891-430b-9ec2-8a4e6a468e18"/>
    <ds:schemaRef ds:uri="4c147435-ffb9-4678-ad40-a44b188c59f0"/>
  </ds:schemaRefs>
</ds:datastoreItem>
</file>

<file path=customXml/itemProps4.xml><?xml version="1.0" encoding="utf-8"?>
<ds:datastoreItem xmlns:ds="http://schemas.openxmlformats.org/officeDocument/2006/customXml" ds:itemID="{31F59979-7053-4CB7-B1F4-314B1EBD7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Template_neutral.dotx</Template>
  <TotalTime>0</TotalTime>
  <Pages>10</Pages>
  <Words>2434</Words>
  <Characters>13877</Characters>
  <Application>Microsoft Office Word</Application>
  <DocSecurity>0</DocSecurity>
  <Lines>115</Lines>
  <Paragraphs>32</Paragraphs>
  <ScaleCrop>false</ScaleCrop>
  <Company>Choco CVBA</Company>
  <LinksUpToDate>false</LinksUpToDate>
  <CharactersWithSpaces>16279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De Clerck</dc:creator>
  <cp:keywords/>
  <cp:lastModifiedBy>Sybille Laloux</cp:lastModifiedBy>
  <cp:revision>646</cp:revision>
  <cp:lastPrinted>2025-06-24T06:12:00Z</cp:lastPrinted>
  <dcterms:created xsi:type="dcterms:W3CDTF">2024-06-14T07:26:00Z</dcterms:created>
  <dcterms:modified xsi:type="dcterms:W3CDTF">2026-02-04T12:40:00Z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0x0101003C13C2DEFEE04B4C84DDC4C6D62E2C53</vt:lpwstr>
  </property>
  <property fmtid="{D5CDD505-2E9C-101B-9397-08002B2CF9AE}" pid="3" name="MediaServiceImageTags">
    <vt:lpwstr/>
  </property>
</Properties>
</file>